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11" w:rsidRPr="0065113A" w:rsidRDefault="003E4511" w:rsidP="00B229FA">
      <w:pPr>
        <w:jc w:val="center"/>
        <w:rPr>
          <w:sz w:val="28"/>
          <w:szCs w:val="28"/>
        </w:rPr>
      </w:pPr>
      <w:r w:rsidRPr="0019646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/>
          </v:shape>
        </w:pict>
      </w:r>
    </w:p>
    <w:p w:rsidR="003E4511" w:rsidRPr="0065113A" w:rsidRDefault="003E4511" w:rsidP="00B229FA">
      <w:pPr>
        <w:keepNext/>
        <w:jc w:val="center"/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>УКРАЇНА</w:t>
      </w:r>
    </w:p>
    <w:p w:rsidR="003E4511" w:rsidRPr="0065113A" w:rsidRDefault="003E4511" w:rsidP="00B229FA">
      <w:pPr>
        <w:keepNext/>
        <w:jc w:val="center"/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 xml:space="preserve">Піщанська сільська рада </w:t>
      </w:r>
    </w:p>
    <w:p w:rsidR="003E4511" w:rsidRPr="0065113A" w:rsidRDefault="003E4511" w:rsidP="00B229FA">
      <w:pPr>
        <w:keepNext/>
        <w:jc w:val="center"/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>Балтського району Одеської області</w:t>
      </w:r>
    </w:p>
    <w:p w:rsidR="003E4511" w:rsidRPr="0065113A" w:rsidRDefault="003E4511" w:rsidP="00B229FA">
      <w:pPr>
        <w:keepNext/>
        <w:jc w:val="center"/>
        <w:rPr>
          <w:sz w:val="28"/>
          <w:szCs w:val="28"/>
        </w:rPr>
      </w:pPr>
    </w:p>
    <w:p w:rsidR="003E4511" w:rsidRPr="0065113A" w:rsidRDefault="003E4511" w:rsidP="00B229FA">
      <w:pPr>
        <w:keepNext/>
        <w:jc w:val="center"/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>РІШЕННЯ</w:t>
      </w:r>
    </w:p>
    <w:p w:rsidR="003E4511" w:rsidRPr="0065113A" w:rsidRDefault="003E4511" w:rsidP="00B229FA">
      <w:pPr>
        <w:keepNext/>
        <w:jc w:val="center"/>
        <w:rPr>
          <w:sz w:val="28"/>
          <w:szCs w:val="28"/>
        </w:rPr>
      </w:pPr>
    </w:p>
    <w:p w:rsidR="003E4511" w:rsidRPr="0065113A" w:rsidRDefault="003E4511" w:rsidP="00B229FA">
      <w:pPr>
        <w:rPr>
          <w:sz w:val="28"/>
          <w:szCs w:val="28"/>
        </w:rPr>
      </w:pPr>
      <w:r w:rsidRPr="0065113A">
        <w:rPr>
          <w:sz w:val="28"/>
          <w:szCs w:val="28"/>
        </w:rPr>
        <w:t>27 серпня 2021 року</w:t>
      </w:r>
      <w:r w:rsidRPr="0065113A">
        <w:rPr>
          <w:sz w:val="28"/>
          <w:szCs w:val="28"/>
        </w:rPr>
        <w:tab/>
      </w:r>
      <w:r w:rsidRPr="0065113A">
        <w:rPr>
          <w:sz w:val="28"/>
          <w:szCs w:val="28"/>
        </w:rPr>
        <w:tab/>
        <w:t xml:space="preserve">            с. Піщана</w:t>
      </w:r>
      <w:r w:rsidRPr="0065113A">
        <w:rPr>
          <w:sz w:val="28"/>
          <w:szCs w:val="28"/>
        </w:rPr>
        <w:tab/>
      </w:r>
      <w:r w:rsidRPr="0065113A">
        <w:rPr>
          <w:sz w:val="28"/>
          <w:szCs w:val="28"/>
        </w:rPr>
        <w:tab/>
        <w:t xml:space="preserve">                № 200 - VIII</w:t>
      </w:r>
    </w:p>
    <w:p w:rsidR="003E4511" w:rsidRPr="0065113A" w:rsidRDefault="003E4511" w:rsidP="00B229FA">
      <w:pPr>
        <w:jc w:val="center"/>
        <w:rPr>
          <w:sz w:val="28"/>
          <w:szCs w:val="28"/>
        </w:rPr>
      </w:pPr>
    </w:p>
    <w:p w:rsidR="003E4511" w:rsidRPr="0065113A" w:rsidRDefault="003E4511" w:rsidP="004F4508">
      <w:pPr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>Про затвердження технічну документацію</w:t>
      </w:r>
    </w:p>
    <w:p w:rsidR="003E4511" w:rsidRPr="0065113A" w:rsidRDefault="003E4511" w:rsidP="004F4508">
      <w:pPr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 xml:space="preserve"> із землеустрою щодо встановлення</w:t>
      </w:r>
    </w:p>
    <w:p w:rsidR="003E4511" w:rsidRPr="0065113A" w:rsidRDefault="003E4511" w:rsidP="004F4508">
      <w:pPr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 xml:space="preserve">( відновлення ) меж  земельної ділянки в натурі </w:t>
      </w:r>
    </w:p>
    <w:p w:rsidR="003E4511" w:rsidRPr="0065113A" w:rsidRDefault="003E4511" w:rsidP="00F64B80">
      <w:pPr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 xml:space="preserve">( на місцевості )   для ведення селянського (фермерського) </w:t>
      </w:r>
    </w:p>
    <w:p w:rsidR="003E4511" w:rsidRPr="0065113A" w:rsidRDefault="003E4511" w:rsidP="00F64B80">
      <w:pPr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>господарства із земель сільськогосподарського</w:t>
      </w:r>
    </w:p>
    <w:p w:rsidR="003E4511" w:rsidRPr="0065113A" w:rsidRDefault="003E4511" w:rsidP="00F64B80">
      <w:pPr>
        <w:rPr>
          <w:b/>
          <w:sz w:val="28"/>
          <w:szCs w:val="28"/>
        </w:rPr>
      </w:pPr>
      <w:r w:rsidRPr="0065113A">
        <w:rPr>
          <w:b/>
          <w:sz w:val="28"/>
          <w:szCs w:val="28"/>
        </w:rPr>
        <w:t>призначення комунальної власності</w:t>
      </w:r>
    </w:p>
    <w:p w:rsidR="003E4511" w:rsidRPr="0065113A" w:rsidRDefault="003E4511" w:rsidP="00B229FA">
      <w:pPr>
        <w:jc w:val="both"/>
        <w:rPr>
          <w:sz w:val="28"/>
          <w:szCs w:val="28"/>
        </w:rPr>
      </w:pPr>
      <w:r w:rsidRPr="0065113A">
        <w:rPr>
          <w:sz w:val="28"/>
          <w:szCs w:val="28"/>
        </w:rPr>
        <w:t xml:space="preserve">           </w:t>
      </w:r>
    </w:p>
    <w:p w:rsidR="003E4511" w:rsidRPr="0065113A" w:rsidRDefault="003E4511" w:rsidP="00B229FA">
      <w:pPr>
        <w:jc w:val="both"/>
        <w:rPr>
          <w:sz w:val="28"/>
          <w:szCs w:val="28"/>
        </w:rPr>
      </w:pPr>
      <w:r w:rsidRPr="0065113A">
        <w:rPr>
          <w:sz w:val="28"/>
          <w:szCs w:val="28"/>
        </w:rPr>
        <w:t xml:space="preserve">            Керуючись  пунктом  34 частини І статті 26 Закону України «Про місцеве самоврядування в Україні», статтями  12, 40, 89,</w:t>
      </w:r>
      <w:r>
        <w:rPr>
          <w:sz w:val="28"/>
          <w:szCs w:val="28"/>
        </w:rPr>
        <w:t xml:space="preserve"> </w:t>
      </w:r>
      <w:r w:rsidRPr="0065113A">
        <w:rPr>
          <w:sz w:val="28"/>
          <w:szCs w:val="28"/>
        </w:rPr>
        <w:t xml:space="preserve">116, 118, 120, 121, 122, 125  Земельного кодексу України,  статтями 25, 50, 55 закону України  </w:t>
      </w:r>
      <w:r>
        <w:rPr>
          <w:sz w:val="28"/>
          <w:szCs w:val="28"/>
        </w:rPr>
        <w:t xml:space="preserve">         </w:t>
      </w:r>
      <w:r w:rsidRPr="0065113A">
        <w:rPr>
          <w:sz w:val="28"/>
          <w:szCs w:val="28"/>
        </w:rPr>
        <w:t>«Про землеустрій»</w:t>
      </w:r>
      <w:r>
        <w:rPr>
          <w:sz w:val="28"/>
          <w:szCs w:val="28"/>
        </w:rPr>
        <w:t xml:space="preserve"> </w:t>
      </w:r>
      <w:r w:rsidRPr="0065113A">
        <w:rPr>
          <w:sz w:val="28"/>
          <w:szCs w:val="28"/>
        </w:rPr>
        <w:t xml:space="preserve">та поданої заяви  Піщанська сільська рада </w:t>
      </w:r>
    </w:p>
    <w:p w:rsidR="003E4511" w:rsidRPr="0065113A" w:rsidRDefault="003E4511" w:rsidP="00B229FA">
      <w:pPr>
        <w:jc w:val="both"/>
        <w:rPr>
          <w:sz w:val="28"/>
          <w:szCs w:val="28"/>
        </w:rPr>
      </w:pPr>
      <w:r w:rsidRPr="0065113A">
        <w:rPr>
          <w:sz w:val="28"/>
          <w:szCs w:val="28"/>
        </w:rPr>
        <w:t xml:space="preserve">   </w:t>
      </w:r>
    </w:p>
    <w:p w:rsidR="003E4511" w:rsidRPr="0065113A" w:rsidRDefault="003E4511" w:rsidP="00B229FA">
      <w:pPr>
        <w:jc w:val="both"/>
        <w:rPr>
          <w:sz w:val="28"/>
          <w:szCs w:val="28"/>
        </w:rPr>
      </w:pPr>
      <w:r w:rsidRPr="0065113A">
        <w:rPr>
          <w:b/>
          <w:sz w:val="28"/>
          <w:szCs w:val="28"/>
        </w:rPr>
        <w:t>ВИРІШИЛА :</w:t>
      </w:r>
    </w:p>
    <w:p w:rsidR="003E4511" w:rsidRPr="0065113A" w:rsidRDefault="003E4511" w:rsidP="008144A4">
      <w:pPr>
        <w:spacing w:after="100"/>
        <w:ind w:left="353"/>
        <w:jc w:val="both"/>
        <w:rPr>
          <w:sz w:val="28"/>
          <w:szCs w:val="28"/>
        </w:rPr>
      </w:pPr>
    </w:p>
    <w:p w:rsidR="003E4511" w:rsidRDefault="003E4511" w:rsidP="0065113A">
      <w:pPr>
        <w:spacing w:after="100"/>
        <w:jc w:val="both"/>
        <w:rPr>
          <w:sz w:val="28"/>
          <w:szCs w:val="28"/>
        </w:rPr>
      </w:pPr>
      <w:r w:rsidRPr="0065113A">
        <w:rPr>
          <w:sz w:val="28"/>
          <w:szCs w:val="28"/>
        </w:rPr>
        <w:t xml:space="preserve">1.Затвердити технічну документацію  із землеустрою щодо встановлення  </w:t>
      </w:r>
      <w:r>
        <w:rPr>
          <w:sz w:val="28"/>
          <w:szCs w:val="28"/>
        </w:rPr>
        <w:t xml:space="preserve">            (</w:t>
      </w:r>
      <w:r w:rsidRPr="0065113A">
        <w:rPr>
          <w:sz w:val="28"/>
          <w:szCs w:val="28"/>
        </w:rPr>
        <w:t>відновлення</w:t>
      </w:r>
      <w:bookmarkStart w:id="0" w:name="_GoBack"/>
      <w:bookmarkEnd w:id="0"/>
      <w:r w:rsidRPr="0065113A">
        <w:rPr>
          <w:sz w:val="28"/>
          <w:szCs w:val="28"/>
        </w:rPr>
        <w:t>) меж  земельної ділянки в натурі (на місцевості)</w:t>
      </w:r>
      <w:r>
        <w:rPr>
          <w:sz w:val="28"/>
          <w:szCs w:val="28"/>
        </w:rPr>
        <w:t>,</w:t>
      </w:r>
      <w:r w:rsidRPr="0065113A">
        <w:rPr>
          <w:sz w:val="28"/>
          <w:szCs w:val="28"/>
        </w:rPr>
        <w:t xml:space="preserve"> що перебуває у постійному користуванні  гр.Ковалю Володимиру Івановичу, згідно державного акту на право постійного користування землею ОД від 1</w:t>
      </w:r>
      <w:r>
        <w:rPr>
          <w:sz w:val="28"/>
          <w:szCs w:val="28"/>
        </w:rPr>
        <w:t>2</w:t>
      </w:r>
      <w:r w:rsidRPr="0065113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5113A">
        <w:rPr>
          <w:sz w:val="28"/>
          <w:szCs w:val="28"/>
        </w:rPr>
        <w:t>.199</w:t>
      </w:r>
      <w:r>
        <w:rPr>
          <w:sz w:val="28"/>
          <w:szCs w:val="28"/>
        </w:rPr>
        <w:t>5</w:t>
      </w:r>
      <w:r w:rsidRPr="0065113A">
        <w:rPr>
          <w:sz w:val="28"/>
          <w:szCs w:val="28"/>
        </w:rPr>
        <w:t xml:space="preserve"> року, загальною площею 29,1802 га  в тому числі:  </w:t>
      </w:r>
    </w:p>
    <w:p w:rsidR="003E4511" w:rsidRPr="0065113A" w:rsidRDefault="003E4511" w:rsidP="0065113A">
      <w:pPr>
        <w:ind w:firstLine="708"/>
        <w:jc w:val="both"/>
        <w:rPr>
          <w:sz w:val="28"/>
          <w:szCs w:val="28"/>
        </w:rPr>
      </w:pPr>
      <w:r w:rsidRPr="0065113A">
        <w:rPr>
          <w:sz w:val="28"/>
          <w:szCs w:val="28"/>
        </w:rPr>
        <w:t xml:space="preserve">26,2802 га, кадастровий номер  (5120687500:01:001:1025) </w:t>
      </w:r>
    </w:p>
    <w:p w:rsidR="003E4511" w:rsidRPr="0065113A" w:rsidRDefault="003E4511" w:rsidP="0065113A">
      <w:pPr>
        <w:pStyle w:val="ListParagraph"/>
        <w:ind w:left="713"/>
        <w:jc w:val="both"/>
        <w:rPr>
          <w:sz w:val="28"/>
          <w:szCs w:val="28"/>
        </w:rPr>
      </w:pPr>
      <w:r w:rsidRPr="0065113A">
        <w:rPr>
          <w:sz w:val="28"/>
          <w:szCs w:val="28"/>
        </w:rPr>
        <w:t>0,5000 га, кадастровий номер  (5120687500:01:001:1024)</w:t>
      </w:r>
    </w:p>
    <w:p w:rsidR="003E4511" w:rsidRPr="0065113A" w:rsidRDefault="003E4511" w:rsidP="0065113A">
      <w:pPr>
        <w:pStyle w:val="ListParagraph"/>
        <w:ind w:left="713"/>
        <w:jc w:val="both"/>
        <w:rPr>
          <w:sz w:val="28"/>
          <w:szCs w:val="28"/>
        </w:rPr>
      </w:pPr>
      <w:r w:rsidRPr="0065113A">
        <w:rPr>
          <w:sz w:val="28"/>
          <w:szCs w:val="28"/>
        </w:rPr>
        <w:t>1,3100 га, кадастровий номер  (5120687500:01:001:1023)</w:t>
      </w:r>
    </w:p>
    <w:p w:rsidR="003E4511" w:rsidRPr="0065113A" w:rsidRDefault="003E4511" w:rsidP="0065113A">
      <w:pPr>
        <w:pStyle w:val="ListParagraph"/>
        <w:ind w:left="713"/>
        <w:jc w:val="both"/>
        <w:rPr>
          <w:sz w:val="28"/>
          <w:szCs w:val="28"/>
        </w:rPr>
      </w:pPr>
      <w:r w:rsidRPr="0065113A">
        <w:rPr>
          <w:sz w:val="28"/>
          <w:szCs w:val="28"/>
        </w:rPr>
        <w:t xml:space="preserve">1,0900 га, кадастровий номер  (5120687500:01:001:1038) </w:t>
      </w:r>
    </w:p>
    <w:p w:rsidR="003E4511" w:rsidRDefault="003E4511" w:rsidP="006D32FA">
      <w:pPr>
        <w:jc w:val="both"/>
        <w:rPr>
          <w:sz w:val="28"/>
          <w:szCs w:val="28"/>
        </w:rPr>
      </w:pPr>
      <w:r w:rsidRPr="0065113A">
        <w:rPr>
          <w:sz w:val="28"/>
          <w:szCs w:val="28"/>
        </w:rPr>
        <w:t>для ведення  селянського (фермерського)  господарства із земель сільськогосподарського призначення комунальної власності розташовану за адресою</w:t>
      </w:r>
      <w:r w:rsidRPr="0065113A">
        <w:rPr>
          <w:sz w:val="28"/>
          <w:szCs w:val="28"/>
          <w:lang w:val="ru-RU"/>
        </w:rPr>
        <w:t>:</w:t>
      </w:r>
      <w:r w:rsidRPr="0065113A">
        <w:rPr>
          <w:sz w:val="28"/>
          <w:szCs w:val="28"/>
        </w:rPr>
        <w:t xml:space="preserve"> Одеська область, Балтський район, Пужайківська сільська рада, ( за межами населеного пункту)</w:t>
      </w:r>
      <w:r>
        <w:rPr>
          <w:sz w:val="28"/>
          <w:szCs w:val="28"/>
        </w:rPr>
        <w:t>.</w:t>
      </w:r>
    </w:p>
    <w:p w:rsidR="003E4511" w:rsidRPr="0065113A" w:rsidRDefault="003E4511" w:rsidP="006D32FA">
      <w:pPr>
        <w:jc w:val="both"/>
        <w:rPr>
          <w:sz w:val="28"/>
          <w:szCs w:val="28"/>
        </w:rPr>
      </w:pPr>
    </w:p>
    <w:p w:rsidR="003E4511" w:rsidRDefault="003E4511" w:rsidP="00504B89">
      <w:pPr>
        <w:ind w:firstLine="708"/>
        <w:jc w:val="both"/>
        <w:rPr>
          <w:sz w:val="28"/>
          <w:szCs w:val="28"/>
        </w:rPr>
      </w:pPr>
      <w:r w:rsidRPr="0065113A">
        <w:rPr>
          <w:sz w:val="28"/>
          <w:szCs w:val="28"/>
        </w:rPr>
        <w:t>2.Гр.Ковалю Володимиру Івановичу оформити право постійного користуванні на земельну ділянку відповідно до вимог Закону України «Про державну реєстрацію речових прав на нерухоме майно та їх обтяжень».</w:t>
      </w:r>
    </w:p>
    <w:p w:rsidR="003E4511" w:rsidRPr="0065113A" w:rsidRDefault="003E4511" w:rsidP="006D32FA">
      <w:pPr>
        <w:jc w:val="both"/>
        <w:rPr>
          <w:sz w:val="28"/>
          <w:szCs w:val="28"/>
        </w:rPr>
      </w:pPr>
    </w:p>
    <w:p w:rsidR="003E4511" w:rsidRPr="0065113A" w:rsidRDefault="003E4511" w:rsidP="00504B89">
      <w:pPr>
        <w:ind w:firstLine="708"/>
        <w:jc w:val="both"/>
        <w:rPr>
          <w:sz w:val="28"/>
          <w:szCs w:val="28"/>
        </w:rPr>
      </w:pPr>
      <w:r w:rsidRPr="0065113A">
        <w:rPr>
          <w:sz w:val="28"/>
          <w:szCs w:val="28"/>
        </w:rPr>
        <w:t>3.Контроль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3E4511" w:rsidRPr="0065113A" w:rsidRDefault="003E4511" w:rsidP="008144A4">
      <w:pPr>
        <w:rPr>
          <w:sz w:val="28"/>
          <w:szCs w:val="28"/>
        </w:rPr>
      </w:pPr>
    </w:p>
    <w:p w:rsidR="003E4511" w:rsidRPr="0065113A" w:rsidRDefault="003E4511" w:rsidP="008144A4">
      <w:pPr>
        <w:rPr>
          <w:sz w:val="28"/>
          <w:szCs w:val="28"/>
        </w:rPr>
      </w:pPr>
    </w:p>
    <w:p w:rsidR="003E4511" w:rsidRPr="0065113A" w:rsidRDefault="003E4511" w:rsidP="008144A4">
      <w:pPr>
        <w:rPr>
          <w:sz w:val="28"/>
          <w:szCs w:val="28"/>
        </w:rPr>
      </w:pPr>
    </w:p>
    <w:p w:rsidR="003E4511" w:rsidRPr="0065113A" w:rsidRDefault="003E4511" w:rsidP="008144A4">
      <w:pPr>
        <w:rPr>
          <w:sz w:val="28"/>
          <w:szCs w:val="28"/>
        </w:rPr>
      </w:pPr>
    </w:p>
    <w:p w:rsidR="003E4511" w:rsidRPr="0065113A" w:rsidRDefault="003E4511" w:rsidP="008144A4">
      <w:pPr>
        <w:rPr>
          <w:sz w:val="28"/>
          <w:szCs w:val="28"/>
        </w:rPr>
      </w:pPr>
    </w:p>
    <w:p w:rsidR="003E4511" w:rsidRPr="0065113A" w:rsidRDefault="003E4511" w:rsidP="008144A4">
      <w:pPr>
        <w:rPr>
          <w:sz w:val="28"/>
          <w:szCs w:val="28"/>
        </w:rPr>
      </w:pPr>
      <w:r w:rsidRPr="0065113A">
        <w:rPr>
          <w:sz w:val="28"/>
          <w:szCs w:val="28"/>
        </w:rPr>
        <w:t>Сільський голова                                                                 Олексій ПАНТІЛЄЄВ</w:t>
      </w:r>
    </w:p>
    <w:sectPr w:rsidR="003E4511" w:rsidRPr="0065113A" w:rsidSect="00A7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27C"/>
    <w:multiLevelType w:val="multilevel"/>
    <w:tmpl w:val="D116DEC6"/>
    <w:lvl w:ilvl="0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9FA"/>
    <w:rsid w:val="00016C51"/>
    <w:rsid w:val="000346CE"/>
    <w:rsid w:val="00196462"/>
    <w:rsid w:val="002F3CB1"/>
    <w:rsid w:val="00303E90"/>
    <w:rsid w:val="00340822"/>
    <w:rsid w:val="00396D0E"/>
    <w:rsid w:val="003E4511"/>
    <w:rsid w:val="004F4508"/>
    <w:rsid w:val="00504B89"/>
    <w:rsid w:val="005E237E"/>
    <w:rsid w:val="00650DC2"/>
    <w:rsid w:val="0065113A"/>
    <w:rsid w:val="006B7F66"/>
    <w:rsid w:val="006D32FA"/>
    <w:rsid w:val="008144A4"/>
    <w:rsid w:val="00815247"/>
    <w:rsid w:val="00945BC1"/>
    <w:rsid w:val="00954A10"/>
    <w:rsid w:val="00A715CD"/>
    <w:rsid w:val="00A97A41"/>
    <w:rsid w:val="00B229FA"/>
    <w:rsid w:val="00BC7F94"/>
    <w:rsid w:val="00C472B0"/>
    <w:rsid w:val="00CF7B74"/>
    <w:rsid w:val="00DE5119"/>
    <w:rsid w:val="00DF4188"/>
    <w:rsid w:val="00E51BF3"/>
    <w:rsid w:val="00E81886"/>
    <w:rsid w:val="00F64B80"/>
    <w:rsid w:val="00FA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4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1359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2021-09-22T06:34:00Z</cp:lastPrinted>
  <dcterms:created xsi:type="dcterms:W3CDTF">2021-03-24T14:20:00Z</dcterms:created>
  <dcterms:modified xsi:type="dcterms:W3CDTF">2021-09-22T06:36:00Z</dcterms:modified>
</cp:coreProperties>
</file>