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78" w:rsidRPr="00545222" w:rsidRDefault="00AC2B78" w:rsidP="00545222">
      <w:pPr>
        <w:jc w:val="both"/>
        <w:rPr>
          <w:lang w:val="uk-UA"/>
        </w:rPr>
      </w:pPr>
      <w:bookmarkStart w:id="0" w:name="_Hlk73599425"/>
    </w:p>
    <w:p w:rsidR="00AC2B78" w:rsidRPr="00545222" w:rsidRDefault="00AC2B78" w:rsidP="00545222">
      <w:pPr>
        <w:jc w:val="center"/>
      </w:pPr>
      <w:bookmarkStart w:id="1" w:name="_Hlk59701038"/>
      <w:bookmarkStart w:id="2" w:name="_Hlk67395164"/>
      <w:bookmarkStart w:id="3" w:name="_Hlk59008959"/>
      <w:r w:rsidRPr="00A86F79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4" o:title=""/>
          </v:shape>
        </w:pict>
      </w:r>
    </w:p>
    <w:p w:rsidR="00AC2B78" w:rsidRPr="00545222" w:rsidRDefault="00AC2B78" w:rsidP="00545222">
      <w:pPr>
        <w:keepNext/>
        <w:jc w:val="center"/>
        <w:rPr>
          <w:b/>
        </w:rPr>
      </w:pPr>
      <w:r w:rsidRPr="00545222">
        <w:rPr>
          <w:b/>
        </w:rPr>
        <w:t>УКРАЇНА</w:t>
      </w:r>
    </w:p>
    <w:p w:rsidR="00AC2B78" w:rsidRPr="00545222" w:rsidRDefault="00AC2B78" w:rsidP="00545222">
      <w:pPr>
        <w:keepNext/>
        <w:jc w:val="center"/>
        <w:rPr>
          <w:b/>
        </w:rPr>
      </w:pPr>
      <w:r w:rsidRPr="00545222">
        <w:rPr>
          <w:b/>
        </w:rPr>
        <w:t>Піщанська сільська рада</w:t>
      </w:r>
    </w:p>
    <w:p w:rsidR="00AC2B78" w:rsidRPr="00545222" w:rsidRDefault="00AC2B78" w:rsidP="00545222">
      <w:pPr>
        <w:keepNext/>
        <w:jc w:val="center"/>
        <w:rPr>
          <w:b/>
        </w:rPr>
      </w:pPr>
      <w:r w:rsidRPr="00545222">
        <w:rPr>
          <w:b/>
        </w:rPr>
        <w:t>Балтського району Одеської області</w:t>
      </w:r>
    </w:p>
    <w:p w:rsidR="00AC2B78" w:rsidRPr="00545222" w:rsidRDefault="00AC2B78" w:rsidP="00545222">
      <w:pPr>
        <w:keepNext/>
        <w:jc w:val="center"/>
      </w:pPr>
    </w:p>
    <w:p w:rsidR="00AC2B78" w:rsidRPr="00545222" w:rsidRDefault="00AC2B78" w:rsidP="00545222">
      <w:pPr>
        <w:keepNext/>
        <w:jc w:val="center"/>
      </w:pPr>
      <w:r w:rsidRPr="00545222">
        <w:rPr>
          <w:b/>
        </w:rPr>
        <w:t>РІШЕННЯ</w:t>
      </w:r>
    </w:p>
    <w:p w:rsidR="00AC2B78" w:rsidRPr="00545222" w:rsidRDefault="00AC2B78" w:rsidP="00545222">
      <w:pPr>
        <w:jc w:val="both"/>
      </w:pPr>
    </w:p>
    <w:p w:rsidR="00AC2B78" w:rsidRPr="00545222" w:rsidRDefault="00AC2B78" w:rsidP="00545222">
      <w:pPr>
        <w:jc w:val="both"/>
      </w:pPr>
      <w:r w:rsidRPr="00545222">
        <w:rPr>
          <w:lang w:val="uk-UA"/>
        </w:rPr>
        <w:t>27</w:t>
      </w:r>
      <w:r w:rsidRPr="00545222">
        <w:t xml:space="preserve"> </w:t>
      </w:r>
      <w:r w:rsidRPr="00545222">
        <w:rPr>
          <w:lang w:val="uk-UA"/>
        </w:rPr>
        <w:t>серпня</w:t>
      </w:r>
      <w:r w:rsidRPr="00545222">
        <w:t xml:space="preserve"> 2021 року</w:t>
      </w:r>
      <w:r w:rsidRPr="00545222">
        <w:tab/>
      </w:r>
      <w:r w:rsidRPr="00545222">
        <w:rPr>
          <w:lang w:val="uk-UA"/>
        </w:rPr>
        <w:tab/>
      </w:r>
      <w:r w:rsidRPr="00545222">
        <w:rPr>
          <w:lang w:val="uk-UA"/>
        </w:rPr>
        <w:tab/>
      </w:r>
      <w:r w:rsidRPr="00545222">
        <w:t>с. Піщана</w:t>
      </w:r>
      <w:r w:rsidRPr="00545222">
        <w:tab/>
      </w:r>
      <w:r w:rsidRPr="00545222">
        <w:tab/>
      </w:r>
      <w:r w:rsidRPr="00545222">
        <w:rPr>
          <w:lang w:val="uk-UA"/>
        </w:rPr>
        <w:tab/>
      </w:r>
      <w:r w:rsidRPr="00545222">
        <w:rPr>
          <w:lang w:val="uk-UA"/>
        </w:rPr>
        <w:tab/>
      </w:r>
      <w:r w:rsidRPr="00545222">
        <w:t xml:space="preserve">№ </w:t>
      </w:r>
      <w:r w:rsidRPr="00545222">
        <w:rPr>
          <w:lang w:val="uk-UA"/>
        </w:rPr>
        <w:t>196</w:t>
      </w:r>
      <w:r w:rsidRPr="00545222">
        <w:t xml:space="preserve"> - VIII</w:t>
      </w:r>
    </w:p>
    <w:p w:rsidR="00AC2B78" w:rsidRPr="00545222" w:rsidRDefault="00AC2B78" w:rsidP="00545222">
      <w:pPr>
        <w:jc w:val="both"/>
      </w:pPr>
    </w:p>
    <w:p w:rsidR="00AC2B78" w:rsidRPr="00545222" w:rsidRDefault="00AC2B78" w:rsidP="00545222">
      <w:pPr>
        <w:jc w:val="both"/>
        <w:rPr>
          <w:b/>
          <w:lang w:val="uk-UA"/>
        </w:rPr>
      </w:pPr>
      <w:r w:rsidRPr="00545222">
        <w:rPr>
          <w:b/>
        </w:rPr>
        <w:t xml:space="preserve">Про затвердження проекту землеустрою  </w:t>
      </w:r>
    </w:p>
    <w:p w:rsidR="00AC2B78" w:rsidRPr="00545222" w:rsidRDefault="00AC2B78" w:rsidP="00545222">
      <w:pPr>
        <w:jc w:val="both"/>
        <w:rPr>
          <w:b/>
          <w:lang w:val="uk-UA"/>
        </w:rPr>
      </w:pPr>
      <w:r w:rsidRPr="00545222">
        <w:rPr>
          <w:b/>
          <w:lang w:val="uk-UA"/>
        </w:rPr>
        <w:t>щ</w:t>
      </w:r>
      <w:r w:rsidRPr="00545222">
        <w:rPr>
          <w:b/>
        </w:rPr>
        <w:t>одо</w:t>
      </w:r>
      <w:r w:rsidRPr="00545222">
        <w:rPr>
          <w:b/>
          <w:lang w:val="uk-UA"/>
        </w:rPr>
        <w:t xml:space="preserve"> </w:t>
      </w:r>
      <w:r w:rsidRPr="00545222">
        <w:rPr>
          <w:b/>
        </w:rPr>
        <w:t xml:space="preserve">передачі у власність  земельних ділянок  </w:t>
      </w:r>
    </w:p>
    <w:p w:rsidR="00AC2B78" w:rsidRPr="00545222" w:rsidRDefault="00AC2B78" w:rsidP="00545222">
      <w:pPr>
        <w:jc w:val="both"/>
        <w:rPr>
          <w:b/>
        </w:rPr>
      </w:pPr>
      <w:r w:rsidRPr="00545222">
        <w:rPr>
          <w:b/>
        </w:rPr>
        <w:t>для</w:t>
      </w:r>
      <w:r w:rsidRPr="00545222">
        <w:rPr>
          <w:b/>
          <w:lang w:val="uk-UA"/>
        </w:rPr>
        <w:t xml:space="preserve"> </w:t>
      </w:r>
      <w:r w:rsidRPr="00545222">
        <w:rPr>
          <w:b/>
        </w:rPr>
        <w:t>ведення особистого селянського господарства</w:t>
      </w:r>
    </w:p>
    <w:p w:rsidR="00AC2B78" w:rsidRPr="00545222" w:rsidRDefault="00AC2B78" w:rsidP="00545222">
      <w:pPr>
        <w:jc w:val="both"/>
        <w:rPr>
          <w:b/>
          <w:lang w:val="uk-UA"/>
        </w:rPr>
      </w:pPr>
      <w:r w:rsidRPr="00545222">
        <w:rPr>
          <w:b/>
        </w:rPr>
        <w:t>із земель сільськогосподарського призначення</w:t>
      </w:r>
      <w:r w:rsidRPr="00545222">
        <w:rPr>
          <w:b/>
          <w:lang w:val="uk-UA"/>
        </w:rPr>
        <w:t xml:space="preserve"> </w:t>
      </w:r>
      <w:r w:rsidRPr="00545222">
        <w:rPr>
          <w:b/>
        </w:rPr>
        <w:t xml:space="preserve">комунальної </w:t>
      </w:r>
    </w:p>
    <w:p w:rsidR="00AC2B78" w:rsidRPr="00DF25AA" w:rsidRDefault="00AC2B78" w:rsidP="00545222">
      <w:pPr>
        <w:jc w:val="both"/>
        <w:rPr>
          <w:lang w:val="uk-UA"/>
        </w:rPr>
      </w:pPr>
      <w:r w:rsidRPr="00DF25AA">
        <w:rPr>
          <w:b/>
          <w:lang w:val="uk-UA"/>
        </w:rPr>
        <w:t>власності</w:t>
      </w:r>
      <w:r w:rsidRPr="00545222">
        <w:rPr>
          <w:b/>
          <w:lang w:val="uk-UA"/>
        </w:rPr>
        <w:t xml:space="preserve">  мешканцям  Піщанської сільської ради</w:t>
      </w:r>
    </w:p>
    <w:p w:rsidR="00AC2B78" w:rsidRPr="00545222" w:rsidRDefault="00AC2B78" w:rsidP="00545222">
      <w:pPr>
        <w:jc w:val="both"/>
        <w:rPr>
          <w:lang w:val="uk-UA"/>
        </w:rPr>
      </w:pPr>
    </w:p>
    <w:p w:rsidR="00AC2B78" w:rsidRPr="00545222" w:rsidRDefault="00AC2B78" w:rsidP="00545222">
      <w:pPr>
        <w:tabs>
          <w:tab w:val="left" w:pos="284"/>
          <w:tab w:val="left" w:pos="567"/>
          <w:tab w:val="left" w:pos="709"/>
        </w:tabs>
        <w:ind w:firstLine="284"/>
        <w:jc w:val="both"/>
        <w:rPr>
          <w:lang w:val="uk-UA"/>
        </w:rPr>
      </w:pPr>
      <w:bookmarkStart w:id="4" w:name="_Hlk53403262"/>
      <w:r w:rsidRPr="00545222">
        <w:rPr>
          <w:lang w:val="uk-UA"/>
        </w:rPr>
        <w:t xml:space="preserve">Розглянувши заяви мешканців Піщанської сільської ради та наданий перелік документів, керуючись статтями 12, 20, 22, 118,  121, 125 Земельного Кодексу України, Законом України «Про особисте селянське господарство», </w:t>
      </w:r>
      <w:r w:rsidRPr="00545222">
        <w:rPr>
          <w:color w:val="333333"/>
          <w:lang w:val="uk-UA" w:eastAsia="uk-UA"/>
        </w:rPr>
        <w:t xml:space="preserve">Законом України від 10.07.2018 № 2498-VIII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Україні", </w:t>
      </w:r>
      <w:r w:rsidRPr="00545222">
        <w:rPr>
          <w:lang w:val="uk-UA"/>
        </w:rPr>
        <w:t xml:space="preserve"> пунктом 34 статті 26 Закону України «Про місцеве самоврядування в Україні», Піщанська сільська рада Одеської області </w:t>
      </w:r>
      <w:bookmarkEnd w:id="4"/>
    </w:p>
    <w:p w:rsidR="00AC2B78" w:rsidRPr="00545222" w:rsidRDefault="00AC2B78" w:rsidP="00545222">
      <w:pPr>
        <w:jc w:val="both"/>
        <w:rPr>
          <w:lang w:val="uk-UA"/>
        </w:rPr>
      </w:pPr>
    </w:p>
    <w:p w:rsidR="00AC2B78" w:rsidRPr="00545222" w:rsidRDefault="00AC2B78" w:rsidP="00545222">
      <w:pPr>
        <w:tabs>
          <w:tab w:val="left" w:pos="4466"/>
        </w:tabs>
        <w:jc w:val="both"/>
        <w:rPr>
          <w:b/>
          <w:lang w:val="uk-UA"/>
        </w:rPr>
      </w:pPr>
      <w:r w:rsidRPr="00545222">
        <w:rPr>
          <w:b/>
          <w:lang w:val="uk-UA"/>
        </w:rPr>
        <w:t>ВИРІШИЛА:</w:t>
      </w:r>
    </w:p>
    <w:p w:rsidR="00AC2B78" w:rsidRPr="00545222" w:rsidRDefault="00AC2B78" w:rsidP="00545222">
      <w:pPr>
        <w:tabs>
          <w:tab w:val="left" w:pos="4466"/>
        </w:tabs>
        <w:jc w:val="both"/>
        <w:rPr>
          <w:b/>
          <w:lang w:val="uk-UA"/>
        </w:rPr>
      </w:pPr>
    </w:p>
    <w:p w:rsidR="00AC2B78" w:rsidRPr="00545222" w:rsidRDefault="00AC2B78" w:rsidP="00545222">
      <w:pPr>
        <w:jc w:val="both"/>
        <w:rPr>
          <w:lang w:val="uk-UA"/>
        </w:rPr>
      </w:pPr>
      <w:bookmarkStart w:id="5" w:name="_Hlk40949473"/>
      <w:r w:rsidRPr="00545222">
        <w:rPr>
          <w:b/>
          <w:lang w:val="uk-UA"/>
        </w:rPr>
        <w:t>1. Затвердити проект землеустрою  щодо відведення земельних ділянок у власність із земель комунальної власності сільськогосподарського призначення:</w:t>
      </w:r>
      <w:bookmarkEnd w:id="5"/>
      <w:r w:rsidRPr="00545222">
        <w:rPr>
          <w:lang w:val="uk-UA"/>
        </w:rPr>
        <w:tab/>
      </w: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>1.1. гр.  Рудій Ларисі Володимирівні 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(5120686900:01:001:0851),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>1.2. гр.  Кондратьєвій Марії Марківні 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(5120686900:01:001:0854), розташовану  за адресою: Одеська область, Балтський район, Піщанська сільська рада, (за межами населеного пункту)</w:t>
      </w:r>
    </w:p>
    <w:bookmarkEnd w:id="1"/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1.3. гр.  Рудому Анатолію Григоровичу  земельну ділянку  загальною площею 1,7500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1,7500 га для ведення особистого селянського господарства  кадастровий номер (5120686900:01:001:0852),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1.4. гр.  Рудому Сергію Анатолійовичу 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(5120686900:01:001:0853),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1.5. гр.  Демченко Ірині Анатоліївні 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(5120686900:01:001:0850),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1.6. гр.  Покровщуку Дмитру Юрійовичу  земельну ділянку  загальною площею 0,7168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0,7168 га для ведення особистого селянського господарства  кадастровий номер (5120689500:03:001:0004), розташовану  за адресою: Одеська область, Балтський район, с. Ракулове, вулиця Шкільна, 2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1.7 гр.  Покровщук Світлані Леонітіївні земельну ділянку  загальною площею 1,0000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1,0000 га для ведення особистого селянського господарства  кадастровий номер (5120689500:03:001:0006), розташовану  за адресою: Одеська область, Балтський район, с. Ракулове.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1.8 гр.  Бачинському Василю Васил</w:t>
      </w:r>
      <w:r>
        <w:rPr>
          <w:lang w:val="uk-UA"/>
        </w:rPr>
        <w:t>ь</w:t>
      </w:r>
      <w:r w:rsidRPr="00545222">
        <w:rPr>
          <w:lang w:val="uk-UA"/>
        </w:rPr>
        <w:t>овичу 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(5120689500:01:001:0289), розташовану  за адресою: Одеська область, Балтський район, Шляхівська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1.9 гр.  Кузьміну Юрію Вікторовичу земельну ділянку  загальною площею 1,6986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1,6986 га для ведення особистого селянського господарства  кадастровий номер (5120689500:01:003:0326), розташовану  за адресою: Одеська область, Балтський район, Шляхівська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1.10 гр.  Гонті Ульяні Леонідівні земельну ділянку  загальною площею 1,0000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1,0000 га для ведення особистого селянського господарства  кадастровий номер (5120689500:04:001:0013), розташовану  за адресою: Одеська область, Балтський район, с. Кринички, вул. Центральна, 9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1.11 гр.  Плахотному Анатолію Івановичу земельну ділянку  загальною площею 0,9225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0,9225 га для ведення особистого селянського господарства  кадастровий номер (5120686900:02:004:0153), розташовану  за адресою: Одеська область, Балтський район, с. Піщана, вул. Пушкіна, б/н.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1.12 гр.  Макарчуку Максиму Миколайовичу земельну ділянку  загальною площею 1,2551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1.2551 га для ведення особистого селянського господарства  кадастровий номер (5120687500:02:001:1263), розташовану  за адресою: Одеська область, Балтський район, с. Пужайкове, вул. Центральна, 46.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1.13 гр.  Росінському Сергію Васильовичу земельну ділянку  загальною площею 1,0000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1,0000 га для ведення особистого селянського господарства  кадастровий номер (5120681500:02:001:0050), розташовану  за адресою: Одеська область, Балтський район, с. Гербине, вул. Космонавтів, б/н.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 xml:space="preserve"> 1.14 гр.  Негруль Миколі Віталійовичу земельну ділянку  загальною площею 1,5679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1,5679 га для ведення особистого селянського господарства  кадастровий номер (5120687500:02:003:0988), розташовану  за адресою: Одеська область, Балтський район, с. Пужайкове, вул. Тараса Шевченка, 31-а.</w:t>
      </w: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>1.15  гр. Горбатюк Наталії Петрівні  земельну ділянку  загальною площею 1,0000 га, в т.ч.: 1,0000 га для ведення особистого селянського господарства  кадастровий номер (5120681500:01:001:0518),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1.16  гр.  Гапоненку Олегу Миколайовичу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(5120689500:01:002:0476), розташовану  за адресою: Одеська область, Подільський район,с. Ракулове,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1.17 гр.  Дідурик Галині Володимирівні  земельну ділянку  загальною площею 1,0514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1,0514 га для ведення особистого селянського господарства  кадастровий номер (5120681500:02:001:0052), розташовану  за адресою: Одеська область, Балтський район,с. Гербине, вул. Космонавтів, 9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 xml:space="preserve">2. </w:t>
      </w:r>
      <w:r w:rsidRPr="00545222">
        <w:rPr>
          <w:b/>
          <w:lang w:val="uk-UA"/>
        </w:rPr>
        <w:t>Передати у власність</w:t>
      </w: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>2.1. Передати у власність гр.  Рудій Ларисі Володимирівні  земельну ділянку  загальною площею 2,0000 га, в т.ч.: 2,0000 га для ведення особистого селянського господарства  кадастровий номер (5120686900:01:001:0851), розташовану  за адресою: Одеська область, Балтський район, Піщанська сільська рада, (за межами населеного пункту)</w:t>
      </w:r>
      <w:bookmarkStart w:id="6" w:name="_Hlk67395231"/>
      <w:bookmarkStart w:id="7" w:name="_Hlk59701076"/>
      <w:bookmarkEnd w:id="2"/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>2.2. Передати у власність гр.  Кондратьєвій Марії Марківні  земельну ділянку  загальною площею 2,0000 га, в т.ч.: 2,0000 га для ведення особистого селянського господарства  кадастровий номер (5120686900:01:001:0854),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>2.3. Передати у власність гр.  Рудому Анатолію Григоровичу  земельну ділянку  загальною площею 1,7500 га, в т.ч.: 1,7500 га для ведення особистого селянського господарства  кадастровий номер (5120686900:01:001:0852),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>2.4. Передати у власність гр.  Рудому Сергію Анатолійовичу  земельну ділянку  загальною площею 2,0000 га, в т.ч.: 2,0000 га для ведення особистого селянського господарства  кадастровий номер (5120686900:01:001:0853),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2.5. Передати у власність гр.  Демченко Ірині Анатоліївні  земельну ділянку  загальною площею 2,0000 га, в т.ч.: 2,0000 га для ведення особистого селянського господарства  кадастровий номер (5120686900:01:001:0850),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2.6. Передати у власність гр.  Покровщуку Дмитру Юрійовичу  земельну ділянку  загальною площею 0,7168 га, в т.ч.: 0,7168 га для ведення особистого селянського господарства  кадастровий номер (5120689500:03:001:0004), розташовану  за адресою: Одеська область, Балтський район, с. Ракулове, вулиця Шкільна, 2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 xml:space="preserve"> 2.7 Передати у власність гр.  Покровщук Світлані Леонітіївні земельну ділянку  загальною площею 1,0000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1,0000 га для ведення особистого селянського господарства  кадастровий номер (5120689500:03:001:0006), розташовану  за адресою: Одеська область, Балтський район, с. Ракулове.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 xml:space="preserve"> 2.8 Передати у власність гр.  Бачинському Василю Васильовичу 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(5120689500:01:001:0289), розташовану  за адресою: Одеська область, Балтський район, Шляхівська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2.9 Передати у власність гр.  Кузьміну Юрію Вікторовичу земельну ділянку  загальною площею 1,6986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1,6986 га для ведення особистого селянського господарства  кадастровий номер (5120689500:01:003:0326), розташовану  за адресою: Одеська область, Балтський район, Шляхівська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2.10 Передати у власність гр.  Гонті Ульяні Леонідівні земельну ділянку  загальною площею 1,0000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1,0000 га для ведення особистого селянського господарства  кадастровий номер (5120689500:04:001:0013), розташовану  за адресою: Одеська область, Балтський район, с. Кринички, вул. Центральна, 9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2.11 Передати у власність гр.  Плахотному Анатолію Івановичу земельну ділянку  загальною площею 0,9225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0,9225 га для ведення особистого селянського господарства  кадастровий номер (5120686900:02:004:0153), розташовану  за адресою: Одеська область, Балтський район, с. Піщана, вул. Пушкіна, б/н.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2.12 Передати у власність гр.  Макарчуку Максиму Миколайовичу земельну ділянку  загальною площею 1,2551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1.2551 га для ведення особистого селянського господарства  кадастровий номер (5120687500:02:001:1263), розташовану  за адресою: Одеська область, Балтський район, с. Пужайкове, вул. Центральна, 46.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 xml:space="preserve"> 2.13 Передати у власність гр.  Росінському Сергію Васильовичу земельну ділянку  загальною площею 1,0000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1,0000 га для ведення особистого селянського господарства  кадастровий номер (5120681500:02:001:0050), розташовану  за адресою: Одеська область, Балтський район, с. Гербине, вул. Космонавтів, б/н.</w:t>
      </w:r>
    </w:p>
    <w:p w:rsidR="00AC2B78" w:rsidRPr="00545222" w:rsidRDefault="00AC2B78" w:rsidP="00545222">
      <w:pPr>
        <w:tabs>
          <w:tab w:val="left" w:pos="284"/>
        </w:tabs>
        <w:jc w:val="both"/>
        <w:rPr>
          <w:lang w:val="uk-UA"/>
        </w:rPr>
      </w:pPr>
      <w:r w:rsidRPr="00545222">
        <w:rPr>
          <w:lang w:val="uk-UA"/>
        </w:rPr>
        <w:t xml:space="preserve">         2.14 Передати у власність гр. Негруль Миколі Віталійовичу земельну ділянку  загальною площею 1,5679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1,5679 га для ведення особистого селянського господарства  кадастровий номер (5120687500:02:003:0988), розташовану  за адресою: Одеська область, Балтський район, с. Пужайкове, вул. Тараса Шевченка, 31-а.</w:t>
      </w:r>
    </w:p>
    <w:p w:rsidR="00AC2B78" w:rsidRPr="00545222" w:rsidRDefault="00AC2B78" w:rsidP="00545222">
      <w:pPr>
        <w:tabs>
          <w:tab w:val="left" w:pos="284"/>
        </w:tabs>
        <w:ind w:firstLine="567"/>
        <w:jc w:val="both"/>
        <w:rPr>
          <w:lang w:val="uk-UA"/>
        </w:rPr>
      </w:pPr>
      <w:r w:rsidRPr="00545222">
        <w:rPr>
          <w:lang w:val="uk-UA"/>
        </w:rPr>
        <w:t xml:space="preserve"> 2.15 Передати у власність гр. Горбатюк Наталії Петрівні  земельну ділянку  загальною площею 1,0000 га, в т.ч.: 1,0000 га для ведення особистого селянського господарства  кадастровий номер (5120681500:01:001:0518), розташовану  за адресою: Одеська область, Балтський район, Піщанська сільська рада,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2.16 Передати у власність гр.  Гапоненку Олегу Миколайовичу земельну ділянку  загальною площею 2,0000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2,0000 га для ведення особистого селянського господарства  кадастровий номер (5120689500:01:002:0476), розташовану  за адресою: Одеська область, Подільський район,с. Ракулове, (за межами населеного пункту)</w:t>
      </w:r>
    </w:p>
    <w:p w:rsidR="00AC2B78" w:rsidRPr="00545222" w:rsidRDefault="00AC2B78" w:rsidP="00545222">
      <w:pPr>
        <w:ind w:firstLine="567"/>
        <w:jc w:val="both"/>
        <w:rPr>
          <w:lang w:val="uk-UA"/>
        </w:rPr>
      </w:pPr>
      <w:r w:rsidRPr="00545222">
        <w:rPr>
          <w:lang w:val="uk-UA"/>
        </w:rPr>
        <w:t>2.17 Передати у власність гр.  Дідурик Галині Володимирівні  земельну ділянку  загальною площею 1,0514 га</w:t>
      </w:r>
      <w:r w:rsidRPr="00545222">
        <w:rPr>
          <w:b/>
          <w:lang w:val="uk-UA"/>
        </w:rPr>
        <w:t xml:space="preserve">, </w:t>
      </w:r>
      <w:r w:rsidRPr="00545222">
        <w:rPr>
          <w:lang w:val="uk-UA"/>
        </w:rPr>
        <w:t>в т.ч.: 1,0514 га для ведення особистого селянського господарства  кадастровий номер (5120681500:02:001:0052), розташовану  за адресою: Одеська область, Балтський район,с. Гербине, вул. Космонавтів, 9</w:t>
      </w:r>
    </w:p>
    <w:p w:rsidR="00AC2B78" w:rsidRPr="00545222" w:rsidRDefault="00AC2B78" w:rsidP="00545222">
      <w:pPr>
        <w:spacing w:after="120"/>
        <w:jc w:val="both"/>
      </w:pPr>
      <w:bookmarkStart w:id="8" w:name="_GoBack"/>
      <w:bookmarkEnd w:id="8"/>
      <w:r w:rsidRPr="00545222">
        <w:rPr>
          <w:lang w:val="uk-UA"/>
        </w:rPr>
        <w:t xml:space="preserve">            3. Зареєструвати право власності на земельну ділянку у відповідності до статті 126 Земельного кодексу України,</w:t>
      </w:r>
      <w:r w:rsidRPr="00545222">
        <w:t xml:space="preserve"> </w:t>
      </w:r>
      <w:r w:rsidRPr="00545222">
        <w:rPr>
          <w:lang w:val="uk-UA"/>
        </w:rPr>
        <w:t>з</w:t>
      </w:r>
      <w:r w:rsidRPr="00545222">
        <w:t>акону України «Про державну реєстрацію речових прав на нерухоме майно та їх обтяжень».</w:t>
      </w:r>
    </w:p>
    <w:p w:rsidR="00AC2B78" w:rsidRPr="00545222" w:rsidRDefault="00AC2B78" w:rsidP="00545222">
      <w:pPr>
        <w:spacing w:after="120"/>
        <w:jc w:val="both"/>
        <w:rPr>
          <w:lang w:val="uk-UA"/>
        </w:rPr>
      </w:pPr>
      <w:r w:rsidRPr="00545222">
        <w:t xml:space="preserve">   </w:t>
      </w:r>
      <w:r w:rsidRPr="00545222">
        <w:rPr>
          <w:lang w:val="uk-UA"/>
        </w:rPr>
        <w:t xml:space="preserve">       </w:t>
      </w:r>
      <w:r w:rsidRPr="00545222">
        <w:t xml:space="preserve"> </w:t>
      </w:r>
      <w:r w:rsidRPr="00545222">
        <w:rPr>
          <w:lang w:val="uk-UA"/>
        </w:rPr>
        <w:t xml:space="preserve"> 4. Контроль за виконанням рішення покласти на комісію сільської ради з земельних відносин 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bookmarkEnd w:id="0"/>
      <w:bookmarkEnd w:id="3"/>
      <w:bookmarkEnd w:id="6"/>
      <w:bookmarkEnd w:id="7"/>
      <w:r w:rsidRPr="00545222">
        <w:rPr>
          <w:lang w:val="uk-UA"/>
        </w:rPr>
        <w:t>.</w:t>
      </w:r>
    </w:p>
    <w:p w:rsidR="00AC2B78" w:rsidRDefault="00AC2B78" w:rsidP="00545222">
      <w:pPr>
        <w:spacing w:after="120"/>
        <w:jc w:val="both"/>
        <w:rPr>
          <w:lang w:val="uk-UA"/>
        </w:rPr>
      </w:pPr>
    </w:p>
    <w:p w:rsidR="00AC2B78" w:rsidRDefault="00AC2B78" w:rsidP="00545222">
      <w:pPr>
        <w:spacing w:after="120"/>
        <w:jc w:val="both"/>
        <w:rPr>
          <w:lang w:val="uk-UA"/>
        </w:rPr>
      </w:pPr>
    </w:p>
    <w:p w:rsidR="00AC2B78" w:rsidRPr="00545222" w:rsidRDefault="00AC2B78" w:rsidP="00545222">
      <w:pPr>
        <w:spacing w:after="120"/>
        <w:jc w:val="both"/>
        <w:rPr>
          <w:lang w:val="uk-UA"/>
        </w:rPr>
      </w:pPr>
    </w:p>
    <w:p w:rsidR="00AC2B78" w:rsidRPr="00545222" w:rsidRDefault="00AC2B78" w:rsidP="00545222">
      <w:pPr>
        <w:jc w:val="both"/>
        <w:rPr>
          <w:lang w:val="uk-UA"/>
        </w:rPr>
      </w:pPr>
      <w:r w:rsidRPr="00545222">
        <w:t> </w:t>
      </w:r>
      <w:r w:rsidRPr="00545222">
        <w:rPr>
          <w:lang w:val="uk-UA"/>
        </w:rPr>
        <w:t xml:space="preserve">Сільський голова                           </w:t>
      </w:r>
      <w:r>
        <w:rPr>
          <w:lang w:val="uk-UA"/>
        </w:rPr>
        <w:t xml:space="preserve">                                </w:t>
      </w:r>
      <w:r w:rsidRPr="00545222">
        <w:rPr>
          <w:lang w:val="uk-UA"/>
        </w:rPr>
        <w:t xml:space="preserve">        Олексій ПАНТІЛЄЄВ</w:t>
      </w:r>
    </w:p>
    <w:sectPr w:rsidR="00AC2B78" w:rsidRPr="00545222" w:rsidSect="00545222">
      <w:pgSz w:w="11906" w:h="16838"/>
      <w:pgMar w:top="720" w:right="720" w:bottom="720" w:left="165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194"/>
    <w:rsid w:val="000263D6"/>
    <w:rsid w:val="00040CC5"/>
    <w:rsid w:val="0004300F"/>
    <w:rsid w:val="00062DAB"/>
    <w:rsid w:val="000A1244"/>
    <w:rsid w:val="000D0C7B"/>
    <w:rsid w:val="00105798"/>
    <w:rsid w:val="00143D64"/>
    <w:rsid w:val="00144769"/>
    <w:rsid w:val="0015071A"/>
    <w:rsid w:val="00151719"/>
    <w:rsid w:val="0015204C"/>
    <w:rsid w:val="00191875"/>
    <w:rsid w:val="00197D88"/>
    <w:rsid w:val="001A343A"/>
    <w:rsid w:val="001B4B6C"/>
    <w:rsid w:val="001C6CFA"/>
    <w:rsid w:val="001E2787"/>
    <w:rsid w:val="001E4173"/>
    <w:rsid w:val="002317F6"/>
    <w:rsid w:val="00232BEC"/>
    <w:rsid w:val="00241047"/>
    <w:rsid w:val="002411B9"/>
    <w:rsid w:val="002700FE"/>
    <w:rsid w:val="002A4D31"/>
    <w:rsid w:val="002C6AD8"/>
    <w:rsid w:val="002E3E0B"/>
    <w:rsid w:val="002F1720"/>
    <w:rsid w:val="0030224C"/>
    <w:rsid w:val="00314FEA"/>
    <w:rsid w:val="00355A8B"/>
    <w:rsid w:val="00360025"/>
    <w:rsid w:val="0038723C"/>
    <w:rsid w:val="00392B0D"/>
    <w:rsid w:val="003B2844"/>
    <w:rsid w:val="003F5E56"/>
    <w:rsid w:val="0046214A"/>
    <w:rsid w:val="004708E6"/>
    <w:rsid w:val="00475933"/>
    <w:rsid w:val="004C4500"/>
    <w:rsid w:val="004E0705"/>
    <w:rsid w:val="004E4983"/>
    <w:rsid w:val="00530987"/>
    <w:rsid w:val="005358D0"/>
    <w:rsid w:val="00545222"/>
    <w:rsid w:val="00551BD3"/>
    <w:rsid w:val="00560A12"/>
    <w:rsid w:val="00565E48"/>
    <w:rsid w:val="00574A13"/>
    <w:rsid w:val="00577712"/>
    <w:rsid w:val="0058007D"/>
    <w:rsid w:val="005908B7"/>
    <w:rsid w:val="005B439D"/>
    <w:rsid w:val="005D6D23"/>
    <w:rsid w:val="005F618C"/>
    <w:rsid w:val="006051E7"/>
    <w:rsid w:val="0060665B"/>
    <w:rsid w:val="006202C6"/>
    <w:rsid w:val="00627533"/>
    <w:rsid w:val="00633D10"/>
    <w:rsid w:val="00685679"/>
    <w:rsid w:val="006B1054"/>
    <w:rsid w:val="006C4664"/>
    <w:rsid w:val="006E0809"/>
    <w:rsid w:val="006F2452"/>
    <w:rsid w:val="0076663A"/>
    <w:rsid w:val="007764AC"/>
    <w:rsid w:val="007773F2"/>
    <w:rsid w:val="0078091C"/>
    <w:rsid w:val="007E5815"/>
    <w:rsid w:val="00804D0A"/>
    <w:rsid w:val="00813AA6"/>
    <w:rsid w:val="00822270"/>
    <w:rsid w:val="00834119"/>
    <w:rsid w:val="00847FA8"/>
    <w:rsid w:val="008535D8"/>
    <w:rsid w:val="00860A9F"/>
    <w:rsid w:val="00870DDD"/>
    <w:rsid w:val="008773A7"/>
    <w:rsid w:val="008870D4"/>
    <w:rsid w:val="00890788"/>
    <w:rsid w:val="008A535A"/>
    <w:rsid w:val="008C3253"/>
    <w:rsid w:val="008C47C4"/>
    <w:rsid w:val="008E0308"/>
    <w:rsid w:val="008E3668"/>
    <w:rsid w:val="008E5EC7"/>
    <w:rsid w:val="0095794D"/>
    <w:rsid w:val="0096567C"/>
    <w:rsid w:val="00977B5F"/>
    <w:rsid w:val="009939F1"/>
    <w:rsid w:val="0099719E"/>
    <w:rsid w:val="00997551"/>
    <w:rsid w:val="009F4704"/>
    <w:rsid w:val="00A02EB5"/>
    <w:rsid w:val="00A1670C"/>
    <w:rsid w:val="00A24194"/>
    <w:rsid w:val="00A52F98"/>
    <w:rsid w:val="00A53110"/>
    <w:rsid w:val="00A5726B"/>
    <w:rsid w:val="00A82865"/>
    <w:rsid w:val="00A86F79"/>
    <w:rsid w:val="00AA163B"/>
    <w:rsid w:val="00AA6555"/>
    <w:rsid w:val="00AC2B78"/>
    <w:rsid w:val="00AC4652"/>
    <w:rsid w:val="00AD13DD"/>
    <w:rsid w:val="00B303C8"/>
    <w:rsid w:val="00B3307B"/>
    <w:rsid w:val="00B42875"/>
    <w:rsid w:val="00B43A09"/>
    <w:rsid w:val="00B67B1F"/>
    <w:rsid w:val="00B74AC1"/>
    <w:rsid w:val="00BA556D"/>
    <w:rsid w:val="00BB08FB"/>
    <w:rsid w:val="00BB6646"/>
    <w:rsid w:val="00BB6AA2"/>
    <w:rsid w:val="00C4691E"/>
    <w:rsid w:val="00C55FA8"/>
    <w:rsid w:val="00C57ADC"/>
    <w:rsid w:val="00C74F83"/>
    <w:rsid w:val="00CC0487"/>
    <w:rsid w:val="00CD0471"/>
    <w:rsid w:val="00CE3C86"/>
    <w:rsid w:val="00D1012E"/>
    <w:rsid w:val="00D12CD7"/>
    <w:rsid w:val="00D173E6"/>
    <w:rsid w:val="00D95D95"/>
    <w:rsid w:val="00DD3ABD"/>
    <w:rsid w:val="00DF141C"/>
    <w:rsid w:val="00DF2595"/>
    <w:rsid w:val="00DF25AA"/>
    <w:rsid w:val="00DF5CD9"/>
    <w:rsid w:val="00E116AF"/>
    <w:rsid w:val="00E1599C"/>
    <w:rsid w:val="00E260D2"/>
    <w:rsid w:val="00E3141C"/>
    <w:rsid w:val="00E56D93"/>
    <w:rsid w:val="00E73505"/>
    <w:rsid w:val="00E96986"/>
    <w:rsid w:val="00EB13B0"/>
    <w:rsid w:val="00ED41E3"/>
    <w:rsid w:val="00EE2EA1"/>
    <w:rsid w:val="00EF5D0F"/>
    <w:rsid w:val="00F202CF"/>
    <w:rsid w:val="00F22415"/>
    <w:rsid w:val="00F33F3E"/>
    <w:rsid w:val="00F57453"/>
    <w:rsid w:val="00FA4869"/>
    <w:rsid w:val="00FE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94"/>
    <w:rPr>
      <w:rFonts w:ascii="Times New Roman" w:eastAsia="Times New Roman" w:hAnsi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fmc1">
    <w:name w:val="xfmc1"/>
    <w:basedOn w:val="DefaultParagraphFont"/>
    <w:uiPriority w:val="99"/>
    <w:rsid w:val="00A24194"/>
    <w:rPr>
      <w:rFonts w:cs="Times New Roman"/>
    </w:rPr>
  </w:style>
  <w:style w:type="paragraph" w:styleId="NoSpacing">
    <w:name w:val="No Spacing"/>
    <w:uiPriority w:val="99"/>
    <w:qFormat/>
    <w:rsid w:val="00A24194"/>
    <w:rPr>
      <w:lang w:val="ru-RU" w:eastAsia="en-US"/>
    </w:rPr>
  </w:style>
  <w:style w:type="paragraph" w:styleId="ListParagraph">
    <w:name w:val="List Paragraph"/>
    <w:basedOn w:val="Normal"/>
    <w:uiPriority w:val="99"/>
    <w:qFormat/>
    <w:rsid w:val="00A24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14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FEA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652</TotalTime>
  <Pages>5</Pages>
  <Words>7836</Words>
  <Characters>4467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2021-08-26T13:54:00Z</cp:lastPrinted>
  <dcterms:created xsi:type="dcterms:W3CDTF">2021-05-31T08:44:00Z</dcterms:created>
  <dcterms:modified xsi:type="dcterms:W3CDTF">2021-10-25T09:01:00Z</dcterms:modified>
</cp:coreProperties>
</file>