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A" w:rsidRDefault="00C0100A" w:rsidP="00C87255">
      <w:pPr>
        <w:jc w:val="center"/>
      </w:pPr>
      <w:r w:rsidRPr="00F1018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7" o:title=""/>
          </v:shape>
        </w:pict>
      </w:r>
    </w:p>
    <w:p w:rsidR="00C0100A" w:rsidRPr="00280145" w:rsidRDefault="00C0100A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0100A" w:rsidRPr="00280145" w:rsidRDefault="00C0100A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C0100A" w:rsidRDefault="00C0100A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C0100A" w:rsidRPr="00280145" w:rsidRDefault="00C0100A" w:rsidP="00C87255">
      <w:pPr>
        <w:keepNext/>
        <w:jc w:val="center"/>
        <w:rPr>
          <w:sz w:val="32"/>
          <w:szCs w:val="32"/>
        </w:rPr>
      </w:pPr>
    </w:p>
    <w:p w:rsidR="00C0100A" w:rsidRPr="00280145" w:rsidRDefault="00C0100A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0100A" w:rsidRPr="001F2F2C" w:rsidRDefault="00C0100A" w:rsidP="00CA1AD3">
      <w:pPr>
        <w:jc w:val="center"/>
      </w:pPr>
    </w:p>
    <w:p w:rsidR="00C0100A" w:rsidRDefault="00C0100A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серпня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F2F2C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  <w:r w:rsidRPr="001F2F2C">
        <w:rPr>
          <w:sz w:val="28"/>
          <w:szCs w:val="28"/>
        </w:rPr>
        <w:t>-VIII</w:t>
      </w:r>
    </w:p>
    <w:p w:rsidR="00C0100A" w:rsidRDefault="00C0100A" w:rsidP="00CA1AD3">
      <w:pPr>
        <w:jc w:val="center"/>
        <w:rPr>
          <w:sz w:val="28"/>
          <w:szCs w:val="28"/>
        </w:rPr>
      </w:pPr>
    </w:p>
    <w:p w:rsidR="00C0100A" w:rsidRPr="0045516A" w:rsidRDefault="00C0100A" w:rsidP="001F744C">
      <w:pPr>
        <w:rPr>
          <w:b/>
          <w:sz w:val="28"/>
          <w:szCs w:val="28"/>
        </w:rPr>
      </w:pPr>
      <w:r w:rsidRPr="0045516A">
        <w:rPr>
          <w:b/>
          <w:sz w:val="28"/>
          <w:szCs w:val="28"/>
        </w:rPr>
        <w:t xml:space="preserve">Про надання дозволу на виготовлення </w:t>
      </w:r>
    </w:p>
    <w:p w:rsidR="00C0100A" w:rsidRPr="0045516A" w:rsidRDefault="00C0100A" w:rsidP="001F744C">
      <w:pPr>
        <w:rPr>
          <w:b/>
          <w:sz w:val="28"/>
          <w:szCs w:val="28"/>
        </w:rPr>
      </w:pPr>
      <w:r w:rsidRPr="0045516A">
        <w:rPr>
          <w:b/>
          <w:sz w:val="28"/>
          <w:szCs w:val="28"/>
        </w:rPr>
        <w:t>проекту землеустрою щодо відведення</w:t>
      </w:r>
    </w:p>
    <w:p w:rsidR="00C0100A" w:rsidRPr="0045516A" w:rsidRDefault="00C0100A" w:rsidP="001F744C">
      <w:pPr>
        <w:rPr>
          <w:b/>
          <w:sz w:val="28"/>
          <w:szCs w:val="28"/>
        </w:rPr>
      </w:pPr>
      <w:r w:rsidRPr="0045516A">
        <w:rPr>
          <w:b/>
          <w:sz w:val="28"/>
          <w:szCs w:val="28"/>
        </w:rPr>
        <w:t xml:space="preserve">земельної ділянки у власність із земель </w:t>
      </w:r>
    </w:p>
    <w:p w:rsidR="00C0100A" w:rsidRDefault="00C0100A" w:rsidP="001F744C">
      <w:pPr>
        <w:rPr>
          <w:b/>
          <w:sz w:val="28"/>
          <w:szCs w:val="28"/>
        </w:rPr>
      </w:pPr>
      <w:r w:rsidRPr="0045516A">
        <w:rPr>
          <w:b/>
          <w:sz w:val="28"/>
          <w:szCs w:val="28"/>
        </w:rPr>
        <w:t>комунальної власності (присадибна ділянка)</w:t>
      </w:r>
    </w:p>
    <w:p w:rsidR="00C0100A" w:rsidRPr="0045516A" w:rsidRDefault="00C0100A" w:rsidP="001F744C">
      <w:pPr>
        <w:rPr>
          <w:b/>
          <w:sz w:val="28"/>
          <w:szCs w:val="28"/>
        </w:rPr>
      </w:pPr>
    </w:p>
    <w:p w:rsidR="00C0100A" w:rsidRDefault="00C0100A" w:rsidP="00E21327">
      <w:pPr>
        <w:jc w:val="both"/>
        <w:rPr>
          <w:sz w:val="28"/>
          <w:szCs w:val="28"/>
        </w:rPr>
      </w:pPr>
      <w:r>
        <w:t xml:space="preserve">         </w:t>
      </w:r>
      <w:r w:rsidRPr="00D65340">
        <w:rPr>
          <w:sz w:val="28"/>
          <w:szCs w:val="28"/>
        </w:rPr>
        <w:t>Розглянувши заяв</w:t>
      </w:r>
      <w:r>
        <w:rPr>
          <w:sz w:val="28"/>
          <w:szCs w:val="28"/>
        </w:rPr>
        <w:t>и</w:t>
      </w:r>
      <w:r w:rsidRPr="00D65340">
        <w:rPr>
          <w:sz w:val="28"/>
          <w:szCs w:val="28"/>
        </w:rPr>
        <w:t xml:space="preserve"> громадян</w:t>
      </w:r>
      <w:r>
        <w:t xml:space="preserve">  </w:t>
      </w:r>
      <w:r w:rsidRPr="00D65340">
        <w:rPr>
          <w:sz w:val="28"/>
          <w:szCs w:val="28"/>
        </w:rPr>
        <w:t>та надані документи</w:t>
      </w:r>
      <w:r>
        <w:rPr>
          <w:sz w:val="28"/>
          <w:szCs w:val="28"/>
        </w:rPr>
        <w:t xml:space="preserve">, керуючись ст. 26 Закону України  «Про місцеве самоврядування в Україні», статтями  38, 39, 40, 116, 118, 120, 121, 122  Земельного кодексу України   Піщанська сільська рада </w:t>
      </w:r>
    </w:p>
    <w:p w:rsidR="00C0100A" w:rsidRDefault="00C0100A" w:rsidP="001F744C">
      <w:pPr>
        <w:rPr>
          <w:sz w:val="28"/>
          <w:szCs w:val="28"/>
        </w:rPr>
      </w:pPr>
    </w:p>
    <w:p w:rsidR="00C0100A" w:rsidRPr="0032659B" w:rsidRDefault="00C0100A" w:rsidP="001F74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659B">
        <w:rPr>
          <w:b/>
          <w:sz w:val="28"/>
          <w:szCs w:val="28"/>
        </w:rPr>
        <w:t>ВИРІШИЛА:</w:t>
      </w:r>
    </w:p>
    <w:p w:rsidR="00C0100A" w:rsidRDefault="00C0100A" w:rsidP="001F744C">
      <w:pPr>
        <w:rPr>
          <w:sz w:val="28"/>
          <w:szCs w:val="28"/>
        </w:rPr>
      </w:pPr>
    </w:p>
    <w:p w:rsidR="00C0100A" w:rsidRDefault="00C0100A" w:rsidP="00072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1. Надати дозвіл  на виготовлення проекту землеустрою щодо відведення  земельної  ділянки у власність із земель комунальної власності для </w:t>
      </w:r>
      <w:r w:rsidRPr="00034BB0">
        <w:rPr>
          <w:sz w:val="28"/>
          <w:szCs w:val="28"/>
        </w:rPr>
        <w:t xml:space="preserve">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(присадибна ділянка): </w:t>
      </w:r>
    </w:p>
    <w:p w:rsidR="00C0100A" w:rsidRPr="00034BB0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34BB0">
        <w:rPr>
          <w:sz w:val="28"/>
          <w:szCs w:val="28"/>
        </w:rPr>
        <w:t xml:space="preserve"> гр. Назаренко Валерію Петровичу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вулиця Урожайна, будинок 49, с. Пужайкове, Балтського району, Одеської області,  (в межах населеного пункту).</w:t>
      </w:r>
    </w:p>
    <w:p w:rsidR="00C0100A" w:rsidRPr="004320E9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  <w:lang w:val="ru-RU"/>
        </w:rPr>
        <w:t>Полторак Юрію Дмитровичу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М.Грушевського, будинок 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гр. Ткачовій Ользі Василівні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Інтернаціональна, будинок 3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гр. Мазур Сергію Сергійовичу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Сонячна, будинок 11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гр. Дорошенко Олександру Никифоровичу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 xml:space="preserve">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</w:t>
      </w:r>
      <w:r w:rsidRPr="00034BB0">
        <w:rPr>
          <w:sz w:val="28"/>
          <w:szCs w:val="28"/>
        </w:rPr>
        <w:t>(присадибна ділянка),  розташованої за адресою: вулиц</w:t>
      </w:r>
      <w:r>
        <w:rPr>
          <w:sz w:val="28"/>
          <w:szCs w:val="28"/>
        </w:rPr>
        <w:t>я М.Грушевського, будинок 11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 гр. Ташкевич</w:t>
      </w:r>
      <w:r w:rsidRPr="00034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Ірині Вікторівні </w:t>
      </w:r>
      <w:r w:rsidRPr="00034BB0">
        <w:rPr>
          <w:sz w:val="28"/>
          <w:szCs w:val="28"/>
        </w:rPr>
        <w:t>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Центральна, будинок 48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 гр. Федик Іллі Юрійовичу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 присадибна ділянка),</w:t>
      </w:r>
      <w:r>
        <w:rPr>
          <w:sz w:val="28"/>
          <w:szCs w:val="28"/>
        </w:rPr>
        <w:t xml:space="preserve">  розташованої за адресою: </w:t>
      </w:r>
      <w:r w:rsidRPr="00034BB0">
        <w:rPr>
          <w:sz w:val="28"/>
          <w:szCs w:val="28"/>
        </w:rPr>
        <w:t>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 гр. Мутрук Ніні Леонідівні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 xml:space="preserve">я Базарна, </w:t>
      </w:r>
      <w:r w:rsidRPr="00034BB0">
        <w:rPr>
          <w:sz w:val="28"/>
          <w:szCs w:val="28"/>
        </w:rPr>
        <w:t xml:space="preserve">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 гр. Калягіній Зінаїді Іванівні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Набережна, будинок 10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 гр. Федик Юрію Олександровичу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 xml:space="preserve">:0,2500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     </w:t>
      </w:r>
      <w:r w:rsidRPr="00034BB0">
        <w:rPr>
          <w:sz w:val="28"/>
          <w:szCs w:val="28"/>
        </w:rPr>
        <w:t>(присадибна ділянка),  розташованої за адресою: вулиц</w:t>
      </w:r>
      <w:r>
        <w:rPr>
          <w:sz w:val="28"/>
          <w:szCs w:val="28"/>
        </w:rPr>
        <w:t>я Піщана, будинок 5</w:t>
      </w:r>
      <w:r w:rsidRPr="00034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 гр. Кривошеї Ользі Анатоліївні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Саражинська, будинок 30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 гр. Демченко Тетяні Федорівні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Піщана, будинок 2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 гр. Вихристюк Ємілії Костянтинівні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Інтернаціональна</w:t>
      </w:r>
      <w:r w:rsidRPr="00034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</w:t>
      </w:r>
      <w:r w:rsidRPr="00034BB0">
        <w:rPr>
          <w:sz w:val="28"/>
          <w:szCs w:val="28"/>
        </w:rPr>
        <w:t>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 гр. Осадчуку Олександру Филимоновичу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 xml:space="preserve">:0,2500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</w:t>
      </w:r>
      <w:r w:rsidRPr="00034BB0">
        <w:rPr>
          <w:sz w:val="28"/>
          <w:szCs w:val="28"/>
        </w:rPr>
        <w:t>(присадибна ділянка),  розташованої за адресою: вулиц</w:t>
      </w:r>
      <w:r>
        <w:rPr>
          <w:sz w:val="28"/>
          <w:szCs w:val="28"/>
        </w:rPr>
        <w:t>я Грушевського, будинок 43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 гр. Брусенському Олександру Васильовичу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 xml:space="preserve">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 </w:t>
      </w:r>
      <w:r w:rsidRPr="00034BB0">
        <w:rPr>
          <w:sz w:val="28"/>
          <w:szCs w:val="28"/>
        </w:rPr>
        <w:t>(присадибна ділянка),  розташованої за адресою: вулиц</w:t>
      </w:r>
      <w:r>
        <w:rPr>
          <w:sz w:val="28"/>
          <w:szCs w:val="28"/>
        </w:rPr>
        <w:t>я Лесі Українки, будинок 8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 гр. Кривошею Олександру Євгенійовичу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 xml:space="preserve">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     </w:t>
      </w:r>
      <w:r w:rsidRPr="00034BB0">
        <w:rPr>
          <w:sz w:val="28"/>
          <w:szCs w:val="28"/>
        </w:rPr>
        <w:t>(присадибна ділянка),  розташованої за адресою: вулиц</w:t>
      </w:r>
      <w:r>
        <w:rPr>
          <w:sz w:val="28"/>
          <w:szCs w:val="28"/>
        </w:rPr>
        <w:t>я Саражинська, будинок 35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 гр. Панченко Сергію Віталійовичу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Богдана Хмельницького, будинок 31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 гр. Бадюл Галині Іванівні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4BB0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Базарна, будинок 21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 гр. Гузун Лідії Василівні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Михайла Грушевського, будинок 61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 гр. Будик Марії Юхимівні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Сонячна, будинок 21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 гр. Негруль Вікторії Вікторівні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Центральна, будинок 25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 гр. Буряк Надії Григорівні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>
        <w:rPr>
          <w:sz w:val="28"/>
          <w:szCs w:val="28"/>
        </w:rPr>
        <w:t>я Саражинська, будинок 10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 гр. Батигіній Вікторії Владиславівні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 xml:space="preserve">:0,2500 га для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 xml:space="preserve">              </w:t>
      </w:r>
      <w:r w:rsidRPr="00034BB0">
        <w:rPr>
          <w:sz w:val="28"/>
          <w:szCs w:val="28"/>
        </w:rPr>
        <w:t>(присадибна ділянка),</w:t>
      </w:r>
      <w:r>
        <w:rPr>
          <w:sz w:val="28"/>
          <w:szCs w:val="28"/>
        </w:rPr>
        <w:t xml:space="preserve">  розташованої за адресою: пров. Вишневий, будинок 7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Pr="00E125D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 гр. Омельченко Марії Іванівні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Урожайна, будинок 29</w:t>
      </w:r>
      <w:r w:rsidRPr="00034BB0">
        <w:rPr>
          <w:sz w:val="28"/>
          <w:szCs w:val="28"/>
        </w:rPr>
        <w:t>, с. Пужайкове, Балтського району, Одеської області,  (в межах населеного пункту).</w:t>
      </w:r>
    </w:p>
    <w:p w:rsidR="00C0100A" w:rsidRDefault="00C0100A" w:rsidP="00072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1.25 гр. Ружанській Надії Максимівна</w:t>
      </w:r>
      <w:r w:rsidRPr="00034BB0">
        <w:rPr>
          <w:sz w:val="28"/>
          <w:szCs w:val="28"/>
        </w:rPr>
        <w:t xml:space="preserve"> на земельну ділянку орієнтовною</w:t>
      </w:r>
      <w:r>
        <w:rPr>
          <w:sz w:val="28"/>
          <w:szCs w:val="28"/>
        </w:rPr>
        <w:t xml:space="preserve"> площею 0,2500 га, в тому числі</w:t>
      </w:r>
      <w:r w:rsidRPr="00034BB0">
        <w:rPr>
          <w:sz w:val="28"/>
          <w:szCs w:val="28"/>
        </w:rPr>
        <w:t>:0,2500 га для будівництва та обслуговування житлового будинку, господарських будівель і споруд ( присадибна ділянка),  розташованої за адресою: вулиц</w:t>
      </w:r>
      <w:r>
        <w:rPr>
          <w:sz w:val="28"/>
          <w:szCs w:val="28"/>
        </w:rPr>
        <w:t>я Михайла Грушевського, будинок 39</w:t>
      </w:r>
      <w:r w:rsidRPr="00034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Pr="00034BB0">
        <w:rPr>
          <w:sz w:val="28"/>
          <w:szCs w:val="28"/>
        </w:rPr>
        <w:t>с. Пужайкове, Балтського району, Одеської області,  (в межах населеного пункту).</w:t>
      </w:r>
    </w:p>
    <w:p w:rsidR="00C0100A" w:rsidRDefault="00C0100A" w:rsidP="00106A31">
      <w:pPr>
        <w:jc w:val="both"/>
        <w:rPr>
          <w:sz w:val="28"/>
          <w:szCs w:val="28"/>
        </w:rPr>
      </w:pPr>
    </w:p>
    <w:p w:rsidR="00C0100A" w:rsidRPr="00106A31" w:rsidRDefault="00C0100A" w:rsidP="0007202C">
      <w:pPr>
        <w:ind w:firstLine="708"/>
        <w:jc w:val="both"/>
        <w:rPr>
          <w:sz w:val="28"/>
          <w:szCs w:val="28"/>
        </w:rPr>
      </w:pPr>
      <w:r w:rsidRPr="00106A31">
        <w:rPr>
          <w:sz w:val="28"/>
          <w:szCs w:val="28"/>
        </w:rPr>
        <w:t>2.  Громадянам, за</w:t>
      </w:r>
      <w:bookmarkStart w:id="0" w:name="_GoBack"/>
      <w:bookmarkEnd w:id="0"/>
      <w:r w:rsidRPr="00106A31">
        <w:rPr>
          <w:sz w:val="28"/>
          <w:szCs w:val="28"/>
        </w:rPr>
        <w:t>значеним в пункті 1 даного рішення, замовити за власний рахунок  проект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C0100A" w:rsidRDefault="00C0100A" w:rsidP="00106A31">
      <w:pPr>
        <w:rPr>
          <w:sz w:val="28"/>
          <w:szCs w:val="28"/>
        </w:rPr>
      </w:pPr>
    </w:p>
    <w:p w:rsidR="00C0100A" w:rsidRDefault="00C0100A" w:rsidP="000720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 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C0100A" w:rsidRDefault="00C0100A">
      <w:pPr>
        <w:rPr>
          <w:sz w:val="28"/>
          <w:szCs w:val="28"/>
        </w:rPr>
      </w:pPr>
    </w:p>
    <w:p w:rsidR="00C0100A" w:rsidRDefault="00C0100A">
      <w:pPr>
        <w:rPr>
          <w:sz w:val="28"/>
          <w:szCs w:val="28"/>
        </w:rPr>
      </w:pPr>
    </w:p>
    <w:p w:rsidR="00C0100A" w:rsidRDefault="00C0100A" w:rsidP="00106A31"/>
    <w:p w:rsidR="00C0100A" w:rsidRDefault="00C0100A" w:rsidP="00106A31"/>
    <w:p w:rsidR="00C0100A" w:rsidRDefault="00C0100A" w:rsidP="00106A31"/>
    <w:p w:rsidR="00C0100A" w:rsidRPr="0007202C" w:rsidRDefault="00C0100A" w:rsidP="00106A31">
      <w:pPr>
        <w:rPr>
          <w:sz w:val="28"/>
          <w:szCs w:val="28"/>
        </w:rPr>
      </w:pPr>
      <w:r w:rsidRPr="0007202C">
        <w:rPr>
          <w:sz w:val="28"/>
          <w:szCs w:val="28"/>
        </w:rPr>
        <w:t xml:space="preserve">Сільський голова                                </w:t>
      </w:r>
      <w:r>
        <w:rPr>
          <w:sz w:val="28"/>
          <w:szCs w:val="28"/>
        </w:rPr>
        <w:t xml:space="preserve">          </w:t>
      </w:r>
      <w:r w:rsidRPr="0007202C">
        <w:rPr>
          <w:sz w:val="28"/>
          <w:szCs w:val="28"/>
        </w:rPr>
        <w:t xml:space="preserve">                    Олексій ПАНТІЛЄЄВ</w:t>
      </w:r>
    </w:p>
    <w:sectPr w:rsidR="00C0100A" w:rsidRPr="0007202C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0A" w:rsidRDefault="00C0100A" w:rsidP="00EC7218">
      <w:r>
        <w:separator/>
      </w:r>
    </w:p>
  </w:endnote>
  <w:endnote w:type="continuationSeparator" w:id="0">
    <w:p w:rsidR="00C0100A" w:rsidRDefault="00C0100A" w:rsidP="00EC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0A" w:rsidRDefault="00C0100A" w:rsidP="00EC7218">
      <w:r>
        <w:separator/>
      </w:r>
    </w:p>
  </w:footnote>
  <w:footnote w:type="continuationSeparator" w:id="0">
    <w:p w:rsidR="00C0100A" w:rsidRDefault="00C0100A" w:rsidP="00EC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116B7"/>
    <w:rsid w:val="00021B81"/>
    <w:rsid w:val="00034BB0"/>
    <w:rsid w:val="0007202C"/>
    <w:rsid w:val="000A11E7"/>
    <w:rsid w:val="000A474E"/>
    <w:rsid w:val="000D0133"/>
    <w:rsid w:val="000D06AE"/>
    <w:rsid w:val="000D4034"/>
    <w:rsid w:val="000E2EEB"/>
    <w:rsid w:val="000F0B34"/>
    <w:rsid w:val="00106A31"/>
    <w:rsid w:val="00124883"/>
    <w:rsid w:val="00162D7C"/>
    <w:rsid w:val="00167E2D"/>
    <w:rsid w:val="001D3929"/>
    <w:rsid w:val="001E3BA2"/>
    <w:rsid w:val="001F1ABD"/>
    <w:rsid w:val="001F2596"/>
    <w:rsid w:val="001F2F2C"/>
    <w:rsid w:val="001F744C"/>
    <w:rsid w:val="002108D2"/>
    <w:rsid w:val="002116AB"/>
    <w:rsid w:val="00241B7D"/>
    <w:rsid w:val="002427FB"/>
    <w:rsid w:val="0026155B"/>
    <w:rsid w:val="00280145"/>
    <w:rsid w:val="002868A4"/>
    <w:rsid w:val="002C6CBA"/>
    <w:rsid w:val="002F006A"/>
    <w:rsid w:val="002F3725"/>
    <w:rsid w:val="0032659B"/>
    <w:rsid w:val="00340822"/>
    <w:rsid w:val="0034719C"/>
    <w:rsid w:val="003556EE"/>
    <w:rsid w:val="0038605B"/>
    <w:rsid w:val="003E15AD"/>
    <w:rsid w:val="003F06AF"/>
    <w:rsid w:val="00430948"/>
    <w:rsid w:val="004320E9"/>
    <w:rsid w:val="0043381E"/>
    <w:rsid w:val="0045516A"/>
    <w:rsid w:val="00464815"/>
    <w:rsid w:val="004B2DE1"/>
    <w:rsid w:val="004D5BD7"/>
    <w:rsid w:val="005424D2"/>
    <w:rsid w:val="00555E9C"/>
    <w:rsid w:val="005A4F88"/>
    <w:rsid w:val="005D231B"/>
    <w:rsid w:val="005D34A6"/>
    <w:rsid w:val="005E5DB8"/>
    <w:rsid w:val="005F2152"/>
    <w:rsid w:val="005F3242"/>
    <w:rsid w:val="00630A89"/>
    <w:rsid w:val="00650DC2"/>
    <w:rsid w:val="00657F5C"/>
    <w:rsid w:val="00681669"/>
    <w:rsid w:val="006A00A1"/>
    <w:rsid w:val="006D557C"/>
    <w:rsid w:val="006E1865"/>
    <w:rsid w:val="006E5B19"/>
    <w:rsid w:val="006F610B"/>
    <w:rsid w:val="00705436"/>
    <w:rsid w:val="007279CB"/>
    <w:rsid w:val="00730F76"/>
    <w:rsid w:val="007A6653"/>
    <w:rsid w:val="008572EC"/>
    <w:rsid w:val="00886C56"/>
    <w:rsid w:val="008976FD"/>
    <w:rsid w:val="008D27EF"/>
    <w:rsid w:val="00913B11"/>
    <w:rsid w:val="0095189D"/>
    <w:rsid w:val="00974744"/>
    <w:rsid w:val="009C61F9"/>
    <w:rsid w:val="00A90047"/>
    <w:rsid w:val="00A95F11"/>
    <w:rsid w:val="00AA2486"/>
    <w:rsid w:val="00AD42D6"/>
    <w:rsid w:val="00B05B79"/>
    <w:rsid w:val="00B14F43"/>
    <w:rsid w:val="00B218E0"/>
    <w:rsid w:val="00B42001"/>
    <w:rsid w:val="00B46E71"/>
    <w:rsid w:val="00B600EF"/>
    <w:rsid w:val="00B62B41"/>
    <w:rsid w:val="00B64ACE"/>
    <w:rsid w:val="00BF3B37"/>
    <w:rsid w:val="00C0100A"/>
    <w:rsid w:val="00C23E17"/>
    <w:rsid w:val="00C45AFA"/>
    <w:rsid w:val="00C50BE4"/>
    <w:rsid w:val="00C67A9D"/>
    <w:rsid w:val="00C71D02"/>
    <w:rsid w:val="00C76190"/>
    <w:rsid w:val="00C87255"/>
    <w:rsid w:val="00CA1AD3"/>
    <w:rsid w:val="00CA7179"/>
    <w:rsid w:val="00CD4793"/>
    <w:rsid w:val="00D65340"/>
    <w:rsid w:val="00D8704A"/>
    <w:rsid w:val="00DD4634"/>
    <w:rsid w:val="00DD4682"/>
    <w:rsid w:val="00DE1193"/>
    <w:rsid w:val="00E06EB4"/>
    <w:rsid w:val="00E125DA"/>
    <w:rsid w:val="00E12BEA"/>
    <w:rsid w:val="00E17851"/>
    <w:rsid w:val="00E21327"/>
    <w:rsid w:val="00E26C9E"/>
    <w:rsid w:val="00E668F7"/>
    <w:rsid w:val="00E757CA"/>
    <w:rsid w:val="00E9199C"/>
    <w:rsid w:val="00EC6372"/>
    <w:rsid w:val="00EC7218"/>
    <w:rsid w:val="00EE03B3"/>
    <w:rsid w:val="00F04F46"/>
    <w:rsid w:val="00F10180"/>
    <w:rsid w:val="00F14C02"/>
    <w:rsid w:val="00F165FB"/>
    <w:rsid w:val="00F21771"/>
    <w:rsid w:val="00F609AC"/>
    <w:rsid w:val="00F76CC0"/>
    <w:rsid w:val="00F82918"/>
    <w:rsid w:val="00FD7FB0"/>
    <w:rsid w:val="00FE36BB"/>
    <w:rsid w:val="00F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HeaderChar"/>
    <w:uiPriority w:val="99"/>
    <w:rsid w:val="00EC72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218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EC72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218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4</Pages>
  <Words>6600</Words>
  <Characters>3762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40</cp:revision>
  <cp:lastPrinted>2021-09-15T09:55:00Z</cp:lastPrinted>
  <dcterms:created xsi:type="dcterms:W3CDTF">2021-03-18T08:07:00Z</dcterms:created>
  <dcterms:modified xsi:type="dcterms:W3CDTF">2021-10-18T13:23:00Z</dcterms:modified>
</cp:coreProperties>
</file>