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C" w:rsidRDefault="009572AC" w:rsidP="00C87255">
      <w:pPr>
        <w:jc w:val="center"/>
      </w:pPr>
      <w:r w:rsidRPr="00AA06F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9572AC" w:rsidRPr="00280145" w:rsidRDefault="009572AC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9572AC" w:rsidRPr="00280145" w:rsidRDefault="009572A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9572AC" w:rsidRDefault="009572A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9572AC" w:rsidRPr="00280145" w:rsidRDefault="009572AC" w:rsidP="00C87255">
      <w:pPr>
        <w:keepNext/>
        <w:jc w:val="center"/>
        <w:rPr>
          <w:sz w:val="32"/>
          <w:szCs w:val="32"/>
        </w:rPr>
      </w:pPr>
    </w:p>
    <w:p w:rsidR="009572AC" w:rsidRPr="00280145" w:rsidRDefault="009572AC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 xml:space="preserve"> РІШЕННЯ</w:t>
      </w:r>
    </w:p>
    <w:p w:rsidR="009572AC" w:rsidRPr="001F2F2C" w:rsidRDefault="009572AC" w:rsidP="00CA1AD3">
      <w:pPr>
        <w:jc w:val="center"/>
      </w:pPr>
    </w:p>
    <w:p w:rsidR="009572AC" w:rsidRPr="00F560B4" w:rsidRDefault="009572AC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F560B4">
        <w:rPr>
          <w:sz w:val="28"/>
          <w:szCs w:val="28"/>
        </w:rPr>
        <w:t xml:space="preserve"> серпня 2021 року</w:t>
      </w:r>
      <w:r w:rsidRPr="00F560B4">
        <w:rPr>
          <w:sz w:val="28"/>
          <w:szCs w:val="28"/>
        </w:rPr>
        <w:tab/>
      </w:r>
      <w:r w:rsidRPr="00F560B4">
        <w:rPr>
          <w:sz w:val="28"/>
          <w:szCs w:val="28"/>
        </w:rPr>
        <w:tab/>
        <w:t>с. Піщана</w:t>
      </w:r>
      <w:r w:rsidRPr="00F560B4">
        <w:rPr>
          <w:sz w:val="28"/>
          <w:szCs w:val="28"/>
        </w:rPr>
        <w:tab/>
      </w:r>
      <w:r w:rsidRPr="00F560B4">
        <w:rPr>
          <w:sz w:val="28"/>
          <w:szCs w:val="28"/>
        </w:rPr>
        <w:tab/>
      </w:r>
      <w:r w:rsidRPr="00F560B4">
        <w:rPr>
          <w:sz w:val="28"/>
          <w:szCs w:val="28"/>
        </w:rPr>
        <w:tab/>
      </w:r>
      <w:r w:rsidRPr="00F560B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194</w:t>
      </w:r>
      <w:r w:rsidRPr="00F560B4">
        <w:rPr>
          <w:sz w:val="28"/>
          <w:szCs w:val="28"/>
        </w:rPr>
        <w:t>-VIII</w:t>
      </w:r>
    </w:p>
    <w:p w:rsidR="009572AC" w:rsidRPr="00F560B4" w:rsidRDefault="009572AC" w:rsidP="00CA1AD3">
      <w:pPr>
        <w:jc w:val="center"/>
        <w:rPr>
          <w:sz w:val="28"/>
          <w:szCs w:val="28"/>
        </w:rPr>
      </w:pPr>
    </w:p>
    <w:p w:rsidR="009572AC" w:rsidRPr="00F560B4" w:rsidRDefault="009572AC" w:rsidP="0069360A">
      <w:pPr>
        <w:shd w:val="clear" w:color="auto" w:fill="FFFFFF"/>
        <w:jc w:val="both"/>
        <w:rPr>
          <w:b/>
          <w:sz w:val="28"/>
          <w:szCs w:val="28"/>
        </w:rPr>
      </w:pPr>
      <w:r w:rsidRPr="00F560B4">
        <w:rPr>
          <w:b/>
          <w:sz w:val="28"/>
          <w:szCs w:val="28"/>
        </w:rPr>
        <w:t>Про надання дозволу</w:t>
      </w:r>
    </w:p>
    <w:p w:rsidR="009572AC" w:rsidRPr="00F560B4" w:rsidRDefault="009572AC" w:rsidP="00681669">
      <w:pPr>
        <w:shd w:val="clear" w:color="auto" w:fill="FFFFFF"/>
        <w:jc w:val="both"/>
        <w:rPr>
          <w:b/>
          <w:sz w:val="28"/>
          <w:szCs w:val="28"/>
        </w:rPr>
      </w:pPr>
      <w:r w:rsidRPr="00F560B4">
        <w:rPr>
          <w:b/>
          <w:sz w:val="28"/>
          <w:szCs w:val="28"/>
        </w:rPr>
        <w:t xml:space="preserve">на розроблення проекту </w:t>
      </w:r>
    </w:p>
    <w:p w:rsidR="009572AC" w:rsidRPr="00F560B4" w:rsidRDefault="009572AC" w:rsidP="00681669">
      <w:pPr>
        <w:shd w:val="clear" w:color="auto" w:fill="FFFFFF"/>
        <w:jc w:val="both"/>
        <w:rPr>
          <w:b/>
          <w:sz w:val="28"/>
          <w:szCs w:val="28"/>
        </w:rPr>
      </w:pPr>
      <w:r w:rsidRPr="00F560B4">
        <w:rPr>
          <w:b/>
          <w:sz w:val="28"/>
          <w:szCs w:val="28"/>
        </w:rPr>
        <w:t xml:space="preserve">землеустрою щодо відведення </w:t>
      </w:r>
    </w:p>
    <w:p w:rsidR="009572AC" w:rsidRPr="00F560B4" w:rsidRDefault="009572AC" w:rsidP="00CE1E98">
      <w:pPr>
        <w:shd w:val="clear" w:color="auto" w:fill="FFFFFF"/>
        <w:jc w:val="both"/>
        <w:rPr>
          <w:b/>
          <w:bCs/>
          <w:sz w:val="28"/>
          <w:szCs w:val="28"/>
        </w:rPr>
      </w:pPr>
      <w:r w:rsidRPr="00F560B4">
        <w:rPr>
          <w:b/>
          <w:sz w:val="28"/>
          <w:szCs w:val="28"/>
        </w:rPr>
        <w:t xml:space="preserve">земельних ділянок </w:t>
      </w:r>
      <w:r w:rsidRPr="00F560B4">
        <w:rPr>
          <w:b/>
          <w:color w:val="000000"/>
          <w:sz w:val="28"/>
          <w:szCs w:val="28"/>
        </w:rPr>
        <w:t xml:space="preserve"> у  власність </w:t>
      </w:r>
      <w:r w:rsidRPr="00F560B4">
        <w:rPr>
          <w:b/>
          <w:bCs/>
          <w:sz w:val="28"/>
          <w:szCs w:val="28"/>
        </w:rPr>
        <w:t xml:space="preserve">для </w:t>
      </w:r>
    </w:p>
    <w:p w:rsidR="009572AC" w:rsidRPr="00F560B4" w:rsidRDefault="009572AC" w:rsidP="00CE1E98">
      <w:pPr>
        <w:shd w:val="clear" w:color="auto" w:fill="FFFFFF"/>
        <w:jc w:val="both"/>
        <w:rPr>
          <w:b/>
          <w:sz w:val="28"/>
          <w:szCs w:val="28"/>
        </w:rPr>
      </w:pPr>
      <w:r w:rsidRPr="00F560B4">
        <w:rPr>
          <w:b/>
          <w:bCs/>
          <w:sz w:val="28"/>
          <w:szCs w:val="28"/>
        </w:rPr>
        <w:t>індивідуального садівництва</w:t>
      </w:r>
      <w:r w:rsidRPr="00F560B4">
        <w:rPr>
          <w:b/>
          <w:sz w:val="28"/>
          <w:szCs w:val="28"/>
        </w:rPr>
        <w:t xml:space="preserve"> </w:t>
      </w:r>
    </w:p>
    <w:p w:rsidR="009572AC" w:rsidRPr="00F560B4" w:rsidRDefault="009572AC" w:rsidP="00CE1E98">
      <w:pPr>
        <w:rPr>
          <w:sz w:val="28"/>
          <w:szCs w:val="28"/>
        </w:rPr>
      </w:pPr>
    </w:p>
    <w:p w:rsidR="009572AC" w:rsidRPr="00F560B4" w:rsidRDefault="009572AC" w:rsidP="00F560B4">
      <w:pPr>
        <w:jc w:val="both"/>
        <w:rPr>
          <w:sz w:val="28"/>
          <w:szCs w:val="28"/>
        </w:rPr>
      </w:pPr>
      <w:r w:rsidRPr="00F560B4">
        <w:rPr>
          <w:sz w:val="28"/>
          <w:szCs w:val="28"/>
        </w:rPr>
        <w:t xml:space="preserve">            Розглянувши заяви мешканців Пішанської сільської ради та надані документи, керуючись статтями 12,  39, 40, 116, 118, 120, 121,  125  Земельного кодексу України, статтею 26 Закону України «Про місцеве самоврядування  в Україні», Піщанська сільська рада </w:t>
      </w:r>
    </w:p>
    <w:p w:rsidR="009572AC" w:rsidRDefault="009572AC" w:rsidP="00F560B4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 w:rsidRPr="00F560B4">
        <w:rPr>
          <w:b/>
          <w:sz w:val="28"/>
          <w:szCs w:val="28"/>
        </w:rPr>
        <w:t>ВИРІШИЛА</w:t>
      </w:r>
      <w:r w:rsidRPr="00F560B4">
        <w:rPr>
          <w:sz w:val="28"/>
          <w:szCs w:val="28"/>
        </w:rPr>
        <w:t>:</w:t>
      </w:r>
    </w:p>
    <w:p w:rsidR="009572AC" w:rsidRPr="00F560B4" w:rsidRDefault="009572AC" w:rsidP="00F560B4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</w:p>
    <w:p w:rsidR="009572AC" w:rsidRPr="00F560B4" w:rsidRDefault="009572AC" w:rsidP="00F560B4">
      <w:pPr>
        <w:jc w:val="both"/>
        <w:rPr>
          <w:sz w:val="28"/>
          <w:szCs w:val="28"/>
        </w:rPr>
      </w:pPr>
    </w:p>
    <w:p w:rsidR="009572AC" w:rsidRPr="00F560B4" w:rsidRDefault="009572AC" w:rsidP="00621D88">
      <w:pPr>
        <w:ind w:firstLine="426"/>
        <w:jc w:val="both"/>
        <w:rPr>
          <w:sz w:val="28"/>
          <w:szCs w:val="28"/>
        </w:rPr>
      </w:pPr>
      <w:r w:rsidRPr="00F560B4">
        <w:rPr>
          <w:sz w:val="28"/>
          <w:szCs w:val="28"/>
        </w:rPr>
        <w:t>1. Надати дозвіл на виготовлення проекту землеустрою щодо відведення земельної ділянки в приватну власність із земель комунальної власності сільськогосподарського призначення</w:t>
      </w:r>
      <w:r>
        <w:rPr>
          <w:sz w:val="28"/>
          <w:szCs w:val="28"/>
        </w:rPr>
        <w:t xml:space="preserve"> для індивідуального садівництва</w:t>
      </w:r>
      <w:r w:rsidRPr="00F560B4">
        <w:rPr>
          <w:sz w:val="28"/>
          <w:szCs w:val="28"/>
        </w:rPr>
        <w:t>:</w:t>
      </w:r>
    </w:p>
    <w:p w:rsidR="009572AC" w:rsidRPr="00F662A5" w:rsidRDefault="009572AC" w:rsidP="00F560B4">
      <w:pPr>
        <w:ind w:left="284" w:firstLine="425"/>
        <w:jc w:val="both"/>
        <w:rPr>
          <w:sz w:val="16"/>
          <w:szCs w:val="16"/>
        </w:rPr>
      </w:pP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F560B4">
        <w:rPr>
          <w:sz w:val="28"/>
          <w:szCs w:val="28"/>
        </w:rPr>
        <w:t xml:space="preserve">. гр. </w:t>
      </w:r>
      <w:r>
        <w:rPr>
          <w:sz w:val="28"/>
          <w:szCs w:val="28"/>
        </w:rPr>
        <w:t>Мулю Валерію Павловичу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Заболотного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F560B4">
        <w:rPr>
          <w:sz w:val="28"/>
          <w:szCs w:val="28"/>
        </w:rPr>
        <w:t xml:space="preserve">гр. </w:t>
      </w:r>
      <w:r>
        <w:rPr>
          <w:sz w:val="28"/>
          <w:szCs w:val="28"/>
        </w:rPr>
        <w:t>Муль Галині Вадимівні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560B4">
        <w:rPr>
          <w:b/>
          <w:sz w:val="28"/>
          <w:szCs w:val="28"/>
        </w:rPr>
        <w:t xml:space="preserve"> </w:t>
      </w:r>
      <w:r w:rsidRPr="00F560B4">
        <w:rPr>
          <w:sz w:val="28"/>
          <w:szCs w:val="28"/>
        </w:rPr>
        <w:t>в т.ч.: 0,1200 га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Заболотного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1.3. гр. Мулю Андрію Валерійовичу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Заболотного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42,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1.4. гр. Муль Лілії Василівні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Заболотного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44,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1.5. гр. Мулю Павлу Валерійовичу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Грушевського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30,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621D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502B14">
        <w:rPr>
          <w:sz w:val="28"/>
          <w:szCs w:val="28"/>
        </w:rPr>
        <w:t xml:space="preserve"> </w:t>
      </w:r>
      <w:r>
        <w:rPr>
          <w:sz w:val="28"/>
          <w:szCs w:val="28"/>
        </w:rPr>
        <w:t>гр. Муль Ганні Анатоліївні</w:t>
      </w:r>
      <w:r w:rsidRPr="00F560B4">
        <w:rPr>
          <w:sz w:val="28"/>
          <w:szCs w:val="28"/>
        </w:rPr>
        <w:t xml:space="preserve"> на земельну ділянку, загальною площею 0,1200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Грушевського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30,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5162E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1.7. гр. Кривошею Олександру Євгенійовичу</w:t>
      </w:r>
      <w:r w:rsidRPr="00F560B4">
        <w:rPr>
          <w:sz w:val="28"/>
          <w:szCs w:val="28"/>
        </w:rPr>
        <w:t xml:space="preserve"> на земельну ділянку, загальною площею 0,</w:t>
      </w:r>
      <w:r>
        <w:rPr>
          <w:sz w:val="28"/>
          <w:szCs w:val="28"/>
        </w:rPr>
        <w:t>12</w:t>
      </w:r>
      <w:r w:rsidRPr="00F560B4">
        <w:rPr>
          <w:sz w:val="28"/>
          <w:szCs w:val="28"/>
        </w:rPr>
        <w:t>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Саражинська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35,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Default="009572AC" w:rsidP="005E77C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1.8. гр. Кривошеї Ользі Анатоліївні</w:t>
      </w:r>
      <w:r w:rsidRPr="00F560B4">
        <w:rPr>
          <w:sz w:val="28"/>
          <w:szCs w:val="28"/>
        </w:rPr>
        <w:t xml:space="preserve"> на земельну ділянку, загальною площею 0,</w:t>
      </w:r>
      <w:r>
        <w:rPr>
          <w:sz w:val="28"/>
          <w:szCs w:val="28"/>
        </w:rPr>
        <w:t>12</w:t>
      </w:r>
      <w:r w:rsidRPr="00F560B4">
        <w:rPr>
          <w:sz w:val="28"/>
          <w:szCs w:val="28"/>
        </w:rPr>
        <w:t>00 га</w:t>
      </w:r>
      <w:r w:rsidRPr="00F560B4">
        <w:rPr>
          <w:b/>
          <w:sz w:val="28"/>
          <w:szCs w:val="28"/>
        </w:rPr>
        <w:t xml:space="preserve">, </w:t>
      </w:r>
      <w:r w:rsidRPr="00F560B4">
        <w:rPr>
          <w:sz w:val="28"/>
          <w:szCs w:val="28"/>
        </w:rPr>
        <w:t>в т.ч.: 0,1200 га</w:t>
      </w:r>
      <w:r>
        <w:rPr>
          <w:sz w:val="28"/>
          <w:szCs w:val="28"/>
        </w:rPr>
        <w:t>.</w:t>
      </w:r>
      <w:r w:rsidRPr="00F560B4">
        <w:rPr>
          <w:sz w:val="28"/>
          <w:szCs w:val="28"/>
        </w:rPr>
        <w:t xml:space="preserve"> для індивідуального садівництва, розташовану за адресою: вул</w:t>
      </w:r>
      <w:r>
        <w:rPr>
          <w:sz w:val="28"/>
          <w:szCs w:val="28"/>
        </w:rPr>
        <w:t>иця</w:t>
      </w:r>
      <w:r w:rsidRPr="00F560B4">
        <w:rPr>
          <w:sz w:val="28"/>
          <w:szCs w:val="28"/>
        </w:rPr>
        <w:t xml:space="preserve"> </w:t>
      </w:r>
      <w:r>
        <w:rPr>
          <w:sz w:val="28"/>
          <w:szCs w:val="28"/>
        </w:rPr>
        <w:t>Саражинська</w:t>
      </w:r>
      <w:r w:rsidRPr="00F560B4">
        <w:rPr>
          <w:sz w:val="28"/>
          <w:szCs w:val="28"/>
        </w:rPr>
        <w:t xml:space="preserve">, </w:t>
      </w:r>
      <w:r>
        <w:rPr>
          <w:sz w:val="28"/>
          <w:szCs w:val="28"/>
        </w:rPr>
        <w:t>30, с. Пужайкове, Балтского району,</w:t>
      </w:r>
      <w:r w:rsidRPr="00F560B4">
        <w:rPr>
          <w:sz w:val="28"/>
          <w:szCs w:val="28"/>
        </w:rPr>
        <w:t xml:space="preserve"> Одеської області.</w:t>
      </w:r>
    </w:p>
    <w:p w:rsidR="009572AC" w:rsidRPr="00106A31" w:rsidRDefault="009572AC" w:rsidP="009513FB">
      <w:pPr>
        <w:ind w:firstLine="426"/>
        <w:jc w:val="both"/>
        <w:rPr>
          <w:sz w:val="28"/>
          <w:szCs w:val="28"/>
        </w:rPr>
      </w:pPr>
      <w:r w:rsidRPr="00106A31">
        <w:rPr>
          <w:sz w:val="28"/>
          <w:szCs w:val="28"/>
        </w:rPr>
        <w:t>2.  Громадянам, зазначеним в пункті 1 даного рішення, замовити за власний рахунок  проект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9572AC" w:rsidRDefault="009572AC" w:rsidP="009513FB">
      <w:pPr>
        <w:ind w:firstLine="426"/>
        <w:jc w:val="both"/>
        <w:rPr>
          <w:sz w:val="28"/>
          <w:szCs w:val="28"/>
        </w:rPr>
      </w:pPr>
      <w:r w:rsidRPr="00F560B4">
        <w:rPr>
          <w:sz w:val="28"/>
          <w:szCs w:val="28"/>
        </w:rPr>
        <w:t xml:space="preserve">  3.Контроль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9572AC" w:rsidRPr="00F560B4" w:rsidRDefault="009572AC" w:rsidP="00F560B4">
      <w:pPr>
        <w:jc w:val="both"/>
        <w:rPr>
          <w:sz w:val="28"/>
          <w:szCs w:val="28"/>
        </w:rPr>
      </w:pPr>
    </w:p>
    <w:p w:rsidR="009572AC" w:rsidRDefault="009572AC" w:rsidP="00F560B4">
      <w:pPr>
        <w:jc w:val="both"/>
        <w:rPr>
          <w:sz w:val="28"/>
          <w:szCs w:val="28"/>
        </w:rPr>
      </w:pPr>
    </w:p>
    <w:p w:rsidR="009572AC" w:rsidRDefault="009572AC" w:rsidP="00F560B4">
      <w:pPr>
        <w:jc w:val="both"/>
        <w:rPr>
          <w:sz w:val="28"/>
          <w:szCs w:val="28"/>
        </w:rPr>
      </w:pPr>
    </w:p>
    <w:p w:rsidR="009572AC" w:rsidRPr="00F560B4" w:rsidRDefault="009572AC" w:rsidP="00F560B4">
      <w:pPr>
        <w:jc w:val="both"/>
        <w:rPr>
          <w:sz w:val="28"/>
          <w:szCs w:val="28"/>
        </w:rPr>
      </w:pPr>
    </w:p>
    <w:p w:rsidR="009572AC" w:rsidRDefault="009572AC" w:rsidP="00F560B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572AC" w:rsidRPr="00F560B4" w:rsidRDefault="009572AC" w:rsidP="00F560B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Олексій ПАНТІЛЄЄВ</w:t>
      </w:r>
    </w:p>
    <w:sectPr w:rsidR="009572AC" w:rsidRPr="00F560B4" w:rsidSect="00621D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1588A"/>
    <w:rsid w:val="0001642A"/>
    <w:rsid w:val="00037019"/>
    <w:rsid w:val="00053DAF"/>
    <w:rsid w:val="00075FE0"/>
    <w:rsid w:val="000A474E"/>
    <w:rsid w:val="000D06AE"/>
    <w:rsid w:val="00101B65"/>
    <w:rsid w:val="00106A31"/>
    <w:rsid w:val="00117116"/>
    <w:rsid w:val="00125D92"/>
    <w:rsid w:val="00162D7C"/>
    <w:rsid w:val="00167E2D"/>
    <w:rsid w:val="001B14AE"/>
    <w:rsid w:val="001B628B"/>
    <w:rsid w:val="001E3BA2"/>
    <w:rsid w:val="001F1ABD"/>
    <w:rsid w:val="001F2F2C"/>
    <w:rsid w:val="001F4312"/>
    <w:rsid w:val="002069CD"/>
    <w:rsid w:val="00223DB4"/>
    <w:rsid w:val="00272926"/>
    <w:rsid w:val="00280145"/>
    <w:rsid w:val="0029345C"/>
    <w:rsid w:val="002B21FA"/>
    <w:rsid w:val="002B6886"/>
    <w:rsid w:val="002C6CBA"/>
    <w:rsid w:val="002E5BCC"/>
    <w:rsid w:val="002F3725"/>
    <w:rsid w:val="00307700"/>
    <w:rsid w:val="00340822"/>
    <w:rsid w:val="0034664E"/>
    <w:rsid w:val="0034719C"/>
    <w:rsid w:val="00352396"/>
    <w:rsid w:val="00353FFE"/>
    <w:rsid w:val="003E4A72"/>
    <w:rsid w:val="00402B2E"/>
    <w:rsid w:val="00430948"/>
    <w:rsid w:val="004751B2"/>
    <w:rsid w:val="004A73C5"/>
    <w:rsid w:val="004B772D"/>
    <w:rsid w:val="00502B14"/>
    <w:rsid w:val="005162E7"/>
    <w:rsid w:val="00553704"/>
    <w:rsid w:val="0055593C"/>
    <w:rsid w:val="005866AB"/>
    <w:rsid w:val="005A4F88"/>
    <w:rsid w:val="005D32C5"/>
    <w:rsid w:val="005E5DB8"/>
    <w:rsid w:val="005E77CF"/>
    <w:rsid w:val="005F2152"/>
    <w:rsid w:val="00621D88"/>
    <w:rsid w:val="00645971"/>
    <w:rsid w:val="0067328A"/>
    <w:rsid w:val="00681669"/>
    <w:rsid w:val="006843DC"/>
    <w:rsid w:val="00684913"/>
    <w:rsid w:val="00690B5C"/>
    <w:rsid w:val="0069360A"/>
    <w:rsid w:val="006A00A1"/>
    <w:rsid w:val="006B1D9F"/>
    <w:rsid w:val="006B7B6E"/>
    <w:rsid w:val="006D797A"/>
    <w:rsid w:val="00753AEA"/>
    <w:rsid w:val="00761D47"/>
    <w:rsid w:val="00781C22"/>
    <w:rsid w:val="00790E39"/>
    <w:rsid w:val="00792222"/>
    <w:rsid w:val="007A606B"/>
    <w:rsid w:val="007C1E56"/>
    <w:rsid w:val="00851FE5"/>
    <w:rsid w:val="0089707C"/>
    <w:rsid w:val="008976FD"/>
    <w:rsid w:val="008A3E55"/>
    <w:rsid w:val="008C015F"/>
    <w:rsid w:val="008C3F7F"/>
    <w:rsid w:val="008D27EF"/>
    <w:rsid w:val="008D4767"/>
    <w:rsid w:val="008D7B0B"/>
    <w:rsid w:val="00901383"/>
    <w:rsid w:val="009405E1"/>
    <w:rsid w:val="00942A53"/>
    <w:rsid w:val="00943E30"/>
    <w:rsid w:val="00950F3E"/>
    <w:rsid w:val="009513FB"/>
    <w:rsid w:val="009572AC"/>
    <w:rsid w:val="00974744"/>
    <w:rsid w:val="009749B9"/>
    <w:rsid w:val="009A40A8"/>
    <w:rsid w:val="009C61F9"/>
    <w:rsid w:val="009D5CD3"/>
    <w:rsid w:val="00A06ADA"/>
    <w:rsid w:val="00A56528"/>
    <w:rsid w:val="00A90047"/>
    <w:rsid w:val="00A95F11"/>
    <w:rsid w:val="00AA06F1"/>
    <w:rsid w:val="00AA2486"/>
    <w:rsid w:val="00AD3DEE"/>
    <w:rsid w:val="00AE1A51"/>
    <w:rsid w:val="00B05B79"/>
    <w:rsid w:val="00B218E0"/>
    <w:rsid w:val="00C24665"/>
    <w:rsid w:val="00C55BCC"/>
    <w:rsid w:val="00C67A9D"/>
    <w:rsid w:val="00C70914"/>
    <w:rsid w:val="00C76190"/>
    <w:rsid w:val="00C779B1"/>
    <w:rsid w:val="00C87255"/>
    <w:rsid w:val="00CA1AD3"/>
    <w:rsid w:val="00CB7B1E"/>
    <w:rsid w:val="00CD324B"/>
    <w:rsid w:val="00CE1E98"/>
    <w:rsid w:val="00D31058"/>
    <w:rsid w:val="00D72CF3"/>
    <w:rsid w:val="00DA54F1"/>
    <w:rsid w:val="00DD5209"/>
    <w:rsid w:val="00E06EB4"/>
    <w:rsid w:val="00E9199C"/>
    <w:rsid w:val="00E970B1"/>
    <w:rsid w:val="00EC6372"/>
    <w:rsid w:val="00F04F46"/>
    <w:rsid w:val="00F10A2C"/>
    <w:rsid w:val="00F14DD6"/>
    <w:rsid w:val="00F21771"/>
    <w:rsid w:val="00F34BFB"/>
    <w:rsid w:val="00F435E7"/>
    <w:rsid w:val="00F560B4"/>
    <w:rsid w:val="00F57C23"/>
    <w:rsid w:val="00F662A5"/>
    <w:rsid w:val="00F76CC0"/>
    <w:rsid w:val="00FC034E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D32C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2</Pages>
  <Words>2073</Words>
  <Characters>1182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26</cp:revision>
  <cp:lastPrinted>2021-09-22T12:53:00Z</cp:lastPrinted>
  <dcterms:created xsi:type="dcterms:W3CDTF">2021-04-28T08:48:00Z</dcterms:created>
  <dcterms:modified xsi:type="dcterms:W3CDTF">2021-09-22T13:34:00Z</dcterms:modified>
</cp:coreProperties>
</file>