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0C" w:rsidRDefault="00B6460C" w:rsidP="006153E1">
      <w:pPr>
        <w:jc w:val="center"/>
        <w:rPr>
          <w:rFonts w:ascii="MS Sans Serif" w:hAnsi="MS Sans Serif"/>
          <w:sz w:val="16"/>
        </w:rPr>
      </w:pPr>
      <w:r w:rsidRPr="007E7110">
        <w:rPr>
          <w:rFonts w:ascii="MS Sans Serif" w:hAnsi="MS Sans Serif"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TSIGN" style="width:42pt;height:54pt;visibility:visible">
            <v:imagedata r:id="rId7" o:title=""/>
          </v:shape>
        </w:pict>
      </w:r>
      <w:r>
        <w:rPr>
          <w:rFonts w:ascii="MS Sans Serif" w:hAnsi="MS Sans Serif"/>
          <w:sz w:val="16"/>
        </w:rPr>
        <w:br w:type="textWrapping" w:clear="all"/>
      </w:r>
    </w:p>
    <w:p w:rsidR="00B6460C" w:rsidRDefault="00B6460C" w:rsidP="006153E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УКРАЇНА</w:t>
      </w:r>
    </w:p>
    <w:p w:rsidR="00B6460C" w:rsidRDefault="00B6460C" w:rsidP="006153E1">
      <w:pPr>
        <w:jc w:val="center"/>
        <w:rPr>
          <w:b/>
          <w:bCs/>
          <w:sz w:val="16"/>
          <w:szCs w:val="16"/>
        </w:rPr>
      </w:pPr>
    </w:p>
    <w:p w:rsidR="00B6460C" w:rsidRDefault="00B6460C" w:rsidP="006153E1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Піщанська сільська рада </w:t>
      </w:r>
    </w:p>
    <w:p w:rsidR="00B6460C" w:rsidRDefault="00B6460C" w:rsidP="006153E1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>Балтського району Одеської області</w:t>
      </w:r>
    </w:p>
    <w:p w:rsidR="00B6460C" w:rsidRDefault="00B6460C" w:rsidP="006153E1">
      <w:pPr>
        <w:jc w:val="center"/>
        <w:rPr>
          <w:sz w:val="24"/>
          <w:szCs w:val="24"/>
        </w:rPr>
      </w:pPr>
    </w:p>
    <w:p w:rsidR="00B6460C" w:rsidRDefault="00B6460C" w:rsidP="006153E1">
      <w:pPr>
        <w:keepNext/>
        <w:jc w:val="center"/>
        <w:outlineLvl w:val="5"/>
        <w:rPr>
          <w:b/>
          <w:sz w:val="36"/>
        </w:rPr>
      </w:pPr>
      <w:r>
        <w:rPr>
          <w:b/>
          <w:sz w:val="36"/>
        </w:rPr>
        <w:t>РІШЕННЯ</w:t>
      </w:r>
    </w:p>
    <w:p w:rsidR="00B6460C" w:rsidRDefault="00B6460C" w:rsidP="006153E1">
      <w:pPr>
        <w:rPr>
          <w:sz w:val="24"/>
          <w:szCs w:val="24"/>
        </w:rPr>
      </w:pPr>
    </w:p>
    <w:p w:rsidR="00B6460C" w:rsidRPr="00580116" w:rsidRDefault="00B6460C" w:rsidP="006153E1">
      <w:pPr>
        <w:rPr>
          <w:sz w:val="28"/>
          <w:szCs w:val="28"/>
        </w:rPr>
      </w:pPr>
      <w:r w:rsidRPr="00580116">
        <w:rPr>
          <w:sz w:val="28"/>
          <w:szCs w:val="28"/>
        </w:rPr>
        <w:t>27 серпня 2021 року</w:t>
      </w:r>
      <w:r w:rsidRPr="00580116">
        <w:rPr>
          <w:sz w:val="28"/>
          <w:szCs w:val="28"/>
        </w:rPr>
        <w:tab/>
        <w:t xml:space="preserve">               с. Піщана</w:t>
      </w:r>
      <w:r w:rsidRPr="00580116">
        <w:rPr>
          <w:sz w:val="28"/>
          <w:szCs w:val="28"/>
        </w:rPr>
        <w:tab/>
      </w:r>
      <w:r w:rsidRPr="00580116">
        <w:rPr>
          <w:sz w:val="28"/>
          <w:szCs w:val="28"/>
        </w:rPr>
        <w:tab/>
      </w:r>
      <w:r w:rsidRPr="00580116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190</w:t>
      </w:r>
      <w:r w:rsidRPr="00580116">
        <w:rPr>
          <w:sz w:val="28"/>
          <w:szCs w:val="28"/>
        </w:rPr>
        <w:t xml:space="preserve"> - VIII</w:t>
      </w:r>
    </w:p>
    <w:p w:rsidR="00B6460C" w:rsidRPr="00580116" w:rsidRDefault="00B6460C" w:rsidP="006153E1">
      <w:pPr>
        <w:jc w:val="both"/>
        <w:rPr>
          <w:rFonts w:ascii="Arial Unicode MS" w:eastAsia="Arial Unicode MS" w:cs="Arial Unicode MS"/>
          <w:sz w:val="28"/>
          <w:szCs w:val="28"/>
        </w:rPr>
      </w:pPr>
      <w:r w:rsidRPr="00580116">
        <w:rPr>
          <w:sz w:val="28"/>
          <w:szCs w:val="28"/>
        </w:rPr>
        <w:t xml:space="preserve">                        </w:t>
      </w:r>
    </w:p>
    <w:p w:rsidR="00B6460C" w:rsidRPr="00580116" w:rsidRDefault="00B6460C" w:rsidP="00047B0D">
      <w:pPr>
        <w:rPr>
          <w:b/>
          <w:sz w:val="28"/>
          <w:szCs w:val="28"/>
          <w:lang w:eastAsia="zh-CN"/>
        </w:rPr>
      </w:pPr>
      <w:r w:rsidRPr="00580116">
        <w:rPr>
          <w:b/>
          <w:sz w:val="28"/>
          <w:szCs w:val="28"/>
        </w:rPr>
        <w:t xml:space="preserve">Про внесення змін та доповнень до рішення  сільської ради № 45 - VIII від 21.12.2020 року «Про затвердження </w:t>
      </w:r>
      <w:r w:rsidRPr="00580116">
        <w:rPr>
          <w:rFonts w:cs="Gautami"/>
          <w:b/>
          <w:sz w:val="28"/>
          <w:szCs w:val="28"/>
        </w:rPr>
        <w:t xml:space="preserve">Програми </w:t>
      </w:r>
      <w:r w:rsidRPr="00580116">
        <w:rPr>
          <w:b/>
          <w:sz w:val="28"/>
          <w:szCs w:val="28"/>
          <w:lang w:eastAsia="zh-CN"/>
        </w:rPr>
        <w:t>профілактики злочинності та охорони громадського порядку на території Піщанської сільської ради на 2021-2022 роки»</w:t>
      </w:r>
    </w:p>
    <w:p w:rsidR="00B6460C" w:rsidRPr="00580116" w:rsidRDefault="00B6460C" w:rsidP="006153E1">
      <w:pPr>
        <w:jc w:val="both"/>
        <w:rPr>
          <w:sz w:val="28"/>
          <w:szCs w:val="28"/>
        </w:rPr>
      </w:pPr>
    </w:p>
    <w:p w:rsidR="00B6460C" w:rsidRDefault="00B6460C" w:rsidP="00712B95">
      <w:pPr>
        <w:shd w:val="clear" w:color="auto" w:fill="FFFFFF"/>
        <w:suppressAutoHyphens/>
        <w:ind w:left="30"/>
        <w:jc w:val="both"/>
        <w:rPr>
          <w:sz w:val="28"/>
          <w:szCs w:val="28"/>
        </w:rPr>
      </w:pPr>
      <w:r w:rsidRPr="00580116">
        <w:rPr>
          <w:sz w:val="28"/>
          <w:szCs w:val="28"/>
        </w:rPr>
        <w:t xml:space="preserve">     Враховуючи подання начальника</w:t>
      </w:r>
      <w:r w:rsidRPr="00580116">
        <w:rPr>
          <w:sz w:val="28"/>
          <w:szCs w:val="28"/>
          <w:lang w:eastAsia="zh-CN"/>
        </w:rPr>
        <w:t xml:space="preserve"> відділення поліції №1 Подільського районного управління поліції ГУНП в Одеській області В.Мельниченко </w:t>
      </w:r>
      <w:r w:rsidRPr="00580116">
        <w:rPr>
          <w:sz w:val="28"/>
          <w:szCs w:val="28"/>
        </w:rPr>
        <w:t xml:space="preserve">про внесення змін до  Програми </w:t>
      </w:r>
      <w:r w:rsidRPr="00580116">
        <w:rPr>
          <w:sz w:val="28"/>
          <w:szCs w:val="28"/>
          <w:lang w:eastAsia="zh-CN"/>
        </w:rPr>
        <w:t>профілактики злочинності та охорони громадського порядку на території Піщанської сільської ради на 2021-2022 роки</w:t>
      </w:r>
      <w:r w:rsidRPr="00580116">
        <w:rPr>
          <w:sz w:val="28"/>
          <w:szCs w:val="28"/>
        </w:rPr>
        <w:t>, відповідно до статті 59 Закону України «Про місцеве самоврядування в Україні», Закону України «Про Національну поліцію», враховуючи висновки та рекомендації постійної комісії сільської ради з питань розвитку місцевого самоврядування, правопорядку, законності, депутатської діяльності, етики та гласності, сільська рада</w:t>
      </w:r>
    </w:p>
    <w:p w:rsidR="00B6460C" w:rsidRPr="00580116" w:rsidRDefault="00B6460C" w:rsidP="00712B95">
      <w:pPr>
        <w:shd w:val="clear" w:color="auto" w:fill="FFFFFF"/>
        <w:suppressAutoHyphens/>
        <w:ind w:left="30"/>
        <w:jc w:val="both"/>
        <w:rPr>
          <w:color w:val="000000"/>
          <w:sz w:val="28"/>
          <w:szCs w:val="28"/>
        </w:rPr>
      </w:pPr>
    </w:p>
    <w:p w:rsidR="00B6460C" w:rsidRPr="00580116" w:rsidRDefault="00B6460C" w:rsidP="007C6919">
      <w:pPr>
        <w:jc w:val="both"/>
        <w:rPr>
          <w:b/>
          <w:sz w:val="28"/>
          <w:szCs w:val="28"/>
        </w:rPr>
      </w:pPr>
      <w:r w:rsidRPr="00580116">
        <w:rPr>
          <w:b/>
          <w:sz w:val="28"/>
          <w:szCs w:val="28"/>
        </w:rPr>
        <w:t>ВИРІШИЛА:</w:t>
      </w:r>
    </w:p>
    <w:p w:rsidR="00B6460C" w:rsidRPr="00580116" w:rsidRDefault="00B6460C" w:rsidP="00637E06">
      <w:pPr>
        <w:jc w:val="both"/>
        <w:rPr>
          <w:sz w:val="28"/>
          <w:szCs w:val="28"/>
        </w:rPr>
      </w:pPr>
    </w:p>
    <w:p w:rsidR="00B6460C" w:rsidRPr="00580116" w:rsidRDefault="00B6460C" w:rsidP="00712B95">
      <w:pPr>
        <w:shd w:val="clear" w:color="auto" w:fill="FFFFFF"/>
        <w:suppressAutoHyphens/>
        <w:ind w:left="30"/>
        <w:jc w:val="both"/>
        <w:rPr>
          <w:sz w:val="28"/>
          <w:szCs w:val="28"/>
        </w:rPr>
      </w:pPr>
      <w:r w:rsidRPr="00580116">
        <w:rPr>
          <w:sz w:val="28"/>
          <w:szCs w:val="28"/>
        </w:rPr>
        <w:t>1. Змінити назву структурного підрозділу з «Балтський ВП ГУНП в Одеській області»</w:t>
      </w:r>
      <w:r>
        <w:rPr>
          <w:sz w:val="28"/>
          <w:szCs w:val="28"/>
        </w:rPr>
        <w:t xml:space="preserve"> на </w:t>
      </w:r>
      <w:r w:rsidRPr="00580116">
        <w:rPr>
          <w:sz w:val="28"/>
          <w:szCs w:val="28"/>
        </w:rPr>
        <w:t xml:space="preserve">« відділення поліції №1 Подільського районного управління поліції ГУНП в Одеській області» в  </w:t>
      </w:r>
      <w:r>
        <w:rPr>
          <w:sz w:val="28"/>
          <w:szCs w:val="28"/>
        </w:rPr>
        <w:t>«</w:t>
      </w:r>
      <w:r w:rsidRPr="00580116">
        <w:rPr>
          <w:sz w:val="28"/>
          <w:szCs w:val="28"/>
        </w:rPr>
        <w:t xml:space="preserve">Програмі </w:t>
      </w:r>
      <w:r w:rsidRPr="00580116">
        <w:rPr>
          <w:sz w:val="28"/>
          <w:szCs w:val="28"/>
          <w:lang w:eastAsia="zh-CN"/>
        </w:rPr>
        <w:t>профілактики злочинності та охорони громадського порядку на території Піщанської с</w:t>
      </w:r>
      <w:r>
        <w:rPr>
          <w:sz w:val="28"/>
          <w:szCs w:val="28"/>
          <w:lang w:eastAsia="zh-CN"/>
        </w:rPr>
        <w:t xml:space="preserve">ільської ради на 2021-2022 роки» </w:t>
      </w:r>
      <w:r w:rsidRPr="00580116">
        <w:rPr>
          <w:sz w:val="28"/>
          <w:szCs w:val="28"/>
          <w:lang w:eastAsia="zh-CN"/>
        </w:rPr>
        <w:t>та викласти Програму в новій редакції</w:t>
      </w:r>
    </w:p>
    <w:p w:rsidR="00B6460C" w:rsidRPr="00580116" w:rsidRDefault="00B6460C" w:rsidP="00712B95">
      <w:pPr>
        <w:jc w:val="both"/>
        <w:rPr>
          <w:sz w:val="28"/>
          <w:szCs w:val="28"/>
        </w:rPr>
      </w:pPr>
    </w:p>
    <w:p w:rsidR="00B6460C" w:rsidRPr="00580116" w:rsidRDefault="00B6460C" w:rsidP="00712B95">
      <w:pPr>
        <w:jc w:val="both"/>
        <w:rPr>
          <w:sz w:val="28"/>
          <w:szCs w:val="28"/>
        </w:rPr>
      </w:pPr>
      <w:r w:rsidRPr="00580116">
        <w:rPr>
          <w:sz w:val="28"/>
          <w:szCs w:val="28"/>
        </w:rPr>
        <w:t>2. Контроль за виконанням даного рішення покласти на постійну комісію сільської ради з</w:t>
      </w:r>
      <w:r>
        <w:rPr>
          <w:sz w:val="28"/>
          <w:szCs w:val="28"/>
        </w:rPr>
        <w:t xml:space="preserve"> </w:t>
      </w:r>
      <w:r w:rsidRPr="00580116">
        <w:rPr>
          <w:sz w:val="28"/>
          <w:szCs w:val="28"/>
        </w:rPr>
        <w:t>питань розвитку місцевого самоврядування, правопорядку, законності, депутатської діяльності, етики та гласності</w:t>
      </w:r>
    </w:p>
    <w:p w:rsidR="00B6460C" w:rsidRDefault="00B6460C" w:rsidP="00962B6C">
      <w:pPr>
        <w:jc w:val="both"/>
        <w:rPr>
          <w:sz w:val="28"/>
          <w:szCs w:val="28"/>
        </w:rPr>
      </w:pPr>
    </w:p>
    <w:p w:rsidR="00B6460C" w:rsidRPr="00580116" w:rsidRDefault="00B6460C" w:rsidP="00962B6C">
      <w:pPr>
        <w:jc w:val="both"/>
        <w:rPr>
          <w:sz w:val="28"/>
          <w:szCs w:val="28"/>
        </w:rPr>
      </w:pPr>
    </w:p>
    <w:p w:rsidR="00B6460C" w:rsidRDefault="00B6460C" w:rsidP="00962B6C">
      <w:pPr>
        <w:jc w:val="both"/>
        <w:rPr>
          <w:sz w:val="24"/>
          <w:szCs w:val="24"/>
        </w:rPr>
      </w:pPr>
    </w:p>
    <w:p w:rsidR="00B6460C" w:rsidRPr="00712B95" w:rsidRDefault="00B6460C" w:rsidP="00962B6C">
      <w:pPr>
        <w:jc w:val="both"/>
        <w:rPr>
          <w:sz w:val="28"/>
          <w:szCs w:val="28"/>
        </w:rPr>
      </w:pPr>
      <w:r w:rsidRPr="00712B95">
        <w:rPr>
          <w:sz w:val="28"/>
          <w:szCs w:val="28"/>
        </w:rPr>
        <w:t xml:space="preserve">Сільський голова                </w:t>
      </w:r>
      <w:r>
        <w:rPr>
          <w:sz w:val="28"/>
          <w:szCs w:val="28"/>
        </w:rPr>
        <w:t xml:space="preserve">       </w:t>
      </w:r>
      <w:r w:rsidRPr="00712B95">
        <w:rPr>
          <w:sz w:val="28"/>
          <w:szCs w:val="28"/>
        </w:rPr>
        <w:t xml:space="preserve">                                           Олексій ПАНТІЛЄЄВ</w:t>
      </w:r>
    </w:p>
    <w:sectPr w:rsidR="00B6460C" w:rsidRPr="00712B95" w:rsidSect="003C64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0C" w:rsidRDefault="00B6460C" w:rsidP="007F5D2F">
      <w:r>
        <w:separator/>
      </w:r>
    </w:p>
  </w:endnote>
  <w:endnote w:type="continuationSeparator" w:id="0">
    <w:p w:rsidR="00B6460C" w:rsidRDefault="00B6460C" w:rsidP="007F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0C" w:rsidRDefault="00B6460C" w:rsidP="007F5D2F">
      <w:r>
        <w:separator/>
      </w:r>
    </w:p>
  </w:footnote>
  <w:footnote w:type="continuationSeparator" w:id="0">
    <w:p w:rsidR="00B6460C" w:rsidRDefault="00B6460C" w:rsidP="007F5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3764"/>
    <w:multiLevelType w:val="hybridMultilevel"/>
    <w:tmpl w:val="CA1E7A30"/>
    <w:lvl w:ilvl="0" w:tplc="01C652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B307D8"/>
    <w:multiLevelType w:val="hybridMultilevel"/>
    <w:tmpl w:val="8D18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92372"/>
    <w:multiLevelType w:val="hybridMultilevel"/>
    <w:tmpl w:val="89A2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3C2A31"/>
    <w:multiLevelType w:val="hybridMultilevel"/>
    <w:tmpl w:val="CED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7D21B6"/>
    <w:multiLevelType w:val="multilevel"/>
    <w:tmpl w:val="48B6D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4907AE4"/>
    <w:multiLevelType w:val="hybridMultilevel"/>
    <w:tmpl w:val="DFBE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FA70C9"/>
    <w:multiLevelType w:val="hybridMultilevel"/>
    <w:tmpl w:val="8D18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AB"/>
    <w:rsid w:val="00047B0D"/>
    <w:rsid w:val="00047C3F"/>
    <w:rsid w:val="00055BCF"/>
    <w:rsid w:val="00075805"/>
    <w:rsid w:val="000A59DC"/>
    <w:rsid w:val="000C288D"/>
    <w:rsid w:val="00124DDD"/>
    <w:rsid w:val="001C6238"/>
    <w:rsid w:val="001D0132"/>
    <w:rsid w:val="001F4990"/>
    <w:rsid w:val="00256EB5"/>
    <w:rsid w:val="00281154"/>
    <w:rsid w:val="00282B5A"/>
    <w:rsid w:val="002C6CBA"/>
    <w:rsid w:val="002D477D"/>
    <w:rsid w:val="003819BC"/>
    <w:rsid w:val="003C649A"/>
    <w:rsid w:val="003D05AA"/>
    <w:rsid w:val="004535AB"/>
    <w:rsid w:val="00491DCE"/>
    <w:rsid w:val="004967FF"/>
    <w:rsid w:val="004C3BF9"/>
    <w:rsid w:val="00580116"/>
    <w:rsid w:val="0058569F"/>
    <w:rsid w:val="005A208D"/>
    <w:rsid w:val="005A47A0"/>
    <w:rsid w:val="005B1F73"/>
    <w:rsid w:val="005C1042"/>
    <w:rsid w:val="005E5DB8"/>
    <w:rsid w:val="006153E1"/>
    <w:rsid w:val="00637E06"/>
    <w:rsid w:val="006D788A"/>
    <w:rsid w:val="00712B95"/>
    <w:rsid w:val="0072277F"/>
    <w:rsid w:val="00797B52"/>
    <w:rsid w:val="007C6919"/>
    <w:rsid w:val="007E6D33"/>
    <w:rsid w:val="007E7110"/>
    <w:rsid w:val="007F5D2F"/>
    <w:rsid w:val="0080454A"/>
    <w:rsid w:val="00860A87"/>
    <w:rsid w:val="00897DA0"/>
    <w:rsid w:val="00962B6C"/>
    <w:rsid w:val="009B6F08"/>
    <w:rsid w:val="009F6434"/>
    <w:rsid w:val="00A33724"/>
    <w:rsid w:val="00A95F11"/>
    <w:rsid w:val="00AC65E5"/>
    <w:rsid w:val="00AF327B"/>
    <w:rsid w:val="00AF6518"/>
    <w:rsid w:val="00B0071D"/>
    <w:rsid w:val="00B01B25"/>
    <w:rsid w:val="00B6460C"/>
    <w:rsid w:val="00B76AC9"/>
    <w:rsid w:val="00B947A2"/>
    <w:rsid w:val="00BE0A1C"/>
    <w:rsid w:val="00C15DF6"/>
    <w:rsid w:val="00C351FC"/>
    <w:rsid w:val="00C67A9D"/>
    <w:rsid w:val="00CE3900"/>
    <w:rsid w:val="00D276C7"/>
    <w:rsid w:val="00E46C4C"/>
    <w:rsid w:val="00F2258B"/>
    <w:rsid w:val="00F249E3"/>
    <w:rsid w:val="00FE065D"/>
    <w:rsid w:val="00FE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AB"/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4535AB"/>
    <w:rPr>
      <w:spacing w:val="14"/>
      <w:sz w:val="24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35AB"/>
    <w:rPr>
      <w:rFonts w:ascii="Times New Roman" w:hAnsi="Times New Roman" w:cs="Times New Roman"/>
      <w:spacing w:val="14"/>
      <w:sz w:val="24"/>
      <w:szCs w:val="24"/>
      <w:lang w:eastAsia="ru-RU"/>
    </w:rPr>
  </w:style>
  <w:style w:type="paragraph" w:customStyle="1" w:styleId="tc">
    <w:name w:val="tc"/>
    <w:basedOn w:val="Normal"/>
    <w:uiPriority w:val="99"/>
    <w:rsid w:val="004535A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453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5AB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E46C4C"/>
    <w:pPr>
      <w:ind w:left="720"/>
      <w:contextualSpacing/>
    </w:pPr>
    <w:rPr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semiHidden/>
    <w:rsid w:val="007F5D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5D2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7F5D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5D2F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1060</Words>
  <Characters>605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15</cp:revision>
  <cp:lastPrinted>2021-08-31T11:32:00Z</cp:lastPrinted>
  <dcterms:created xsi:type="dcterms:W3CDTF">2017-12-15T09:11:00Z</dcterms:created>
  <dcterms:modified xsi:type="dcterms:W3CDTF">2021-08-31T11:32:00Z</dcterms:modified>
</cp:coreProperties>
</file>