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44" w:rsidRDefault="006A0344" w:rsidP="00505AF7">
      <w:pPr>
        <w:jc w:val="center"/>
        <w:rPr>
          <w:noProof/>
          <w:sz w:val="28"/>
          <w:szCs w:val="28"/>
          <w:lang w:val="uk-UA" w:eastAsia="uk-UA"/>
        </w:rPr>
      </w:pPr>
      <w:r w:rsidRPr="00E62824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TSIGN" style="width:41.25pt;height:54pt;visibility:visible">
            <v:imagedata r:id="rId5" o:title=""/>
          </v:shape>
        </w:pict>
      </w:r>
    </w:p>
    <w:p w:rsidR="006A0344" w:rsidRDefault="006A0344" w:rsidP="006B56AE">
      <w:pPr>
        <w:jc w:val="center"/>
        <w:rPr>
          <w:rFonts w:ascii="Times New Roman" w:hAnsi="Times New Roman"/>
          <w:b/>
          <w:noProof/>
          <w:sz w:val="26"/>
          <w:szCs w:val="26"/>
          <w:lang w:val="uk-UA" w:eastAsia="uk-UA"/>
        </w:rPr>
      </w:pPr>
      <w:r w:rsidRPr="006B56AE">
        <w:rPr>
          <w:rFonts w:ascii="Times New Roman" w:hAnsi="Times New Roman"/>
          <w:b/>
          <w:noProof/>
          <w:sz w:val="26"/>
          <w:szCs w:val="26"/>
          <w:lang w:val="uk-UA" w:eastAsia="uk-UA"/>
        </w:rPr>
        <w:t>УКРАЇНА</w:t>
      </w:r>
    </w:p>
    <w:p w:rsidR="006A0344" w:rsidRDefault="006A0344" w:rsidP="00505AF7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Піщанська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сільська рада                                                                Балтського району Одеської області</w:t>
      </w:r>
    </w:p>
    <w:p w:rsidR="006A0344" w:rsidRPr="004E0705" w:rsidRDefault="006A0344" w:rsidP="00505AF7">
      <w:pPr>
        <w:keepNext/>
        <w:jc w:val="center"/>
        <w:rPr>
          <w:sz w:val="32"/>
          <w:szCs w:val="32"/>
        </w:rPr>
      </w:pPr>
      <w:r w:rsidRPr="004E0705">
        <w:rPr>
          <w:rFonts w:ascii="Times New Roman" w:hAnsi="Times New Roman"/>
          <w:b/>
          <w:sz w:val="32"/>
          <w:szCs w:val="32"/>
        </w:rPr>
        <w:t>РІШЕННЯ</w:t>
      </w:r>
    </w:p>
    <w:p w:rsidR="006A0344" w:rsidRDefault="006A0344" w:rsidP="00505AF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серпня 2021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 Піщана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188-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6A0344" w:rsidRPr="00C549BC" w:rsidRDefault="006A0344" w:rsidP="0067261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A0344" w:rsidRDefault="006A0344" w:rsidP="0000155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549B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взяття на баланс доріг комунальної власності </w:t>
      </w:r>
    </w:p>
    <w:p w:rsidR="006A0344" w:rsidRDefault="006A0344" w:rsidP="0000155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населених пунктів Піщанської сільської ради  </w:t>
      </w:r>
    </w:p>
    <w:p w:rsidR="006A0344" w:rsidRPr="00D72007" w:rsidRDefault="006A0344" w:rsidP="0036683B">
      <w:pPr>
        <w:spacing w:after="0" w:line="240" w:lineRule="auto"/>
        <w:rPr>
          <w:rFonts w:ascii="Times New Roman" w:hAnsi="Times New Roman"/>
          <w:b/>
          <w:vanish/>
          <w:sz w:val="28"/>
          <w:szCs w:val="28"/>
          <w:lang w:val="uk-UA"/>
        </w:rPr>
      </w:pPr>
    </w:p>
    <w:p w:rsidR="006A0344" w:rsidRPr="00505AF7" w:rsidRDefault="006A0344" w:rsidP="003668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A0344" w:rsidRDefault="006A0344" w:rsidP="00F51C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2C74">
        <w:rPr>
          <w:sz w:val="24"/>
          <w:szCs w:val="24"/>
          <w:lang w:val="uk-UA"/>
        </w:rPr>
        <w:tab/>
      </w:r>
      <w:r w:rsidRPr="00C725B7">
        <w:rPr>
          <w:rFonts w:ascii="Times New Roman" w:hAnsi="Times New Roman"/>
          <w:sz w:val="28"/>
          <w:szCs w:val="28"/>
          <w:lang w:val="uk-UA"/>
        </w:rPr>
        <w:t>Керуючись пунктом 30 частини 1 статті 26, статтею</w:t>
      </w:r>
      <w:r>
        <w:rPr>
          <w:sz w:val="24"/>
          <w:szCs w:val="24"/>
          <w:lang w:val="uk-UA"/>
        </w:rPr>
        <w:t xml:space="preserve"> </w:t>
      </w:r>
      <w:r w:rsidRPr="00C725B7">
        <w:rPr>
          <w:rFonts w:ascii="Times New Roman" w:hAnsi="Times New Roman"/>
          <w:sz w:val="28"/>
          <w:szCs w:val="28"/>
          <w:lang w:val="uk-UA"/>
        </w:rPr>
        <w:t>60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bCs/>
          <w:sz w:val="28"/>
          <w:szCs w:val="28"/>
          <w:lang w:val="uk-UA"/>
        </w:rPr>
        <w:t>на виконання рішення сільської ради №17-</w:t>
      </w:r>
      <w:r w:rsidRPr="00C725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від 27 листопада 2020 року «Про реорганізацію юридичних осіб шляхом приєднання до Піщанської сільської ради», з метою більш ефективного використання доріг, що знаходяться на території Піщанської сільської ради та забезпечення можливості їх ремонту і безпеки, 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>враховуючи висновки та рекомендації постійної комісії сільської ради з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>, сільська рада</w:t>
      </w:r>
    </w:p>
    <w:p w:rsidR="006A0344" w:rsidRPr="00D81F44" w:rsidRDefault="006A0344" w:rsidP="00F51C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A0344" w:rsidRDefault="006A0344" w:rsidP="00597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D0C16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6A0344" w:rsidRPr="009D0C16" w:rsidRDefault="006A0344" w:rsidP="00597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A0344" w:rsidRDefault="006A0344" w:rsidP="00F93F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D0C16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Взяти на баланс Піщанської сільської ради дороги комунальної власності згідно обстеження відповідно до переліку (Додаток1)</w:t>
      </w:r>
    </w:p>
    <w:p w:rsidR="006A0344" w:rsidRPr="009D0C16" w:rsidRDefault="006A0344" w:rsidP="00F93F73">
      <w:pPr>
        <w:spacing w:after="0" w:line="240" w:lineRule="auto"/>
        <w:rPr>
          <w:sz w:val="28"/>
          <w:szCs w:val="28"/>
          <w:lang w:val="uk-UA"/>
        </w:rPr>
      </w:pPr>
    </w:p>
    <w:p w:rsidR="006A0344" w:rsidRDefault="006A0344" w:rsidP="00F93F73">
      <w:pPr>
        <w:pStyle w:val="Standard"/>
        <w:jc w:val="both"/>
        <w:rPr>
          <w:sz w:val="28"/>
          <w:szCs w:val="28"/>
        </w:rPr>
      </w:pPr>
      <w:r w:rsidRPr="009D0C16">
        <w:rPr>
          <w:sz w:val="28"/>
          <w:szCs w:val="28"/>
        </w:rPr>
        <w:t>2.</w:t>
      </w:r>
      <w:r>
        <w:rPr>
          <w:sz w:val="28"/>
          <w:szCs w:val="28"/>
        </w:rPr>
        <w:t>В</w:t>
      </w:r>
      <w:r w:rsidRPr="009D0C16">
        <w:rPr>
          <w:bCs/>
          <w:sz w:val="28"/>
          <w:szCs w:val="28"/>
        </w:rPr>
        <w:t xml:space="preserve">ідділу </w:t>
      </w:r>
      <w:r>
        <w:rPr>
          <w:bCs/>
          <w:sz w:val="28"/>
          <w:szCs w:val="28"/>
        </w:rPr>
        <w:t>бухгалтерського обліку та звітності</w:t>
      </w:r>
      <w:r w:rsidRPr="009D0C16">
        <w:rPr>
          <w:sz w:val="28"/>
          <w:szCs w:val="28"/>
        </w:rPr>
        <w:t xml:space="preserve"> Піщанської сільської ради (</w:t>
      </w:r>
      <w:r>
        <w:rPr>
          <w:sz w:val="28"/>
          <w:szCs w:val="28"/>
        </w:rPr>
        <w:t>Безугла</w:t>
      </w:r>
      <w:r w:rsidRPr="009D0C1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9D0C16">
        <w:rPr>
          <w:sz w:val="28"/>
          <w:szCs w:val="28"/>
        </w:rPr>
        <w:t xml:space="preserve">.В.) </w:t>
      </w:r>
      <w:r>
        <w:rPr>
          <w:sz w:val="28"/>
          <w:szCs w:val="28"/>
        </w:rPr>
        <w:t>відобразити відповідні операції у бухгалтерському обліку</w:t>
      </w:r>
    </w:p>
    <w:p w:rsidR="006A0344" w:rsidRPr="009D0C16" w:rsidRDefault="006A0344" w:rsidP="00F93F73">
      <w:pPr>
        <w:pStyle w:val="Standard"/>
        <w:jc w:val="both"/>
        <w:rPr>
          <w:sz w:val="28"/>
          <w:szCs w:val="28"/>
        </w:rPr>
      </w:pPr>
    </w:p>
    <w:p w:rsidR="006A0344" w:rsidRDefault="006A0344" w:rsidP="007F3E9B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D0C16">
        <w:rPr>
          <w:rFonts w:ascii="Times New Roman" w:hAnsi="Times New Roman"/>
          <w:sz w:val="28"/>
          <w:szCs w:val="28"/>
          <w:lang w:val="uk-UA"/>
        </w:rPr>
        <w:t>3.</w:t>
      </w:r>
      <w:r w:rsidRPr="007F3E9B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E9B">
        <w:rPr>
          <w:rFonts w:ascii="Times New Roman" w:hAnsi="Times New Roman"/>
          <w:sz w:val="28"/>
          <w:szCs w:val="28"/>
          <w:lang w:val="uk-UA"/>
        </w:rPr>
        <w:t>даного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E9B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E9B"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E9B">
        <w:rPr>
          <w:rFonts w:ascii="Times New Roman" w:hAnsi="Times New Roman"/>
          <w:sz w:val="28"/>
          <w:szCs w:val="28"/>
          <w:lang w:val="uk-UA"/>
        </w:rPr>
        <w:t>комісію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сільської ради з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 </w:t>
      </w:r>
    </w:p>
    <w:p w:rsidR="006A0344" w:rsidRDefault="006A0344" w:rsidP="007F3E9B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A0344" w:rsidRPr="00EF2DB7" w:rsidRDefault="006A0344" w:rsidP="007F3E9B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Сільський голова                                                                   Олексій ПАНТІЛЄЄВ</w:t>
      </w:r>
    </w:p>
    <w:p w:rsidR="006A0344" w:rsidRDefault="006A0344" w:rsidP="007F3E9B">
      <w:pPr>
        <w:jc w:val="both"/>
        <w:rPr>
          <w:rFonts w:ascii="Times New Roman" w:hAnsi="Times New Roman"/>
          <w:bCs/>
          <w:i/>
          <w:lang w:val="uk-UA"/>
        </w:rPr>
      </w:pPr>
    </w:p>
    <w:p w:rsidR="006A0344" w:rsidRDefault="006A0344" w:rsidP="007F3E9B">
      <w:pPr>
        <w:jc w:val="both"/>
        <w:rPr>
          <w:rFonts w:ascii="Times New Roman" w:hAnsi="Times New Roman"/>
          <w:bCs/>
          <w:i/>
          <w:lang w:val="uk-UA"/>
        </w:rPr>
      </w:pPr>
    </w:p>
    <w:p w:rsidR="006A0344" w:rsidRDefault="006A0344" w:rsidP="007F3E9B">
      <w:pPr>
        <w:jc w:val="both"/>
        <w:rPr>
          <w:rFonts w:ascii="Times New Roman" w:hAnsi="Times New Roman"/>
          <w:bCs/>
          <w:i/>
          <w:lang w:val="uk-UA"/>
        </w:rPr>
      </w:pPr>
    </w:p>
    <w:p w:rsidR="006A0344" w:rsidRPr="00763152" w:rsidRDefault="006A0344" w:rsidP="00F50306">
      <w:pPr>
        <w:pStyle w:val="NormalWeb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</w:t>
      </w:r>
      <w:r w:rsidRPr="00763152">
        <w:t>Додаток</w:t>
      </w:r>
      <w:r>
        <w:t>1</w:t>
      </w:r>
      <w:r w:rsidRPr="00763152">
        <w:t xml:space="preserve"> </w:t>
      </w:r>
    </w:p>
    <w:p w:rsidR="006A0344" w:rsidRPr="00763152" w:rsidRDefault="006A0344" w:rsidP="00F50306">
      <w:pPr>
        <w:pStyle w:val="NormalWeb"/>
        <w:spacing w:before="0" w:beforeAutospacing="0" w:after="0" w:afterAutospacing="0"/>
        <w:jc w:val="right"/>
      </w:pPr>
      <w:r w:rsidRPr="00763152">
        <w:t>до рішення Піщанської сільської ради</w:t>
      </w:r>
    </w:p>
    <w:p w:rsidR="006A0344" w:rsidRDefault="006A0344" w:rsidP="00F50306">
      <w:pPr>
        <w:pStyle w:val="NormalWeb"/>
        <w:spacing w:before="0" w:beforeAutospacing="0" w:after="0" w:afterAutospacing="0"/>
        <w:jc w:val="right"/>
      </w:pPr>
      <w:r w:rsidRPr="00763152">
        <w:t>від 27 серпня 2021 року №     -</w:t>
      </w:r>
      <w:r>
        <w:t xml:space="preserve"> </w:t>
      </w:r>
      <w:r w:rsidRPr="00763152">
        <w:t>VІIІ</w:t>
      </w:r>
    </w:p>
    <w:p w:rsidR="006A0344" w:rsidRDefault="006A0344" w:rsidP="00F50306">
      <w:pPr>
        <w:pStyle w:val="NormalWeb"/>
        <w:spacing w:before="0" w:beforeAutospacing="0" w:after="0" w:afterAutospacing="0"/>
        <w:jc w:val="right"/>
      </w:pPr>
    </w:p>
    <w:p w:rsidR="006A0344" w:rsidRPr="00F50306" w:rsidRDefault="006A0344" w:rsidP="00F5030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F50306">
        <w:rPr>
          <w:b/>
          <w:sz w:val="28"/>
          <w:szCs w:val="28"/>
        </w:rPr>
        <w:t xml:space="preserve">                                                    ПЕРЕЛІК ДОРІГ</w:t>
      </w:r>
    </w:p>
    <w:p w:rsidR="006A0344" w:rsidRDefault="006A0344" w:rsidP="00F5030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F50306">
        <w:rPr>
          <w:b/>
          <w:sz w:val="28"/>
          <w:szCs w:val="28"/>
        </w:rPr>
        <w:t xml:space="preserve">                 в межах населених пунктів Піщанської сільської ради</w:t>
      </w:r>
    </w:p>
    <w:p w:rsidR="006A0344" w:rsidRDefault="006A0344" w:rsidP="00F50306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6A0344" w:rsidRDefault="006A0344" w:rsidP="00F5030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Гербинський старостинський округ</w:t>
      </w:r>
    </w:p>
    <w:p w:rsidR="006A0344" w:rsidRDefault="006A0344" w:rsidP="00F50306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6A0344" w:rsidRDefault="006A0344" w:rsidP="00F5030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Село Гербине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796"/>
        <w:gridCol w:w="1760"/>
        <w:gridCol w:w="1567"/>
        <w:gridCol w:w="1568"/>
        <w:gridCol w:w="1568"/>
      </w:tblGrid>
      <w:tr w:rsidR="006A0344" w:rsidRPr="004F4042" w:rsidTr="004F4042">
        <w:trPr>
          <w:trHeight w:val="360"/>
        </w:trPr>
        <w:tc>
          <w:tcPr>
            <w:tcW w:w="595" w:type="dxa"/>
            <w:vMerge w:val="restart"/>
          </w:tcPr>
          <w:p w:rsidR="006A0344" w:rsidRPr="00A66739" w:rsidRDefault="006A0344" w:rsidP="004F4042">
            <w:pPr>
              <w:pStyle w:val="NormalWeb"/>
              <w:spacing w:before="0" w:beforeAutospacing="0" w:after="0" w:afterAutospacing="0"/>
            </w:pPr>
            <w:r w:rsidRPr="00A66739">
              <w:t>№</w:t>
            </w:r>
          </w:p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66739">
              <w:t>п/п</w:t>
            </w:r>
          </w:p>
        </w:tc>
        <w:tc>
          <w:tcPr>
            <w:tcW w:w="2796" w:type="dxa"/>
            <w:vMerge w:val="restart"/>
          </w:tcPr>
          <w:p w:rsidR="006A0344" w:rsidRPr="00A66739" w:rsidRDefault="006A0344" w:rsidP="004F4042">
            <w:pPr>
              <w:pStyle w:val="NormalWeb"/>
              <w:spacing w:before="0" w:beforeAutospacing="0" w:after="0" w:afterAutospacing="0"/>
            </w:pPr>
            <w:r w:rsidRPr="00A66739">
              <w:t>Назва вулиць</w:t>
            </w:r>
          </w:p>
        </w:tc>
        <w:tc>
          <w:tcPr>
            <w:tcW w:w="1760" w:type="dxa"/>
            <w:vMerge w:val="restart"/>
          </w:tcPr>
          <w:p w:rsidR="006A0344" w:rsidRPr="004F4042" w:rsidRDefault="006A0344" w:rsidP="004F4042">
            <w:pPr>
              <w:rPr>
                <w:rFonts w:ascii="Times New Roman" w:hAnsi="Times New Roman"/>
                <w:sz w:val="24"/>
                <w:szCs w:val="24"/>
              </w:rPr>
            </w:pPr>
            <w:r w:rsidRPr="004F4042">
              <w:rPr>
                <w:rFonts w:ascii="Times New Roman" w:hAnsi="Times New Roman"/>
                <w:sz w:val="24"/>
                <w:szCs w:val="24"/>
              </w:rPr>
              <w:t>Протяжність</w:t>
            </w: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4042">
              <w:rPr>
                <w:rFonts w:ascii="Times New Roman" w:hAnsi="Times New Roman"/>
                <w:sz w:val="24"/>
                <w:szCs w:val="24"/>
              </w:rPr>
              <w:t>(км)</w:t>
            </w:r>
          </w:p>
        </w:tc>
        <w:tc>
          <w:tcPr>
            <w:tcW w:w="4703" w:type="dxa"/>
            <w:gridSpan w:val="3"/>
          </w:tcPr>
          <w:p w:rsidR="006A0344" w:rsidRPr="004F4042" w:rsidRDefault="006A0344" w:rsidP="004F40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 покриття</w:t>
            </w:r>
          </w:p>
        </w:tc>
      </w:tr>
      <w:tr w:rsidR="006A0344" w:rsidRPr="004F4042" w:rsidTr="004F4042">
        <w:trPr>
          <w:trHeight w:val="285"/>
        </w:trPr>
        <w:tc>
          <w:tcPr>
            <w:tcW w:w="595" w:type="dxa"/>
            <w:vMerge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6A0344" w:rsidRDefault="006A0344" w:rsidP="0061468E"/>
        </w:tc>
        <w:tc>
          <w:tcPr>
            <w:tcW w:w="1567" w:type="dxa"/>
          </w:tcPr>
          <w:p w:rsidR="006A0344" w:rsidRPr="004F4042" w:rsidRDefault="006A0344" w:rsidP="006146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асфальтне</w:t>
            </w:r>
          </w:p>
        </w:tc>
        <w:tc>
          <w:tcPr>
            <w:tcW w:w="1568" w:type="dxa"/>
          </w:tcPr>
          <w:p w:rsidR="006A0344" w:rsidRPr="004F4042" w:rsidRDefault="006A0344" w:rsidP="006146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тверде</w:t>
            </w:r>
          </w:p>
        </w:tc>
        <w:tc>
          <w:tcPr>
            <w:tcW w:w="1568" w:type="dxa"/>
          </w:tcPr>
          <w:p w:rsidR="006A0344" w:rsidRPr="004F4042" w:rsidRDefault="006A0344" w:rsidP="006146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грунтове</w:t>
            </w:r>
          </w:p>
        </w:tc>
      </w:tr>
      <w:tr w:rsidR="006A0344" w:rsidRPr="004F4042" w:rsidTr="004F4042">
        <w:tc>
          <w:tcPr>
            <w:tcW w:w="595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 w:rsidRPr="00BA6457">
              <w:t>1</w:t>
            </w:r>
          </w:p>
        </w:tc>
        <w:tc>
          <w:tcPr>
            <w:tcW w:w="2796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>
              <w:t>в</w:t>
            </w:r>
            <w:r w:rsidRPr="00BA6457">
              <w:t>ул.</w:t>
            </w:r>
            <w:r>
              <w:t xml:space="preserve"> </w:t>
            </w:r>
            <w:r w:rsidRPr="00BA6457">
              <w:t>Посмітного</w:t>
            </w:r>
          </w:p>
        </w:tc>
        <w:tc>
          <w:tcPr>
            <w:tcW w:w="1760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1,5</w:t>
            </w:r>
          </w:p>
        </w:tc>
        <w:tc>
          <w:tcPr>
            <w:tcW w:w="1567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0,7</w:t>
            </w: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0,8</w:t>
            </w:r>
          </w:p>
        </w:tc>
      </w:tr>
      <w:tr w:rsidR="006A0344" w:rsidRPr="004F4042" w:rsidTr="004F4042">
        <w:tc>
          <w:tcPr>
            <w:tcW w:w="595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 w:rsidRPr="00BA6457">
              <w:t>2</w:t>
            </w:r>
          </w:p>
        </w:tc>
        <w:tc>
          <w:tcPr>
            <w:tcW w:w="2796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>
              <w:t>вул. Шевченка</w:t>
            </w:r>
          </w:p>
        </w:tc>
        <w:tc>
          <w:tcPr>
            <w:tcW w:w="1760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1,5</w:t>
            </w:r>
          </w:p>
        </w:tc>
        <w:tc>
          <w:tcPr>
            <w:tcW w:w="1567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1,5</w:t>
            </w: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A0344" w:rsidRPr="004F4042" w:rsidTr="004F4042">
        <w:tc>
          <w:tcPr>
            <w:tcW w:w="595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 w:rsidRPr="00BA6457">
              <w:t>3</w:t>
            </w:r>
          </w:p>
        </w:tc>
        <w:tc>
          <w:tcPr>
            <w:tcW w:w="2796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>
              <w:t>вул. Лесі Українки</w:t>
            </w:r>
          </w:p>
        </w:tc>
        <w:tc>
          <w:tcPr>
            <w:tcW w:w="1760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1,9</w:t>
            </w:r>
          </w:p>
        </w:tc>
        <w:tc>
          <w:tcPr>
            <w:tcW w:w="1567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1,7</w:t>
            </w: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0,2</w:t>
            </w: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A0344" w:rsidRPr="004F4042" w:rsidTr="004F4042">
        <w:tc>
          <w:tcPr>
            <w:tcW w:w="595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 w:rsidRPr="00BA6457">
              <w:t>4</w:t>
            </w:r>
          </w:p>
        </w:tc>
        <w:tc>
          <w:tcPr>
            <w:tcW w:w="2796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>
              <w:t>вул. Молодіжна</w:t>
            </w:r>
          </w:p>
        </w:tc>
        <w:tc>
          <w:tcPr>
            <w:tcW w:w="1760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0,9</w:t>
            </w:r>
          </w:p>
        </w:tc>
        <w:tc>
          <w:tcPr>
            <w:tcW w:w="1567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0,7</w:t>
            </w: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0,2</w:t>
            </w:r>
          </w:p>
        </w:tc>
      </w:tr>
      <w:tr w:rsidR="006A0344" w:rsidRPr="004F4042" w:rsidTr="004F4042">
        <w:tc>
          <w:tcPr>
            <w:tcW w:w="595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 w:rsidRPr="00BA6457">
              <w:t>5</w:t>
            </w:r>
          </w:p>
        </w:tc>
        <w:tc>
          <w:tcPr>
            <w:tcW w:w="2796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>
              <w:t>вул. Набережна</w:t>
            </w:r>
          </w:p>
        </w:tc>
        <w:tc>
          <w:tcPr>
            <w:tcW w:w="1760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0,5</w:t>
            </w:r>
          </w:p>
        </w:tc>
        <w:tc>
          <w:tcPr>
            <w:tcW w:w="1567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0,5</w:t>
            </w: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A0344" w:rsidRPr="004F4042" w:rsidTr="004F4042">
        <w:tc>
          <w:tcPr>
            <w:tcW w:w="595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 w:rsidRPr="00BA6457">
              <w:t>6</w:t>
            </w:r>
          </w:p>
        </w:tc>
        <w:tc>
          <w:tcPr>
            <w:tcW w:w="2796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>
              <w:t>вул. Садова</w:t>
            </w:r>
          </w:p>
        </w:tc>
        <w:tc>
          <w:tcPr>
            <w:tcW w:w="1760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0,7</w:t>
            </w:r>
          </w:p>
        </w:tc>
        <w:tc>
          <w:tcPr>
            <w:tcW w:w="1567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0,7</w:t>
            </w:r>
          </w:p>
        </w:tc>
      </w:tr>
      <w:tr w:rsidR="006A0344" w:rsidRPr="004F4042" w:rsidTr="004F4042">
        <w:tc>
          <w:tcPr>
            <w:tcW w:w="595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 w:rsidRPr="00BA6457">
              <w:t>7</w:t>
            </w:r>
          </w:p>
        </w:tc>
        <w:tc>
          <w:tcPr>
            <w:tcW w:w="2796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>
              <w:t>вул. Космонавтів</w:t>
            </w:r>
          </w:p>
        </w:tc>
        <w:tc>
          <w:tcPr>
            <w:tcW w:w="1760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0,5</w:t>
            </w:r>
          </w:p>
        </w:tc>
        <w:tc>
          <w:tcPr>
            <w:tcW w:w="1567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0,5</w:t>
            </w: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A0344" w:rsidRPr="004F4042" w:rsidTr="004F4042">
        <w:tc>
          <w:tcPr>
            <w:tcW w:w="595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 w:rsidRPr="00BA6457">
              <w:t>8</w:t>
            </w:r>
          </w:p>
        </w:tc>
        <w:tc>
          <w:tcPr>
            <w:tcW w:w="2796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>
              <w:t>провул. Шоніна</w:t>
            </w:r>
          </w:p>
        </w:tc>
        <w:tc>
          <w:tcPr>
            <w:tcW w:w="1760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0,35</w:t>
            </w:r>
          </w:p>
        </w:tc>
        <w:tc>
          <w:tcPr>
            <w:tcW w:w="1567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0,2</w:t>
            </w: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0,15</w:t>
            </w:r>
          </w:p>
        </w:tc>
      </w:tr>
      <w:tr w:rsidR="006A0344" w:rsidRPr="004F4042" w:rsidTr="004F4042">
        <w:tc>
          <w:tcPr>
            <w:tcW w:w="595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 w:rsidRPr="00BA6457">
              <w:t>9</w:t>
            </w:r>
          </w:p>
        </w:tc>
        <w:tc>
          <w:tcPr>
            <w:tcW w:w="2796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>
              <w:t>провул. Польовий</w:t>
            </w:r>
          </w:p>
        </w:tc>
        <w:tc>
          <w:tcPr>
            <w:tcW w:w="1760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0,2</w:t>
            </w:r>
          </w:p>
        </w:tc>
        <w:tc>
          <w:tcPr>
            <w:tcW w:w="1567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0,2</w:t>
            </w:r>
          </w:p>
        </w:tc>
      </w:tr>
      <w:tr w:rsidR="006A0344" w:rsidRPr="004F4042" w:rsidTr="004F4042">
        <w:tc>
          <w:tcPr>
            <w:tcW w:w="595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 w:rsidRPr="00BA6457">
              <w:t>10</w:t>
            </w:r>
          </w:p>
        </w:tc>
        <w:tc>
          <w:tcPr>
            <w:tcW w:w="2796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>
              <w:t>Міжвуличні дороги</w:t>
            </w:r>
          </w:p>
        </w:tc>
        <w:tc>
          <w:tcPr>
            <w:tcW w:w="1760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7,2</w:t>
            </w:r>
          </w:p>
        </w:tc>
        <w:tc>
          <w:tcPr>
            <w:tcW w:w="1567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0,6</w:t>
            </w: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0,6</w:t>
            </w: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6</w:t>
            </w:r>
          </w:p>
        </w:tc>
      </w:tr>
      <w:tr w:rsidR="006A0344" w:rsidRPr="004F4042" w:rsidTr="004F4042">
        <w:tc>
          <w:tcPr>
            <w:tcW w:w="595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6" w:type="dxa"/>
          </w:tcPr>
          <w:p w:rsidR="006A0344" w:rsidRPr="00BA6457" w:rsidRDefault="006A0344" w:rsidP="004F4042">
            <w:pPr>
              <w:pStyle w:val="NormalWeb"/>
              <w:spacing w:before="0" w:beforeAutospacing="0" w:after="0" w:afterAutospacing="0"/>
            </w:pPr>
            <w:r w:rsidRPr="00BA6457">
              <w:t>ВСЬОГО</w:t>
            </w:r>
          </w:p>
        </w:tc>
        <w:tc>
          <w:tcPr>
            <w:tcW w:w="1760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15,25</w:t>
            </w:r>
          </w:p>
        </w:tc>
        <w:tc>
          <w:tcPr>
            <w:tcW w:w="1567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2,5</w:t>
            </w: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4,7</w:t>
            </w:r>
          </w:p>
        </w:tc>
        <w:tc>
          <w:tcPr>
            <w:tcW w:w="1568" w:type="dxa"/>
          </w:tcPr>
          <w:p w:rsidR="006A0344" w:rsidRPr="004F4042" w:rsidRDefault="006A0344" w:rsidP="004F404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8,05</w:t>
            </w:r>
          </w:p>
        </w:tc>
      </w:tr>
    </w:tbl>
    <w:p w:rsidR="006A0344" w:rsidRDefault="006A0344" w:rsidP="00F50306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6A0344" w:rsidRDefault="006A0344" w:rsidP="00546AF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Шляхівський старостинський округ</w:t>
      </w:r>
    </w:p>
    <w:p w:rsidR="006A0344" w:rsidRDefault="006A0344" w:rsidP="00546AF0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6A0344" w:rsidRDefault="006A0344" w:rsidP="00806F93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Село Ракулове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796"/>
        <w:gridCol w:w="1760"/>
        <w:gridCol w:w="1567"/>
        <w:gridCol w:w="1568"/>
        <w:gridCol w:w="1568"/>
      </w:tblGrid>
      <w:tr w:rsidR="006A0344" w:rsidRPr="004F4042" w:rsidTr="00C61D05">
        <w:trPr>
          <w:trHeight w:val="360"/>
        </w:trPr>
        <w:tc>
          <w:tcPr>
            <w:tcW w:w="595" w:type="dxa"/>
            <w:vMerge w:val="restart"/>
          </w:tcPr>
          <w:p w:rsidR="006A0344" w:rsidRPr="00A66739" w:rsidRDefault="006A0344" w:rsidP="000D6A23">
            <w:pPr>
              <w:pStyle w:val="NormalWeb"/>
              <w:spacing w:before="0" w:beforeAutospacing="0" w:after="0" w:afterAutospacing="0"/>
            </w:pPr>
            <w:r w:rsidRPr="00A66739">
              <w:t>№</w:t>
            </w:r>
          </w:p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66739">
              <w:t>п/п</w:t>
            </w:r>
          </w:p>
        </w:tc>
        <w:tc>
          <w:tcPr>
            <w:tcW w:w="2796" w:type="dxa"/>
            <w:vMerge w:val="restart"/>
          </w:tcPr>
          <w:p w:rsidR="006A0344" w:rsidRPr="00A66739" w:rsidRDefault="006A0344" w:rsidP="000D6A23">
            <w:pPr>
              <w:pStyle w:val="NormalWeb"/>
              <w:spacing w:before="0" w:beforeAutospacing="0" w:after="0" w:afterAutospacing="0"/>
            </w:pPr>
            <w:r w:rsidRPr="00A66739">
              <w:t>Назва вулиць</w:t>
            </w:r>
          </w:p>
        </w:tc>
        <w:tc>
          <w:tcPr>
            <w:tcW w:w="1760" w:type="dxa"/>
            <w:vMerge w:val="restart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</w:rPr>
            </w:pPr>
            <w:r w:rsidRPr="004F4042">
              <w:rPr>
                <w:rFonts w:ascii="Times New Roman" w:hAnsi="Times New Roman"/>
                <w:sz w:val="24"/>
                <w:szCs w:val="24"/>
              </w:rPr>
              <w:t>Протяжність</w:t>
            </w: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4042">
              <w:rPr>
                <w:rFonts w:ascii="Times New Roman" w:hAnsi="Times New Roman"/>
                <w:sz w:val="24"/>
                <w:szCs w:val="24"/>
              </w:rPr>
              <w:t>(км)</w:t>
            </w:r>
          </w:p>
        </w:tc>
        <w:tc>
          <w:tcPr>
            <w:tcW w:w="4703" w:type="dxa"/>
            <w:gridSpan w:val="3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 покриття</w:t>
            </w:r>
          </w:p>
        </w:tc>
      </w:tr>
      <w:tr w:rsidR="006A0344" w:rsidRPr="004F4042" w:rsidTr="00C61D05">
        <w:trPr>
          <w:trHeight w:val="285"/>
        </w:trPr>
        <w:tc>
          <w:tcPr>
            <w:tcW w:w="595" w:type="dxa"/>
            <w:vMerge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6A0344" w:rsidRDefault="006A0344" w:rsidP="000D6A23"/>
        </w:tc>
        <w:tc>
          <w:tcPr>
            <w:tcW w:w="1567" w:type="dxa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асфальтне</w:t>
            </w:r>
          </w:p>
        </w:tc>
        <w:tc>
          <w:tcPr>
            <w:tcW w:w="1568" w:type="dxa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тверде</w:t>
            </w:r>
          </w:p>
        </w:tc>
        <w:tc>
          <w:tcPr>
            <w:tcW w:w="1568" w:type="dxa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грунтове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1</w:t>
            </w:r>
          </w:p>
        </w:tc>
        <w:tc>
          <w:tcPr>
            <w:tcW w:w="2796" w:type="dxa"/>
          </w:tcPr>
          <w:p w:rsidR="006A0344" w:rsidRPr="00BA6457" w:rsidRDefault="006A0344" w:rsidP="00806F93">
            <w:pPr>
              <w:pStyle w:val="NormalWeb"/>
              <w:spacing w:before="0" w:beforeAutospacing="0" w:after="0" w:afterAutospacing="0"/>
            </w:pPr>
            <w:r>
              <w:t>в</w:t>
            </w:r>
            <w:r w:rsidRPr="00BA6457">
              <w:t>ул.</w:t>
            </w:r>
            <w:r>
              <w:t xml:space="preserve"> </w:t>
            </w:r>
            <w:r w:rsidRPr="00BA6457">
              <w:t>П</w:t>
            </w:r>
            <w:r>
              <w:t>артизанська</w:t>
            </w:r>
          </w:p>
        </w:tc>
        <w:tc>
          <w:tcPr>
            <w:tcW w:w="1760" w:type="dxa"/>
          </w:tcPr>
          <w:p w:rsidR="006A0344" w:rsidRPr="004F4042" w:rsidRDefault="006A0344" w:rsidP="00806F9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40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806F9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40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8" w:type="dxa"/>
          </w:tcPr>
          <w:p w:rsidR="006A0344" w:rsidRPr="004F4042" w:rsidRDefault="006A0344" w:rsidP="00806F9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40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2</w:t>
            </w:r>
          </w:p>
        </w:tc>
        <w:tc>
          <w:tcPr>
            <w:tcW w:w="2796" w:type="dxa"/>
          </w:tcPr>
          <w:p w:rsidR="006A0344" w:rsidRPr="00BA6457" w:rsidRDefault="006A0344" w:rsidP="00B179DD">
            <w:pPr>
              <w:pStyle w:val="NormalWeb"/>
              <w:spacing w:before="0" w:beforeAutospacing="0" w:after="0" w:afterAutospacing="0"/>
            </w:pPr>
            <w:r>
              <w:t>вул. Вишнева</w:t>
            </w:r>
          </w:p>
        </w:tc>
        <w:tc>
          <w:tcPr>
            <w:tcW w:w="1760" w:type="dxa"/>
          </w:tcPr>
          <w:p w:rsidR="006A0344" w:rsidRPr="004F4042" w:rsidRDefault="006A0344" w:rsidP="00B179D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F40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3</w:t>
            </w:r>
          </w:p>
        </w:tc>
        <w:tc>
          <w:tcPr>
            <w:tcW w:w="2796" w:type="dxa"/>
          </w:tcPr>
          <w:p w:rsidR="006A0344" w:rsidRPr="00BA6457" w:rsidRDefault="006A0344" w:rsidP="00B179DD">
            <w:pPr>
              <w:pStyle w:val="NormalWeb"/>
              <w:spacing w:before="0" w:beforeAutospacing="0" w:after="0" w:afterAutospacing="0"/>
            </w:pPr>
            <w:r>
              <w:t>провул. Сонячний</w:t>
            </w:r>
          </w:p>
        </w:tc>
        <w:tc>
          <w:tcPr>
            <w:tcW w:w="1760" w:type="dxa"/>
          </w:tcPr>
          <w:p w:rsidR="006A0344" w:rsidRPr="004F4042" w:rsidRDefault="006A0344" w:rsidP="00B179D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F40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4</w:t>
            </w:r>
          </w:p>
        </w:tc>
        <w:tc>
          <w:tcPr>
            <w:tcW w:w="2796" w:type="dxa"/>
          </w:tcPr>
          <w:p w:rsidR="006A0344" w:rsidRPr="00BA6457" w:rsidRDefault="006A0344" w:rsidP="0031551B">
            <w:pPr>
              <w:pStyle w:val="NormalWeb"/>
              <w:spacing w:before="0" w:beforeAutospacing="0" w:after="0" w:afterAutospacing="0"/>
            </w:pPr>
            <w:r>
              <w:t>провул. Радісний</w:t>
            </w:r>
          </w:p>
        </w:tc>
        <w:tc>
          <w:tcPr>
            <w:tcW w:w="1760" w:type="dxa"/>
          </w:tcPr>
          <w:p w:rsidR="006A0344" w:rsidRPr="004F4042" w:rsidRDefault="006A0344" w:rsidP="0031551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31551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5</w:t>
            </w:r>
          </w:p>
        </w:tc>
        <w:tc>
          <w:tcPr>
            <w:tcW w:w="2796" w:type="dxa"/>
          </w:tcPr>
          <w:p w:rsidR="006A0344" w:rsidRPr="00BA6457" w:rsidRDefault="006A0344" w:rsidP="0031551B">
            <w:pPr>
              <w:pStyle w:val="NormalWeb"/>
              <w:spacing w:before="0" w:beforeAutospacing="0" w:after="0" w:afterAutospacing="0"/>
            </w:pPr>
            <w:r>
              <w:t>вул. Тараса Шевченка</w:t>
            </w:r>
          </w:p>
        </w:tc>
        <w:tc>
          <w:tcPr>
            <w:tcW w:w="1760" w:type="dxa"/>
          </w:tcPr>
          <w:p w:rsidR="006A0344" w:rsidRPr="004F4042" w:rsidRDefault="006A0344" w:rsidP="006E188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40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0,5</w:t>
            </w: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6</w:t>
            </w:r>
          </w:p>
        </w:tc>
        <w:tc>
          <w:tcPr>
            <w:tcW w:w="2796" w:type="dxa"/>
          </w:tcPr>
          <w:p w:rsidR="006A0344" w:rsidRPr="00BA6457" w:rsidRDefault="006A0344" w:rsidP="0031551B">
            <w:pPr>
              <w:pStyle w:val="NormalWeb"/>
              <w:spacing w:before="0" w:beforeAutospacing="0" w:after="0" w:afterAutospacing="0"/>
            </w:pPr>
            <w:r>
              <w:t>вул. Шкільна</w:t>
            </w:r>
          </w:p>
        </w:tc>
        <w:tc>
          <w:tcPr>
            <w:tcW w:w="1760" w:type="dxa"/>
          </w:tcPr>
          <w:p w:rsidR="006A0344" w:rsidRPr="004F4042" w:rsidRDefault="006A0344" w:rsidP="00C45EE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7</w:t>
            </w:r>
          </w:p>
        </w:tc>
        <w:tc>
          <w:tcPr>
            <w:tcW w:w="2796" w:type="dxa"/>
          </w:tcPr>
          <w:p w:rsidR="006A0344" w:rsidRPr="00BA6457" w:rsidRDefault="006A0344" w:rsidP="0031551B">
            <w:pPr>
              <w:pStyle w:val="NormalWeb"/>
              <w:spacing w:before="0" w:beforeAutospacing="0" w:after="0" w:afterAutospacing="0"/>
            </w:pPr>
            <w:r>
              <w:t>вул. Миру</w:t>
            </w:r>
          </w:p>
        </w:tc>
        <w:tc>
          <w:tcPr>
            <w:tcW w:w="1760" w:type="dxa"/>
          </w:tcPr>
          <w:p w:rsidR="006A0344" w:rsidRPr="004F4042" w:rsidRDefault="006A0344" w:rsidP="00C45EE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0,7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8</w:t>
            </w:r>
          </w:p>
        </w:tc>
        <w:tc>
          <w:tcPr>
            <w:tcW w:w="2796" w:type="dxa"/>
          </w:tcPr>
          <w:p w:rsidR="006A0344" w:rsidRPr="00BA6457" w:rsidRDefault="006A0344" w:rsidP="00EE0B14">
            <w:pPr>
              <w:pStyle w:val="NormalWeb"/>
              <w:spacing w:before="0" w:beforeAutospacing="0" w:after="0" w:afterAutospacing="0"/>
            </w:pPr>
            <w:r>
              <w:t>вул. Лесі Українки</w:t>
            </w:r>
          </w:p>
        </w:tc>
        <w:tc>
          <w:tcPr>
            <w:tcW w:w="1760" w:type="dxa"/>
          </w:tcPr>
          <w:p w:rsidR="006A0344" w:rsidRPr="004F4042" w:rsidRDefault="006A0344" w:rsidP="00C45EE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40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6A0344" w:rsidRPr="004F4042" w:rsidRDefault="006A0344" w:rsidP="00C45EE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55381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0,5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9</w:t>
            </w:r>
          </w:p>
        </w:tc>
        <w:tc>
          <w:tcPr>
            <w:tcW w:w="2796" w:type="dxa"/>
          </w:tcPr>
          <w:p w:rsidR="006A0344" w:rsidRPr="00BA6457" w:rsidRDefault="006A0344" w:rsidP="00EE0B14">
            <w:pPr>
              <w:pStyle w:val="NormalWeb"/>
              <w:spacing w:before="0" w:beforeAutospacing="0" w:after="0" w:afterAutospacing="0"/>
            </w:pPr>
            <w:r>
              <w:t>вул. Преображенська</w:t>
            </w:r>
          </w:p>
        </w:tc>
        <w:tc>
          <w:tcPr>
            <w:tcW w:w="1760" w:type="dxa"/>
          </w:tcPr>
          <w:p w:rsidR="006A0344" w:rsidRPr="004F4042" w:rsidRDefault="006A0344" w:rsidP="00C45EE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55381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,3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10</w:t>
            </w:r>
          </w:p>
        </w:tc>
        <w:tc>
          <w:tcPr>
            <w:tcW w:w="2796" w:type="dxa"/>
          </w:tcPr>
          <w:p w:rsidR="006A0344" w:rsidRPr="00BA6457" w:rsidRDefault="006A0344" w:rsidP="00EE0B14">
            <w:pPr>
              <w:pStyle w:val="NormalWeb"/>
              <w:spacing w:before="0" w:beforeAutospacing="0" w:after="0" w:afterAutospacing="0"/>
            </w:pPr>
            <w:r>
              <w:t>вул. Іванівська</w:t>
            </w:r>
          </w:p>
        </w:tc>
        <w:tc>
          <w:tcPr>
            <w:tcW w:w="1760" w:type="dxa"/>
          </w:tcPr>
          <w:p w:rsidR="006A0344" w:rsidRPr="004F4042" w:rsidRDefault="006A0344" w:rsidP="00C45EE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F40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4F4042">
              <w:rPr>
                <w:sz w:val="28"/>
                <w:szCs w:val="28"/>
              </w:rPr>
              <w:t>6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2796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вул. Садова</w:t>
            </w:r>
          </w:p>
        </w:tc>
        <w:tc>
          <w:tcPr>
            <w:tcW w:w="1760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2796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провул. Вишневий</w:t>
            </w:r>
          </w:p>
        </w:tc>
        <w:tc>
          <w:tcPr>
            <w:tcW w:w="1760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2796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вул. Колгоспна</w:t>
            </w:r>
          </w:p>
        </w:tc>
        <w:tc>
          <w:tcPr>
            <w:tcW w:w="1760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2796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Міжвуличні дороги</w:t>
            </w:r>
          </w:p>
        </w:tc>
        <w:tc>
          <w:tcPr>
            <w:tcW w:w="1760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567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6A0344" w:rsidRPr="004F4042" w:rsidTr="00C61D05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6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ВСЬОГО</w:t>
            </w:r>
          </w:p>
        </w:tc>
        <w:tc>
          <w:tcPr>
            <w:tcW w:w="1760" w:type="dxa"/>
          </w:tcPr>
          <w:p w:rsidR="006A0344" w:rsidRPr="004F4042" w:rsidRDefault="006A0344" w:rsidP="006E188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15,2</w:t>
            </w:r>
          </w:p>
        </w:tc>
        <w:tc>
          <w:tcPr>
            <w:tcW w:w="1567" w:type="dxa"/>
          </w:tcPr>
          <w:p w:rsidR="006A0344" w:rsidRPr="004F4042" w:rsidRDefault="006A0344" w:rsidP="006E188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F4042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8" w:type="dxa"/>
          </w:tcPr>
          <w:p w:rsidR="006A0344" w:rsidRPr="004F4042" w:rsidRDefault="006A0344" w:rsidP="006E188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40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68" w:type="dxa"/>
          </w:tcPr>
          <w:p w:rsidR="006A0344" w:rsidRPr="004F4042" w:rsidRDefault="006A0344" w:rsidP="006E188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F40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6A0344" w:rsidRDefault="006A0344" w:rsidP="00553813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7517D9">
        <w:rPr>
          <w:b/>
          <w:sz w:val="28"/>
          <w:szCs w:val="28"/>
        </w:rPr>
        <w:t>Село Кринички</w:t>
      </w:r>
    </w:p>
    <w:p w:rsidR="006A0344" w:rsidRPr="007517D9" w:rsidRDefault="006A0344" w:rsidP="00553813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796"/>
        <w:gridCol w:w="1760"/>
        <w:gridCol w:w="1567"/>
        <w:gridCol w:w="1568"/>
        <w:gridCol w:w="1568"/>
      </w:tblGrid>
      <w:tr w:rsidR="006A0344" w:rsidRPr="004F4042" w:rsidTr="000D6A23">
        <w:trPr>
          <w:trHeight w:val="360"/>
        </w:trPr>
        <w:tc>
          <w:tcPr>
            <w:tcW w:w="595" w:type="dxa"/>
            <w:vMerge w:val="restart"/>
          </w:tcPr>
          <w:p w:rsidR="006A0344" w:rsidRPr="00A66739" w:rsidRDefault="006A0344" w:rsidP="000D6A23">
            <w:pPr>
              <w:pStyle w:val="NormalWeb"/>
              <w:spacing w:before="0" w:beforeAutospacing="0" w:after="0" w:afterAutospacing="0"/>
            </w:pPr>
            <w:r w:rsidRPr="00A66739">
              <w:t>№</w:t>
            </w:r>
          </w:p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66739">
              <w:t>п/п</w:t>
            </w:r>
          </w:p>
        </w:tc>
        <w:tc>
          <w:tcPr>
            <w:tcW w:w="2796" w:type="dxa"/>
            <w:vMerge w:val="restart"/>
          </w:tcPr>
          <w:p w:rsidR="006A0344" w:rsidRPr="00A66739" w:rsidRDefault="006A0344" w:rsidP="000D6A23">
            <w:pPr>
              <w:pStyle w:val="NormalWeb"/>
              <w:spacing w:before="0" w:beforeAutospacing="0" w:after="0" w:afterAutospacing="0"/>
            </w:pPr>
            <w:r w:rsidRPr="00A66739">
              <w:t>Назва вулиць</w:t>
            </w:r>
          </w:p>
        </w:tc>
        <w:tc>
          <w:tcPr>
            <w:tcW w:w="1760" w:type="dxa"/>
            <w:vMerge w:val="restart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</w:rPr>
            </w:pPr>
            <w:r w:rsidRPr="004F4042">
              <w:rPr>
                <w:rFonts w:ascii="Times New Roman" w:hAnsi="Times New Roman"/>
                <w:sz w:val="24"/>
                <w:szCs w:val="24"/>
              </w:rPr>
              <w:t>Протяжність</w:t>
            </w: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4042">
              <w:rPr>
                <w:rFonts w:ascii="Times New Roman" w:hAnsi="Times New Roman"/>
                <w:sz w:val="24"/>
                <w:szCs w:val="24"/>
              </w:rPr>
              <w:t>(км)</w:t>
            </w:r>
          </w:p>
        </w:tc>
        <w:tc>
          <w:tcPr>
            <w:tcW w:w="4703" w:type="dxa"/>
            <w:gridSpan w:val="3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 покриття</w:t>
            </w:r>
          </w:p>
        </w:tc>
      </w:tr>
      <w:tr w:rsidR="006A0344" w:rsidRPr="004F4042" w:rsidTr="000D6A23">
        <w:trPr>
          <w:trHeight w:val="285"/>
        </w:trPr>
        <w:tc>
          <w:tcPr>
            <w:tcW w:w="595" w:type="dxa"/>
            <w:vMerge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6A0344" w:rsidRDefault="006A0344" w:rsidP="000D6A23"/>
        </w:tc>
        <w:tc>
          <w:tcPr>
            <w:tcW w:w="1567" w:type="dxa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асфальтне</w:t>
            </w:r>
          </w:p>
        </w:tc>
        <w:tc>
          <w:tcPr>
            <w:tcW w:w="1568" w:type="dxa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тверде</w:t>
            </w:r>
          </w:p>
        </w:tc>
        <w:tc>
          <w:tcPr>
            <w:tcW w:w="1568" w:type="dxa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грунтове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1</w:t>
            </w:r>
          </w:p>
        </w:tc>
        <w:tc>
          <w:tcPr>
            <w:tcW w:w="2796" w:type="dxa"/>
          </w:tcPr>
          <w:p w:rsidR="006A0344" w:rsidRPr="00BA6457" w:rsidRDefault="006A0344" w:rsidP="007517D9">
            <w:pPr>
              <w:pStyle w:val="NormalWeb"/>
              <w:spacing w:before="0" w:beforeAutospacing="0" w:after="0" w:afterAutospacing="0"/>
            </w:pPr>
            <w:r>
              <w:t>в</w:t>
            </w:r>
            <w:r w:rsidRPr="00BA6457">
              <w:t>ул.</w:t>
            </w:r>
            <w:r>
              <w:t xml:space="preserve"> Квітнева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1</w:t>
            </w:r>
            <w:r w:rsidRPr="007517D9">
              <w:t>,0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1,0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2</w:t>
            </w:r>
          </w:p>
        </w:tc>
        <w:tc>
          <w:tcPr>
            <w:tcW w:w="2796" w:type="dxa"/>
          </w:tcPr>
          <w:p w:rsidR="006A0344" w:rsidRPr="00BA6457" w:rsidRDefault="006A0344" w:rsidP="00521A7C">
            <w:pPr>
              <w:pStyle w:val="NormalWeb"/>
              <w:spacing w:before="0" w:beforeAutospacing="0" w:after="0" w:afterAutospacing="0"/>
            </w:pPr>
            <w:r>
              <w:t>провул. Яблуневий</w:t>
            </w:r>
          </w:p>
        </w:tc>
        <w:tc>
          <w:tcPr>
            <w:tcW w:w="1760" w:type="dxa"/>
          </w:tcPr>
          <w:p w:rsidR="006A0344" w:rsidRPr="007517D9" w:rsidRDefault="006A0344" w:rsidP="00F67B26">
            <w:pPr>
              <w:pStyle w:val="NormalWeb"/>
              <w:spacing w:before="0" w:beforeAutospacing="0" w:after="0" w:afterAutospacing="0"/>
            </w:pPr>
            <w:r w:rsidRPr="007517D9">
              <w:t>0,</w:t>
            </w:r>
            <w:r>
              <w:t>1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AE4E15">
            <w:pPr>
              <w:pStyle w:val="NormalWeb"/>
              <w:spacing w:before="0" w:beforeAutospacing="0" w:after="0" w:afterAutospacing="0"/>
            </w:pPr>
            <w:r w:rsidRPr="007517D9">
              <w:t>0,</w:t>
            </w:r>
            <w:r>
              <w:t>1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3</w:t>
            </w:r>
          </w:p>
        </w:tc>
        <w:tc>
          <w:tcPr>
            <w:tcW w:w="2796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вул. Миру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0,6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0,6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4</w:t>
            </w:r>
          </w:p>
        </w:tc>
        <w:tc>
          <w:tcPr>
            <w:tcW w:w="2796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вул. Виноградна</w:t>
            </w:r>
          </w:p>
        </w:tc>
        <w:tc>
          <w:tcPr>
            <w:tcW w:w="1760" w:type="dxa"/>
          </w:tcPr>
          <w:p w:rsidR="006A0344" w:rsidRPr="007517D9" w:rsidRDefault="006A0344" w:rsidP="00F67B26">
            <w:pPr>
              <w:pStyle w:val="NormalWeb"/>
              <w:spacing w:before="0" w:beforeAutospacing="0" w:after="0" w:afterAutospacing="0"/>
            </w:pPr>
            <w:r>
              <w:t>2</w:t>
            </w:r>
            <w:r w:rsidRPr="007517D9">
              <w:t>,</w:t>
            </w:r>
            <w:r>
              <w:t>0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2,0</w:t>
            </w: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5</w:t>
            </w:r>
          </w:p>
        </w:tc>
        <w:tc>
          <w:tcPr>
            <w:tcW w:w="2796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провул. Сонячний</w:t>
            </w:r>
          </w:p>
        </w:tc>
        <w:tc>
          <w:tcPr>
            <w:tcW w:w="1760" w:type="dxa"/>
          </w:tcPr>
          <w:p w:rsidR="006A0344" w:rsidRPr="007517D9" w:rsidRDefault="006A0344" w:rsidP="00F67B26">
            <w:pPr>
              <w:pStyle w:val="NormalWeb"/>
              <w:spacing w:before="0" w:beforeAutospacing="0" w:after="0" w:afterAutospacing="0"/>
            </w:pPr>
            <w:r>
              <w:t>0</w:t>
            </w:r>
            <w:r w:rsidRPr="007517D9">
              <w:t>,</w:t>
            </w:r>
            <w:r>
              <w:t>2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0,2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6</w:t>
            </w:r>
          </w:p>
        </w:tc>
        <w:tc>
          <w:tcPr>
            <w:tcW w:w="2796" w:type="dxa"/>
          </w:tcPr>
          <w:p w:rsidR="006A0344" w:rsidRPr="00BA6457" w:rsidRDefault="006A0344" w:rsidP="00521A7C">
            <w:pPr>
              <w:pStyle w:val="NormalWeb"/>
              <w:spacing w:before="0" w:beforeAutospacing="0" w:after="0" w:afterAutospacing="0"/>
            </w:pPr>
            <w:r>
              <w:t>вул. Юрія Гагаріна</w:t>
            </w:r>
          </w:p>
        </w:tc>
        <w:tc>
          <w:tcPr>
            <w:tcW w:w="1760" w:type="dxa"/>
          </w:tcPr>
          <w:p w:rsidR="006A0344" w:rsidRPr="007517D9" w:rsidRDefault="006A0344" w:rsidP="00F67B26">
            <w:pPr>
              <w:pStyle w:val="NormalWeb"/>
              <w:spacing w:before="0" w:beforeAutospacing="0" w:after="0" w:afterAutospacing="0"/>
            </w:pPr>
            <w:r w:rsidRPr="007517D9">
              <w:t>0,</w:t>
            </w:r>
            <w:r>
              <w:t>6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0,6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7</w:t>
            </w:r>
          </w:p>
        </w:tc>
        <w:tc>
          <w:tcPr>
            <w:tcW w:w="2796" w:type="dxa"/>
          </w:tcPr>
          <w:p w:rsidR="006A0344" w:rsidRPr="00BA6457" w:rsidRDefault="006A0344" w:rsidP="00521A7C">
            <w:pPr>
              <w:pStyle w:val="NormalWeb"/>
              <w:spacing w:before="0" w:beforeAutospacing="0" w:after="0" w:afterAutospacing="0"/>
            </w:pPr>
            <w:r>
              <w:t>вул. Зарічна</w:t>
            </w:r>
          </w:p>
        </w:tc>
        <w:tc>
          <w:tcPr>
            <w:tcW w:w="1760" w:type="dxa"/>
          </w:tcPr>
          <w:p w:rsidR="006A0344" w:rsidRPr="007517D9" w:rsidRDefault="006A0344" w:rsidP="00F67B26">
            <w:pPr>
              <w:pStyle w:val="NormalWeb"/>
              <w:spacing w:before="0" w:beforeAutospacing="0" w:after="0" w:afterAutospacing="0"/>
            </w:pPr>
            <w:r w:rsidRPr="007517D9">
              <w:t>0,</w:t>
            </w:r>
            <w:r>
              <w:t>4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AE4E15">
            <w:pPr>
              <w:pStyle w:val="NormalWeb"/>
              <w:spacing w:before="0" w:beforeAutospacing="0" w:after="0" w:afterAutospacing="0"/>
            </w:pPr>
            <w:r w:rsidRPr="007517D9">
              <w:t>0,</w:t>
            </w:r>
            <w:r>
              <w:t>4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8</w:t>
            </w:r>
          </w:p>
        </w:tc>
        <w:tc>
          <w:tcPr>
            <w:tcW w:w="2796" w:type="dxa"/>
          </w:tcPr>
          <w:p w:rsidR="006A0344" w:rsidRPr="00BA6457" w:rsidRDefault="006A0344" w:rsidP="009D756B">
            <w:pPr>
              <w:pStyle w:val="NormalWeb"/>
              <w:spacing w:before="0" w:beforeAutospacing="0" w:after="0" w:afterAutospacing="0"/>
            </w:pPr>
            <w:r>
              <w:t>вул. Колгоспна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0</w:t>
            </w:r>
            <w:r w:rsidRPr="007517D9">
              <w:t>,1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AE4E15">
            <w:pPr>
              <w:pStyle w:val="NormalWeb"/>
              <w:spacing w:before="0" w:beforeAutospacing="0" w:after="0" w:afterAutospacing="0"/>
            </w:pPr>
            <w:r w:rsidRPr="007517D9">
              <w:t>0,</w:t>
            </w:r>
            <w:r>
              <w:t>1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9</w:t>
            </w:r>
          </w:p>
        </w:tc>
        <w:tc>
          <w:tcPr>
            <w:tcW w:w="2796" w:type="dxa"/>
          </w:tcPr>
          <w:p w:rsidR="006A0344" w:rsidRPr="00BA6457" w:rsidRDefault="006A0344" w:rsidP="009D756B">
            <w:pPr>
              <w:pStyle w:val="NormalWeb"/>
              <w:spacing w:before="0" w:beforeAutospacing="0" w:after="0" w:afterAutospacing="0"/>
            </w:pPr>
            <w:r>
              <w:t>провул. Березовий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0,3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0,3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10</w:t>
            </w:r>
          </w:p>
        </w:tc>
        <w:tc>
          <w:tcPr>
            <w:tcW w:w="2796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вул. Центральна</w:t>
            </w:r>
          </w:p>
        </w:tc>
        <w:tc>
          <w:tcPr>
            <w:tcW w:w="1760" w:type="dxa"/>
          </w:tcPr>
          <w:p w:rsidR="006A0344" w:rsidRPr="007517D9" w:rsidRDefault="006A0344" w:rsidP="00F67B26">
            <w:pPr>
              <w:pStyle w:val="NormalWeb"/>
              <w:spacing w:before="0" w:beforeAutospacing="0" w:after="0" w:afterAutospacing="0"/>
            </w:pPr>
            <w:r>
              <w:t>2</w:t>
            </w:r>
            <w:r w:rsidRPr="007517D9">
              <w:t>,</w:t>
            </w:r>
            <w:r>
              <w:t>0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2,0</w:t>
            </w: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2796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вул. Яблунева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0,4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0,4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2796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вул. Лесі Українки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0,7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0,7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2796" w:type="dxa"/>
          </w:tcPr>
          <w:p w:rsidR="006A0344" w:rsidRDefault="006A0344" w:rsidP="00147149">
            <w:pPr>
              <w:pStyle w:val="NormalWeb"/>
              <w:spacing w:before="0" w:beforeAutospacing="0" w:after="0" w:afterAutospacing="0"/>
            </w:pPr>
            <w:r>
              <w:t>вул. Лісова</w:t>
            </w:r>
          </w:p>
        </w:tc>
        <w:tc>
          <w:tcPr>
            <w:tcW w:w="1760" w:type="dxa"/>
          </w:tcPr>
          <w:p w:rsidR="006A0344" w:rsidRPr="007517D9" w:rsidRDefault="006A0344" w:rsidP="00F67B26">
            <w:pPr>
              <w:pStyle w:val="NormalWeb"/>
              <w:spacing w:before="0" w:beforeAutospacing="0" w:after="0" w:afterAutospacing="0"/>
            </w:pPr>
            <w:r>
              <w:t>0</w:t>
            </w:r>
            <w:r w:rsidRPr="007517D9">
              <w:t>,</w:t>
            </w:r>
            <w:r>
              <w:t>3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AE4E15">
            <w:pPr>
              <w:pStyle w:val="NormalWeb"/>
              <w:spacing w:before="0" w:beforeAutospacing="0" w:after="0" w:afterAutospacing="0"/>
            </w:pPr>
            <w:r>
              <w:t>0</w:t>
            </w:r>
            <w:r w:rsidRPr="007517D9">
              <w:t>,</w:t>
            </w:r>
            <w:r>
              <w:t>3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2796" w:type="dxa"/>
          </w:tcPr>
          <w:p w:rsidR="006A0344" w:rsidRDefault="006A0344" w:rsidP="00147149">
            <w:pPr>
              <w:pStyle w:val="NormalWeb"/>
              <w:spacing w:before="0" w:beforeAutospacing="0" w:after="0" w:afterAutospacing="0"/>
            </w:pPr>
            <w:r>
              <w:t>вул. Вишнева</w:t>
            </w:r>
          </w:p>
        </w:tc>
        <w:tc>
          <w:tcPr>
            <w:tcW w:w="1760" w:type="dxa"/>
          </w:tcPr>
          <w:p w:rsidR="006A0344" w:rsidRPr="007517D9" w:rsidRDefault="006A0344" w:rsidP="00F67B26">
            <w:pPr>
              <w:pStyle w:val="NormalWeb"/>
              <w:spacing w:before="0" w:beforeAutospacing="0" w:after="0" w:afterAutospacing="0"/>
            </w:pPr>
            <w:r>
              <w:t>0</w:t>
            </w:r>
            <w:r w:rsidRPr="007517D9">
              <w:t>,</w:t>
            </w:r>
            <w:r>
              <w:t>5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AE4E15">
            <w:pPr>
              <w:pStyle w:val="NormalWeb"/>
              <w:spacing w:before="0" w:beforeAutospacing="0" w:after="0" w:afterAutospacing="0"/>
            </w:pPr>
            <w:r>
              <w:t>0</w:t>
            </w:r>
            <w:r w:rsidRPr="007517D9">
              <w:t>,</w:t>
            </w:r>
            <w:r>
              <w:t>5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2796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провул.Дачний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0,3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0,3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16</w:t>
            </w:r>
          </w:p>
        </w:tc>
        <w:tc>
          <w:tcPr>
            <w:tcW w:w="2796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вул.Зірчанська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1,0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AE4E15">
            <w:pPr>
              <w:pStyle w:val="NormalWeb"/>
              <w:spacing w:before="0" w:beforeAutospacing="0" w:after="0" w:afterAutospacing="0"/>
            </w:pPr>
            <w:r>
              <w:t xml:space="preserve">1,0 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2796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Міжвуличні дороги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1,5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>
              <w:t>1,5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6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ВСЬОГО</w:t>
            </w:r>
          </w:p>
        </w:tc>
        <w:tc>
          <w:tcPr>
            <w:tcW w:w="1760" w:type="dxa"/>
          </w:tcPr>
          <w:p w:rsidR="006A0344" w:rsidRPr="007517D9" w:rsidRDefault="006A0344" w:rsidP="00C850AE">
            <w:pPr>
              <w:pStyle w:val="NormalWeb"/>
              <w:spacing w:before="0" w:beforeAutospacing="0" w:after="0" w:afterAutospacing="0"/>
            </w:pPr>
            <w:r w:rsidRPr="007517D9">
              <w:t>12,0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2,0</w:t>
            </w:r>
          </w:p>
        </w:tc>
        <w:tc>
          <w:tcPr>
            <w:tcW w:w="1568" w:type="dxa"/>
          </w:tcPr>
          <w:p w:rsidR="006A0344" w:rsidRPr="007517D9" w:rsidRDefault="006A0344" w:rsidP="007517D9">
            <w:pPr>
              <w:pStyle w:val="NormalWeb"/>
              <w:spacing w:before="0" w:beforeAutospacing="0" w:after="0" w:afterAutospacing="0"/>
            </w:pPr>
            <w:r w:rsidRPr="007517D9">
              <w:t>2,0</w:t>
            </w:r>
          </w:p>
        </w:tc>
        <w:tc>
          <w:tcPr>
            <w:tcW w:w="1568" w:type="dxa"/>
          </w:tcPr>
          <w:p w:rsidR="006A0344" w:rsidRPr="007517D9" w:rsidRDefault="006A0344" w:rsidP="007517D9">
            <w:pPr>
              <w:pStyle w:val="NormalWeb"/>
              <w:spacing w:before="0" w:beforeAutospacing="0" w:after="0" w:afterAutospacing="0"/>
            </w:pPr>
            <w:r w:rsidRPr="007517D9">
              <w:t>8,0</w:t>
            </w:r>
          </w:p>
        </w:tc>
      </w:tr>
    </w:tbl>
    <w:p w:rsidR="006A0344" w:rsidRDefault="006A0344" w:rsidP="00806F93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6A0344" w:rsidRDefault="006A0344" w:rsidP="00546AF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7517D9">
        <w:rPr>
          <w:b/>
          <w:sz w:val="28"/>
          <w:szCs w:val="28"/>
        </w:rPr>
        <w:t>Село Шляхове</w:t>
      </w:r>
    </w:p>
    <w:p w:rsidR="006A0344" w:rsidRPr="007517D9" w:rsidRDefault="006A0344" w:rsidP="00546AF0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796"/>
        <w:gridCol w:w="1760"/>
        <w:gridCol w:w="1567"/>
        <w:gridCol w:w="1568"/>
        <w:gridCol w:w="1568"/>
      </w:tblGrid>
      <w:tr w:rsidR="006A0344" w:rsidRPr="004F4042" w:rsidTr="000D6A23">
        <w:trPr>
          <w:trHeight w:val="360"/>
        </w:trPr>
        <w:tc>
          <w:tcPr>
            <w:tcW w:w="595" w:type="dxa"/>
            <w:vMerge w:val="restart"/>
          </w:tcPr>
          <w:p w:rsidR="006A0344" w:rsidRPr="00A66739" w:rsidRDefault="006A0344" w:rsidP="000D6A23">
            <w:pPr>
              <w:pStyle w:val="NormalWeb"/>
              <w:spacing w:before="0" w:beforeAutospacing="0" w:after="0" w:afterAutospacing="0"/>
            </w:pPr>
            <w:r w:rsidRPr="00A66739">
              <w:t>№</w:t>
            </w:r>
          </w:p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66739">
              <w:t>п/п</w:t>
            </w:r>
          </w:p>
        </w:tc>
        <w:tc>
          <w:tcPr>
            <w:tcW w:w="2796" w:type="dxa"/>
            <w:vMerge w:val="restart"/>
          </w:tcPr>
          <w:p w:rsidR="006A0344" w:rsidRPr="00A66739" w:rsidRDefault="006A0344" w:rsidP="000D6A23">
            <w:pPr>
              <w:pStyle w:val="NormalWeb"/>
              <w:spacing w:before="0" w:beforeAutospacing="0" w:after="0" w:afterAutospacing="0"/>
            </w:pPr>
            <w:r w:rsidRPr="00A66739">
              <w:t>Назва вулиць</w:t>
            </w:r>
          </w:p>
        </w:tc>
        <w:tc>
          <w:tcPr>
            <w:tcW w:w="1760" w:type="dxa"/>
            <w:vMerge w:val="restart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</w:rPr>
            </w:pPr>
            <w:r w:rsidRPr="004F4042">
              <w:rPr>
                <w:rFonts w:ascii="Times New Roman" w:hAnsi="Times New Roman"/>
                <w:sz w:val="24"/>
                <w:szCs w:val="24"/>
              </w:rPr>
              <w:t>Протяжність</w:t>
            </w: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4042">
              <w:rPr>
                <w:rFonts w:ascii="Times New Roman" w:hAnsi="Times New Roman"/>
                <w:sz w:val="24"/>
                <w:szCs w:val="24"/>
              </w:rPr>
              <w:t>(км)</w:t>
            </w:r>
          </w:p>
        </w:tc>
        <w:tc>
          <w:tcPr>
            <w:tcW w:w="4703" w:type="dxa"/>
            <w:gridSpan w:val="3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 покриття</w:t>
            </w:r>
          </w:p>
        </w:tc>
      </w:tr>
      <w:tr w:rsidR="006A0344" w:rsidRPr="004F4042" w:rsidTr="000D6A23">
        <w:trPr>
          <w:trHeight w:val="285"/>
        </w:trPr>
        <w:tc>
          <w:tcPr>
            <w:tcW w:w="595" w:type="dxa"/>
            <w:vMerge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:rsidR="006A0344" w:rsidRPr="004F4042" w:rsidRDefault="006A0344" w:rsidP="000D6A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6A0344" w:rsidRDefault="006A0344" w:rsidP="000D6A23"/>
        </w:tc>
        <w:tc>
          <w:tcPr>
            <w:tcW w:w="1567" w:type="dxa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асфальтне</w:t>
            </w:r>
          </w:p>
        </w:tc>
        <w:tc>
          <w:tcPr>
            <w:tcW w:w="1568" w:type="dxa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тверде</w:t>
            </w:r>
          </w:p>
        </w:tc>
        <w:tc>
          <w:tcPr>
            <w:tcW w:w="1568" w:type="dxa"/>
          </w:tcPr>
          <w:p w:rsidR="006A0344" w:rsidRPr="004F4042" w:rsidRDefault="006A0344" w:rsidP="000D6A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42">
              <w:rPr>
                <w:rFonts w:ascii="Times New Roman" w:hAnsi="Times New Roman"/>
                <w:sz w:val="24"/>
                <w:szCs w:val="24"/>
                <w:lang w:val="uk-UA"/>
              </w:rPr>
              <w:t>грунтове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1</w:t>
            </w:r>
          </w:p>
        </w:tc>
        <w:tc>
          <w:tcPr>
            <w:tcW w:w="2796" w:type="dxa"/>
          </w:tcPr>
          <w:p w:rsidR="006A0344" w:rsidRPr="00BA6457" w:rsidRDefault="006A0344" w:rsidP="00C61D05">
            <w:pPr>
              <w:pStyle w:val="NormalWeb"/>
              <w:spacing w:before="0" w:beforeAutospacing="0" w:after="0" w:afterAutospacing="0"/>
            </w:pPr>
            <w:r>
              <w:t>в</w:t>
            </w:r>
            <w:r w:rsidRPr="00BA6457">
              <w:t>ул.</w:t>
            </w:r>
            <w:r>
              <w:t xml:space="preserve"> Гагаріна</w:t>
            </w:r>
          </w:p>
        </w:tc>
        <w:tc>
          <w:tcPr>
            <w:tcW w:w="1760" w:type="dxa"/>
          </w:tcPr>
          <w:p w:rsidR="006A0344" w:rsidRPr="007517D9" w:rsidRDefault="006A0344" w:rsidP="003D1222">
            <w:pPr>
              <w:pStyle w:val="NormalWeb"/>
              <w:spacing w:before="0" w:beforeAutospacing="0" w:after="0" w:afterAutospacing="0"/>
            </w:pPr>
            <w:r w:rsidRPr="007517D9">
              <w:t>1,6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3D1222">
            <w:pPr>
              <w:pStyle w:val="NormalWeb"/>
              <w:spacing w:before="0" w:beforeAutospacing="0" w:after="0" w:afterAutospacing="0"/>
            </w:pPr>
            <w:r w:rsidRPr="007517D9">
              <w:t>1,6</w:t>
            </w: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2</w:t>
            </w:r>
          </w:p>
        </w:tc>
        <w:tc>
          <w:tcPr>
            <w:tcW w:w="2796" w:type="dxa"/>
          </w:tcPr>
          <w:p w:rsidR="006A0344" w:rsidRPr="00BA6457" w:rsidRDefault="006A0344" w:rsidP="004C2BD6">
            <w:pPr>
              <w:pStyle w:val="NormalWeb"/>
              <w:spacing w:before="0" w:beforeAutospacing="0" w:after="0" w:afterAutospacing="0"/>
            </w:pPr>
            <w:r>
              <w:t>вул. Центральна</w:t>
            </w:r>
          </w:p>
        </w:tc>
        <w:tc>
          <w:tcPr>
            <w:tcW w:w="1760" w:type="dxa"/>
          </w:tcPr>
          <w:p w:rsidR="006A0344" w:rsidRPr="007517D9" w:rsidRDefault="006A0344" w:rsidP="003D1222">
            <w:pPr>
              <w:pStyle w:val="NormalWeb"/>
              <w:spacing w:before="0" w:beforeAutospacing="0" w:after="0" w:afterAutospacing="0"/>
            </w:pPr>
            <w:r w:rsidRPr="007517D9">
              <w:t>3,0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2,0</w:t>
            </w: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1,0</w:t>
            </w: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3</w:t>
            </w:r>
          </w:p>
        </w:tc>
        <w:tc>
          <w:tcPr>
            <w:tcW w:w="2796" w:type="dxa"/>
          </w:tcPr>
          <w:p w:rsidR="006A0344" w:rsidRPr="00BA6457" w:rsidRDefault="006A0344" w:rsidP="004C2BD6">
            <w:pPr>
              <w:pStyle w:val="NormalWeb"/>
              <w:spacing w:before="0" w:beforeAutospacing="0" w:after="0" w:afterAutospacing="0"/>
            </w:pPr>
            <w:r>
              <w:t>вул. Зарічна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0,6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0,6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4</w:t>
            </w:r>
          </w:p>
        </w:tc>
        <w:tc>
          <w:tcPr>
            <w:tcW w:w="2796" w:type="dxa"/>
          </w:tcPr>
          <w:p w:rsidR="006A0344" w:rsidRPr="00BA6457" w:rsidRDefault="006A0344" w:rsidP="004C2BD6">
            <w:pPr>
              <w:pStyle w:val="NormalWeb"/>
              <w:spacing w:before="0" w:beforeAutospacing="0" w:after="0" w:afterAutospacing="0"/>
            </w:pPr>
            <w:r>
              <w:t>вул. Володимирівська</w:t>
            </w:r>
          </w:p>
        </w:tc>
        <w:tc>
          <w:tcPr>
            <w:tcW w:w="1760" w:type="dxa"/>
          </w:tcPr>
          <w:p w:rsidR="006A0344" w:rsidRPr="007517D9" w:rsidRDefault="006A0344" w:rsidP="003D1222">
            <w:pPr>
              <w:pStyle w:val="NormalWeb"/>
              <w:spacing w:before="0" w:beforeAutospacing="0" w:after="0" w:afterAutospacing="0"/>
            </w:pPr>
            <w:r w:rsidRPr="007517D9">
              <w:t>1,0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3D1222">
            <w:pPr>
              <w:pStyle w:val="NormalWeb"/>
              <w:spacing w:before="0" w:beforeAutospacing="0" w:after="0" w:afterAutospacing="0"/>
            </w:pPr>
            <w:r w:rsidRPr="007517D9">
              <w:t>1,0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5</w:t>
            </w:r>
          </w:p>
        </w:tc>
        <w:tc>
          <w:tcPr>
            <w:tcW w:w="2796" w:type="dxa"/>
          </w:tcPr>
          <w:p w:rsidR="006A0344" w:rsidRPr="00BA6457" w:rsidRDefault="006A0344" w:rsidP="00E075E4">
            <w:pPr>
              <w:pStyle w:val="NormalWeb"/>
              <w:spacing w:before="0" w:beforeAutospacing="0" w:after="0" w:afterAutospacing="0"/>
            </w:pPr>
            <w:r>
              <w:t>вул. Яблунева</w:t>
            </w:r>
          </w:p>
        </w:tc>
        <w:tc>
          <w:tcPr>
            <w:tcW w:w="1760" w:type="dxa"/>
          </w:tcPr>
          <w:p w:rsidR="006A0344" w:rsidRPr="007517D9" w:rsidRDefault="006A0344" w:rsidP="003D1222">
            <w:pPr>
              <w:pStyle w:val="NormalWeb"/>
              <w:spacing w:before="0" w:beforeAutospacing="0" w:after="0" w:afterAutospacing="0"/>
            </w:pPr>
            <w:r w:rsidRPr="007517D9">
              <w:t>1,0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3D1222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1,0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6</w:t>
            </w:r>
          </w:p>
        </w:tc>
        <w:tc>
          <w:tcPr>
            <w:tcW w:w="2796" w:type="dxa"/>
          </w:tcPr>
          <w:p w:rsidR="006A0344" w:rsidRPr="00BA6457" w:rsidRDefault="006A0344" w:rsidP="00E075E4">
            <w:pPr>
              <w:pStyle w:val="NormalWeb"/>
              <w:spacing w:before="0" w:beforeAutospacing="0" w:after="0" w:afterAutospacing="0"/>
            </w:pPr>
            <w:r>
              <w:t>провул. Лісний</w:t>
            </w:r>
          </w:p>
        </w:tc>
        <w:tc>
          <w:tcPr>
            <w:tcW w:w="1760" w:type="dxa"/>
          </w:tcPr>
          <w:p w:rsidR="006A0344" w:rsidRPr="007517D9" w:rsidRDefault="006A0344" w:rsidP="004A7387">
            <w:pPr>
              <w:pStyle w:val="NormalWeb"/>
              <w:spacing w:before="0" w:beforeAutospacing="0" w:after="0" w:afterAutospacing="0"/>
            </w:pPr>
            <w:r w:rsidRPr="007517D9">
              <w:t>0,2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7</w:t>
            </w:r>
          </w:p>
        </w:tc>
        <w:tc>
          <w:tcPr>
            <w:tcW w:w="2796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вул. Садова</w:t>
            </w:r>
          </w:p>
        </w:tc>
        <w:tc>
          <w:tcPr>
            <w:tcW w:w="1760" w:type="dxa"/>
          </w:tcPr>
          <w:p w:rsidR="006A0344" w:rsidRPr="007517D9" w:rsidRDefault="006A0344" w:rsidP="004A7387">
            <w:pPr>
              <w:pStyle w:val="NormalWeb"/>
              <w:spacing w:before="0" w:beforeAutospacing="0" w:after="0" w:afterAutospacing="0"/>
            </w:pPr>
            <w:r w:rsidRPr="007517D9">
              <w:t>1,0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1,0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8</w:t>
            </w:r>
          </w:p>
        </w:tc>
        <w:tc>
          <w:tcPr>
            <w:tcW w:w="2796" w:type="dxa"/>
          </w:tcPr>
          <w:p w:rsidR="006A0344" w:rsidRPr="00BA6457" w:rsidRDefault="006A0344" w:rsidP="00E075E4">
            <w:pPr>
              <w:pStyle w:val="NormalWeb"/>
              <w:spacing w:before="0" w:beforeAutospacing="0" w:after="0" w:afterAutospacing="0"/>
            </w:pPr>
            <w:r>
              <w:t>провул. Малий</w:t>
            </w:r>
          </w:p>
        </w:tc>
        <w:tc>
          <w:tcPr>
            <w:tcW w:w="1760" w:type="dxa"/>
          </w:tcPr>
          <w:p w:rsidR="006A0344" w:rsidRPr="007517D9" w:rsidRDefault="006A0344" w:rsidP="00856420">
            <w:pPr>
              <w:pStyle w:val="NormalWeb"/>
              <w:spacing w:before="0" w:beforeAutospacing="0" w:after="0" w:afterAutospacing="0"/>
            </w:pPr>
            <w:r w:rsidRPr="007517D9">
              <w:t>0,2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0,2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9</w:t>
            </w:r>
          </w:p>
        </w:tc>
        <w:tc>
          <w:tcPr>
            <w:tcW w:w="2796" w:type="dxa"/>
          </w:tcPr>
          <w:p w:rsidR="006A0344" w:rsidRPr="00BA6457" w:rsidRDefault="006A0344" w:rsidP="00E075E4">
            <w:pPr>
              <w:pStyle w:val="NormalWeb"/>
              <w:spacing w:before="0" w:beforeAutospacing="0" w:after="0" w:afterAutospacing="0"/>
            </w:pPr>
            <w:r>
              <w:t>провул. Дачний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1,0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1,0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10</w:t>
            </w:r>
          </w:p>
        </w:tc>
        <w:tc>
          <w:tcPr>
            <w:tcW w:w="2796" w:type="dxa"/>
          </w:tcPr>
          <w:p w:rsidR="006A0344" w:rsidRPr="00BA6457" w:rsidRDefault="006A0344" w:rsidP="00E075E4">
            <w:pPr>
              <w:pStyle w:val="NormalWeb"/>
              <w:spacing w:before="0" w:beforeAutospacing="0" w:after="0" w:afterAutospacing="0"/>
            </w:pPr>
            <w:r>
              <w:t>вул. Виноградна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0,6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0,6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2796" w:type="dxa"/>
          </w:tcPr>
          <w:p w:rsidR="006A0344" w:rsidRDefault="006A0344" w:rsidP="00E075E4">
            <w:pPr>
              <w:pStyle w:val="NormalWeb"/>
              <w:spacing w:before="0" w:beforeAutospacing="0" w:after="0" w:afterAutospacing="0"/>
            </w:pPr>
            <w:r>
              <w:t>провул. Радісний</w:t>
            </w:r>
          </w:p>
        </w:tc>
        <w:tc>
          <w:tcPr>
            <w:tcW w:w="1760" w:type="dxa"/>
          </w:tcPr>
          <w:p w:rsidR="006A0344" w:rsidRPr="007517D9" w:rsidRDefault="006A0344" w:rsidP="00856420">
            <w:pPr>
              <w:pStyle w:val="NormalWeb"/>
              <w:spacing w:before="0" w:beforeAutospacing="0" w:after="0" w:afterAutospacing="0"/>
            </w:pPr>
            <w:r w:rsidRPr="007517D9">
              <w:t>0,2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856420">
            <w:pPr>
              <w:pStyle w:val="NormalWeb"/>
              <w:spacing w:before="0" w:beforeAutospacing="0" w:after="0" w:afterAutospacing="0"/>
            </w:pPr>
            <w:r w:rsidRPr="007517D9">
              <w:t>0,2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2796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вул. Миру</w:t>
            </w:r>
          </w:p>
        </w:tc>
        <w:tc>
          <w:tcPr>
            <w:tcW w:w="1760" w:type="dxa"/>
          </w:tcPr>
          <w:p w:rsidR="006A0344" w:rsidRPr="007517D9" w:rsidRDefault="006A0344" w:rsidP="00856420">
            <w:pPr>
              <w:pStyle w:val="NormalWeb"/>
              <w:spacing w:before="0" w:beforeAutospacing="0" w:after="0" w:afterAutospacing="0"/>
            </w:pPr>
            <w:r w:rsidRPr="007517D9">
              <w:t>1,5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856420">
            <w:pPr>
              <w:pStyle w:val="NormalWeb"/>
              <w:spacing w:before="0" w:beforeAutospacing="0" w:after="0" w:afterAutospacing="0"/>
            </w:pPr>
            <w:r w:rsidRPr="007517D9">
              <w:t>1,5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2796" w:type="dxa"/>
          </w:tcPr>
          <w:p w:rsidR="006A0344" w:rsidRDefault="006A0344" w:rsidP="00D230F8">
            <w:pPr>
              <w:pStyle w:val="NormalWeb"/>
              <w:spacing w:before="0" w:beforeAutospacing="0" w:after="0" w:afterAutospacing="0"/>
            </w:pPr>
            <w:r>
              <w:t>вул. Вишнева</w:t>
            </w:r>
          </w:p>
        </w:tc>
        <w:tc>
          <w:tcPr>
            <w:tcW w:w="1760" w:type="dxa"/>
          </w:tcPr>
          <w:p w:rsidR="006A0344" w:rsidRPr="007517D9" w:rsidRDefault="006A0344" w:rsidP="00856420">
            <w:pPr>
              <w:pStyle w:val="NormalWeb"/>
              <w:spacing w:before="0" w:beforeAutospacing="0" w:after="0" w:afterAutospacing="0"/>
            </w:pPr>
            <w:r w:rsidRPr="007517D9">
              <w:t>0,4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856420">
            <w:pPr>
              <w:pStyle w:val="NormalWeb"/>
              <w:spacing w:before="0" w:beforeAutospacing="0" w:after="0" w:afterAutospacing="0"/>
            </w:pPr>
            <w:r w:rsidRPr="007517D9">
              <w:t>0,4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2796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вул. Шкільна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0,4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0,4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2796" w:type="dxa"/>
          </w:tcPr>
          <w:p w:rsidR="006A0344" w:rsidRDefault="006A0344" w:rsidP="000D6A23">
            <w:pPr>
              <w:pStyle w:val="NormalWeb"/>
              <w:spacing w:before="0" w:beforeAutospacing="0" w:after="0" w:afterAutospacing="0"/>
            </w:pPr>
            <w:r>
              <w:t>Міжвуличні дороги</w:t>
            </w:r>
          </w:p>
        </w:tc>
        <w:tc>
          <w:tcPr>
            <w:tcW w:w="1760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3,5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3,5</w:t>
            </w:r>
          </w:p>
        </w:tc>
      </w:tr>
      <w:tr w:rsidR="006A0344" w:rsidRPr="004F4042" w:rsidTr="000D6A23">
        <w:tc>
          <w:tcPr>
            <w:tcW w:w="595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6" w:type="dxa"/>
          </w:tcPr>
          <w:p w:rsidR="006A0344" w:rsidRPr="00BA6457" w:rsidRDefault="006A0344" w:rsidP="000D6A23">
            <w:pPr>
              <w:pStyle w:val="NormalWeb"/>
              <w:spacing w:before="0" w:beforeAutospacing="0" w:after="0" w:afterAutospacing="0"/>
            </w:pPr>
            <w:r w:rsidRPr="00BA6457">
              <w:t>ВСЬОГО</w:t>
            </w:r>
          </w:p>
        </w:tc>
        <w:tc>
          <w:tcPr>
            <w:tcW w:w="1760" w:type="dxa"/>
          </w:tcPr>
          <w:p w:rsidR="006A0344" w:rsidRPr="007517D9" w:rsidRDefault="006A0344" w:rsidP="003D1222">
            <w:pPr>
              <w:pStyle w:val="NormalWeb"/>
              <w:spacing w:before="0" w:beforeAutospacing="0" w:after="0" w:afterAutospacing="0"/>
            </w:pPr>
            <w:r w:rsidRPr="007517D9">
              <w:t>16,2</w:t>
            </w:r>
          </w:p>
        </w:tc>
        <w:tc>
          <w:tcPr>
            <w:tcW w:w="1567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2,0</w:t>
            </w: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2,6</w:t>
            </w:r>
          </w:p>
        </w:tc>
        <w:tc>
          <w:tcPr>
            <w:tcW w:w="1568" w:type="dxa"/>
          </w:tcPr>
          <w:p w:rsidR="006A0344" w:rsidRPr="007517D9" w:rsidRDefault="006A0344" w:rsidP="000D6A23">
            <w:pPr>
              <w:pStyle w:val="NormalWeb"/>
              <w:spacing w:before="0" w:beforeAutospacing="0" w:after="0" w:afterAutospacing="0"/>
            </w:pPr>
            <w:r w:rsidRPr="007517D9">
              <w:t>11,6</w:t>
            </w:r>
          </w:p>
        </w:tc>
      </w:tr>
    </w:tbl>
    <w:p w:rsidR="006A0344" w:rsidRDefault="006A0344" w:rsidP="00F50306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6A0344" w:rsidRDefault="006A0344" w:rsidP="00F50306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6A0344" w:rsidRPr="007517D9" w:rsidRDefault="006A0344" w:rsidP="00F503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517D9">
        <w:rPr>
          <w:sz w:val="28"/>
          <w:szCs w:val="28"/>
        </w:rPr>
        <w:t xml:space="preserve">Секретар сільської ради             </w:t>
      </w:r>
      <w:r>
        <w:rPr>
          <w:sz w:val="28"/>
          <w:szCs w:val="28"/>
        </w:rPr>
        <w:t xml:space="preserve"> </w:t>
      </w:r>
      <w:r w:rsidRPr="007517D9">
        <w:rPr>
          <w:sz w:val="28"/>
          <w:szCs w:val="28"/>
        </w:rPr>
        <w:t xml:space="preserve">                                                  Валентина ГУЛЛА</w:t>
      </w:r>
    </w:p>
    <w:sectPr w:rsidR="006A0344" w:rsidRPr="007517D9" w:rsidSect="0059708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67EF1"/>
    <w:multiLevelType w:val="hybridMultilevel"/>
    <w:tmpl w:val="E960A4BE"/>
    <w:lvl w:ilvl="0" w:tplc="F9CC97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0C6913"/>
    <w:multiLevelType w:val="multilevel"/>
    <w:tmpl w:val="F724B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A3D"/>
    <w:rsid w:val="00001551"/>
    <w:rsid w:val="00004F21"/>
    <w:rsid w:val="0003109B"/>
    <w:rsid w:val="00045F43"/>
    <w:rsid w:val="0008223E"/>
    <w:rsid w:val="000A54FC"/>
    <w:rsid w:val="000B273C"/>
    <w:rsid w:val="000B70CF"/>
    <w:rsid w:val="000C5711"/>
    <w:rsid w:val="000D3027"/>
    <w:rsid w:val="000D6A23"/>
    <w:rsid w:val="000F6173"/>
    <w:rsid w:val="00123A16"/>
    <w:rsid w:val="00130E6B"/>
    <w:rsid w:val="00147149"/>
    <w:rsid w:val="00155F40"/>
    <w:rsid w:val="00162C74"/>
    <w:rsid w:val="00192D07"/>
    <w:rsid w:val="001D7E3C"/>
    <w:rsid w:val="001E49C7"/>
    <w:rsid w:val="00221D22"/>
    <w:rsid w:val="002230DB"/>
    <w:rsid w:val="002A37CF"/>
    <w:rsid w:val="002D66F4"/>
    <w:rsid w:val="002F020D"/>
    <w:rsid w:val="0031109E"/>
    <w:rsid w:val="0031551B"/>
    <w:rsid w:val="00317CDC"/>
    <w:rsid w:val="00337F93"/>
    <w:rsid w:val="003522EA"/>
    <w:rsid w:val="003562D9"/>
    <w:rsid w:val="0036683B"/>
    <w:rsid w:val="00397658"/>
    <w:rsid w:val="003A6054"/>
    <w:rsid w:val="003D1222"/>
    <w:rsid w:val="003D14F7"/>
    <w:rsid w:val="003F1EDB"/>
    <w:rsid w:val="00401253"/>
    <w:rsid w:val="004169C7"/>
    <w:rsid w:val="004224C3"/>
    <w:rsid w:val="00426E91"/>
    <w:rsid w:val="004340F0"/>
    <w:rsid w:val="00434F42"/>
    <w:rsid w:val="004429C4"/>
    <w:rsid w:val="004454AC"/>
    <w:rsid w:val="004544F3"/>
    <w:rsid w:val="004A2A4A"/>
    <w:rsid w:val="004A7387"/>
    <w:rsid w:val="004B126A"/>
    <w:rsid w:val="004C2BD6"/>
    <w:rsid w:val="004E0705"/>
    <w:rsid w:val="004E0DF8"/>
    <w:rsid w:val="004E63BC"/>
    <w:rsid w:val="004F4042"/>
    <w:rsid w:val="004F778E"/>
    <w:rsid w:val="00505AF7"/>
    <w:rsid w:val="00521A7C"/>
    <w:rsid w:val="00523468"/>
    <w:rsid w:val="005277B6"/>
    <w:rsid w:val="0053669D"/>
    <w:rsid w:val="00542BC6"/>
    <w:rsid w:val="00546AF0"/>
    <w:rsid w:val="00553813"/>
    <w:rsid w:val="00557EFC"/>
    <w:rsid w:val="00575220"/>
    <w:rsid w:val="0059708D"/>
    <w:rsid w:val="00603523"/>
    <w:rsid w:val="00613CDF"/>
    <w:rsid w:val="00614583"/>
    <w:rsid w:val="0061468E"/>
    <w:rsid w:val="00634E5D"/>
    <w:rsid w:val="0067261B"/>
    <w:rsid w:val="0068481E"/>
    <w:rsid w:val="006A0344"/>
    <w:rsid w:val="006A1A41"/>
    <w:rsid w:val="006A407C"/>
    <w:rsid w:val="006B56AE"/>
    <w:rsid w:val="006D39C4"/>
    <w:rsid w:val="006E188B"/>
    <w:rsid w:val="00726461"/>
    <w:rsid w:val="00731757"/>
    <w:rsid w:val="00742AF3"/>
    <w:rsid w:val="007517D9"/>
    <w:rsid w:val="00762108"/>
    <w:rsid w:val="00763152"/>
    <w:rsid w:val="007815EA"/>
    <w:rsid w:val="00781D6D"/>
    <w:rsid w:val="0079482D"/>
    <w:rsid w:val="007A2784"/>
    <w:rsid w:val="007A5931"/>
    <w:rsid w:val="007C1DBB"/>
    <w:rsid w:val="007C6AD4"/>
    <w:rsid w:val="007E31AF"/>
    <w:rsid w:val="007F3E9B"/>
    <w:rsid w:val="00806F93"/>
    <w:rsid w:val="0082284D"/>
    <w:rsid w:val="00835360"/>
    <w:rsid w:val="00856420"/>
    <w:rsid w:val="00876832"/>
    <w:rsid w:val="00897F1B"/>
    <w:rsid w:val="008B281C"/>
    <w:rsid w:val="008B2E83"/>
    <w:rsid w:val="008B4782"/>
    <w:rsid w:val="008C1E86"/>
    <w:rsid w:val="008D727D"/>
    <w:rsid w:val="008D7B27"/>
    <w:rsid w:val="008F2FDC"/>
    <w:rsid w:val="008F43AA"/>
    <w:rsid w:val="0090050A"/>
    <w:rsid w:val="0092273E"/>
    <w:rsid w:val="00944E89"/>
    <w:rsid w:val="0094733C"/>
    <w:rsid w:val="00951BDB"/>
    <w:rsid w:val="00955C3A"/>
    <w:rsid w:val="00957D77"/>
    <w:rsid w:val="0099292C"/>
    <w:rsid w:val="009A3674"/>
    <w:rsid w:val="009A6314"/>
    <w:rsid w:val="009A7467"/>
    <w:rsid w:val="009A7D06"/>
    <w:rsid w:val="009D0C16"/>
    <w:rsid w:val="009D1012"/>
    <w:rsid w:val="009D756B"/>
    <w:rsid w:val="009E0A7A"/>
    <w:rsid w:val="00A028F6"/>
    <w:rsid w:val="00A0630E"/>
    <w:rsid w:val="00A25F73"/>
    <w:rsid w:val="00A5077A"/>
    <w:rsid w:val="00A57E02"/>
    <w:rsid w:val="00A66739"/>
    <w:rsid w:val="00A825AC"/>
    <w:rsid w:val="00A95CA0"/>
    <w:rsid w:val="00AA4BD5"/>
    <w:rsid w:val="00AC4D33"/>
    <w:rsid w:val="00AD7186"/>
    <w:rsid w:val="00AE4E15"/>
    <w:rsid w:val="00B0088E"/>
    <w:rsid w:val="00B06CDB"/>
    <w:rsid w:val="00B07C96"/>
    <w:rsid w:val="00B179DD"/>
    <w:rsid w:val="00B27A3D"/>
    <w:rsid w:val="00B672CD"/>
    <w:rsid w:val="00B70460"/>
    <w:rsid w:val="00B74264"/>
    <w:rsid w:val="00B82EC7"/>
    <w:rsid w:val="00BA6457"/>
    <w:rsid w:val="00BC42C4"/>
    <w:rsid w:val="00BC765F"/>
    <w:rsid w:val="00C10B31"/>
    <w:rsid w:val="00C11332"/>
    <w:rsid w:val="00C148B7"/>
    <w:rsid w:val="00C45EE6"/>
    <w:rsid w:val="00C46CD5"/>
    <w:rsid w:val="00C53A96"/>
    <w:rsid w:val="00C549BC"/>
    <w:rsid w:val="00C5505F"/>
    <w:rsid w:val="00C61D05"/>
    <w:rsid w:val="00C6453A"/>
    <w:rsid w:val="00C725B7"/>
    <w:rsid w:val="00C754AC"/>
    <w:rsid w:val="00C850AE"/>
    <w:rsid w:val="00C90B94"/>
    <w:rsid w:val="00C9680E"/>
    <w:rsid w:val="00CA68A4"/>
    <w:rsid w:val="00CC33BF"/>
    <w:rsid w:val="00CC68C5"/>
    <w:rsid w:val="00CD20B0"/>
    <w:rsid w:val="00CD270B"/>
    <w:rsid w:val="00D230F8"/>
    <w:rsid w:val="00D31E80"/>
    <w:rsid w:val="00D4023D"/>
    <w:rsid w:val="00D45FF8"/>
    <w:rsid w:val="00D53EF8"/>
    <w:rsid w:val="00D65A18"/>
    <w:rsid w:val="00D65B9C"/>
    <w:rsid w:val="00D7116C"/>
    <w:rsid w:val="00D72007"/>
    <w:rsid w:val="00D81F44"/>
    <w:rsid w:val="00D83DDF"/>
    <w:rsid w:val="00D936CA"/>
    <w:rsid w:val="00DB0520"/>
    <w:rsid w:val="00DC7CA3"/>
    <w:rsid w:val="00DD5A9F"/>
    <w:rsid w:val="00E075E4"/>
    <w:rsid w:val="00E14285"/>
    <w:rsid w:val="00E255E3"/>
    <w:rsid w:val="00E26A3D"/>
    <w:rsid w:val="00E477CD"/>
    <w:rsid w:val="00E62824"/>
    <w:rsid w:val="00E65848"/>
    <w:rsid w:val="00E8062D"/>
    <w:rsid w:val="00EA50A5"/>
    <w:rsid w:val="00EB42B6"/>
    <w:rsid w:val="00EB4CEA"/>
    <w:rsid w:val="00EC1D59"/>
    <w:rsid w:val="00EC66C9"/>
    <w:rsid w:val="00EE0B14"/>
    <w:rsid w:val="00EE16E5"/>
    <w:rsid w:val="00EF2DB7"/>
    <w:rsid w:val="00F13BDC"/>
    <w:rsid w:val="00F14B3E"/>
    <w:rsid w:val="00F22278"/>
    <w:rsid w:val="00F50306"/>
    <w:rsid w:val="00F51C3A"/>
    <w:rsid w:val="00F677F8"/>
    <w:rsid w:val="00F67B26"/>
    <w:rsid w:val="00F840A0"/>
    <w:rsid w:val="00F8459D"/>
    <w:rsid w:val="00F93F73"/>
    <w:rsid w:val="00FA0850"/>
    <w:rsid w:val="00FC182B"/>
    <w:rsid w:val="00FC6A4B"/>
    <w:rsid w:val="00FE7076"/>
    <w:rsid w:val="00FF16CA"/>
    <w:rsid w:val="00FF1C97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3B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36683B"/>
    <w:pPr>
      <w:spacing w:after="0" w:line="240" w:lineRule="auto"/>
    </w:pPr>
    <w:rPr>
      <w:rFonts w:ascii="Times New Roman" w:hAnsi="Times New Roman"/>
      <w:spacing w:val="14"/>
      <w:sz w:val="24"/>
      <w:szCs w:val="24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6683B"/>
    <w:rPr>
      <w:rFonts w:ascii="Times New Roman" w:hAnsi="Times New Roman"/>
      <w:spacing w:val="14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3668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6683B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83B"/>
    <w:rPr>
      <w:rFonts w:ascii="Tahoma" w:hAnsi="Tahoma"/>
      <w:sz w:val="16"/>
    </w:rPr>
  </w:style>
  <w:style w:type="paragraph" w:customStyle="1" w:styleId="a">
    <w:name w:val="Знак Знак Знак Знак"/>
    <w:basedOn w:val="Normal"/>
    <w:uiPriority w:val="99"/>
    <w:rsid w:val="00E806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505AF7"/>
    <w:rPr>
      <w:rFonts w:cs="Calibri"/>
    </w:rPr>
  </w:style>
  <w:style w:type="paragraph" w:customStyle="1" w:styleId="Standard">
    <w:name w:val="Standard"/>
    <w:uiPriority w:val="99"/>
    <w:rsid w:val="002230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NormalWeb">
    <w:name w:val="Normal (Web)"/>
    <w:basedOn w:val="Normal"/>
    <w:uiPriority w:val="99"/>
    <w:rsid w:val="00F50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TableGrid">
    <w:name w:val="Table Grid"/>
    <w:basedOn w:val="TableNormal"/>
    <w:uiPriority w:val="99"/>
    <w:locked/>
    <w:rsid w:val="006146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800</TotalTime>
  <Pages>3</Pages>
  <Words>2767</Words>
  <Characters>1578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47</cp:revision>
  <cp:lastPrinted>2021-08-31T10:33:00Z</cp:lastPrinted>
  <dcterms:created xsi:type="dcterms:W3CDTF">2018-10-11T13:18:00Z</dcterms:created>
  <dcterms:modified xsi:type="dcterms:W3CDTF">2021-08-31T10:34:00Z</dcterms:modified>
</cp:coreProperties>
</file>