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D" w:rsidRDefault="00383EBD" w:rsidP="00580CDA">
      <w:pPr>
        <w:jc w:val="center"/>
        <w:rPr>
          <w:noProof/>
          <w:sz w:val="28"/>
          <w:szCs w:val="28"/>
          <w:lang w:val="uk-UA" w:eastAsia="uk-UA"/>
        </w:rPr>
      </w:pPr>
      <w:r w:rsidRPr="00263950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TSIGN" style="width:41.25pt;height:54pt;visibility:visible">
            <v:imagedata r:id="rId5" o:title=""/>
          </v:shape>
        </w:pict>
      </w:r>
    </w:p>
    <w:p w:rsidR="00383EBD" w:rsidRDefault="00383EBD" w:rsidP="006B56AE">
      <w:pPr>
        <w:jc w:val="center"/>
        <w:rPr>
          <w:rFonts w:ascii="Times New Roman" w:hAnsi="Times New Roman"/>
          <w:b/>
          <w:noProof/>
          <w:sz w:val="26"/>
          <w:szCs w:val="26"/>
          <w:lang w:val="uk-UA" w:eastAsia="uk-UA"/>
        </w:rPr>
      </w:pPr>
      <w:r w:rsidRPr="006B56AE">
        <w:rPr>
          <w:rFonts w:ascii="Times New Roman" w:hAnsi="Times New Roman"/>
          <w:b/>
          <w:noProof/>
          <w:sz w:val="26"/>
          <w:szCs w:val="26"/>
          <w:lang w:val="uk-UA" w:eastAsia="uk-UA"/>
        </w:rPr>
        <w:t>УКРАЇНА</w:t>
      </w:r>
    </w:p>
    <w:p w:rsidR="00383EBD" w:rsidRDefault="00383EBD" w:rsidP="00505AF7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Піщанська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сільська рада                                                                Балтського району Одеської області</w:t>
      </w:r>
    </w:p>
    <w:p w:rsidR="00383EBD" w:rsidRPr="004E0705" w:rsidRDefault="00383EBD" w:rsidP="00505AF7">
      <w:pPr>
        <w:keepNext/>
        <w:jc w:val="center"/>
        <w:rPr>
          <w:sz w:val="32"/>
          <w:szCs w:val="32"/>
        </w:rPr>
      </w:pPr>
      <w:r w:rsidRPr="004E0705">
        <w:rPr>
          <w:rFonts w:ascii="Times New Roman" w:hAnsi="Times New Roman"/>
          <w:b/>
          <w:sz w:val="32"/>
          <w:szCs w:val="32"/>
        </w:rPr>
        <w:t>РІШЕННЯ</w:t>
      </w:r>
    </w:p>
    <w:p w:rsidR="00383EBD" w:rsidRDefault="00383EBD" w:rsidP="00505A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серпня 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 Піщана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185-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383EBD" w:rsidRPr="00F26F12" w:rsidRDefault="00383EBD" w:rsidP="0067261B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383EBD" w:rsidRDefault="00383EBD" w:rsidP="0036683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49BC">
        <w:rPr>
          <w:rFonts w:ascii="Times New Roman" w:hAnsi="Times New Roman"/>
          <w:b/>
          <w:bCs/>
          <w:sz w:val="28"/>
          <w:szCs w:val="28"/>
          <w:lang w:val="uk-UA"/>
        </w:rPr>
        <w:t>Про зміну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549BC">
        <w:rPr>
          <w:rFonts w:ascii="Times New Roman" w:hAnsi="Times New Roman"/>
          <w:b/>
          <w:bCs/>
          <w:sz w:val="28"/>
          <w:szCs w:val="28"/>
          <w:lang w:val="uk-UA"/>
        </w:rPr>
        <w:t>юридичної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549BC">
        <w:rPr>
          <w:rFonts w:ascii="Times New Roman" w:hAnsi="Times New Roman"/>
          <w:b/>
          <w:bCs/>
          <w:sz w:val="28"/>
          <w:szCs w:val="28"/>
          <w:lang w:val="uk-UA"/>
        </w:rPr>
        <w:t>адреси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549BC">
        <w:rPr>
          <w:rFonts w:ascii="Times New Roman" w:hAnsi="Times New Roman"/>
          <w:b/>
          <w:bCs/>
          <w:sz w:val="28"/>
          <w:szCs w:val="28"/>
          <w:lang w:val="uk-UA"/>
        </w:rPr>
        <w:t xml:space="preserve">бібліотеки – філії </w:t>
      </w:r>
    </w:p>
    <w:p w:rsidR="00383EBD" w:rsidRDefault="00383EBD" w:rsidP="0036683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49BC"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Ракулове </w:t>
      </w:r>
      <w:r w:rsidRPr="00D72007">
        <w:rPr>
          <w:rFonts w:ascii="Times New Roman" w:hAnsi="Times New Roman"/>
          <w:b/>
          <w:bCs/>
          <w:sz w:val="28"/>
          <w:szCs w:val="28"/>
          <w:lang w:val="uk-UA"/>
        </w:rPr>
        <w:t xml:space="preserve">Публічної бібліотеки Піщанської </w:t>
      </w:r>
    </w:p>
    <w:p w:rsidR="00383EBD" w:rsidRDefault="00383EBD" w:rsidP="0036683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72007">
        <w:rPr>
          <w:rFonts w:ascii="Times New Roman" w:hAnsi="Times New Roman"/>
          <w:b/>
          <w:bCs/>
          <w:sz w:val="28"/>
          <w:szCs w:val="28"/>
          <w:lang w:val="uk-UA"/>
        </w:rPr>
        <w:t xml:space="preserve">сільської ради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Балтського району </w:t>
      </w:r>
      <w:r w:rsidRPr="00D72007">
        <w:rPr>
          <w:rFonts w:ascii="Times New Roman" w:hAnsi="Times New Roman"/>
          <w:b/>
          <w:bCs/>
          <w:sz w:val="28"/>
          <w:szCs w:val="28"/>
          <w:lang w:val="uk-UA"/>
        </w:rPr>
        <w:t>Одеської області</w:t>
      </w:r>
    </w:p>
    <w:p w:rsidR="00383EBD" w:rsidRPr="00F26F12" w:rsidRDefault="00383EBD" w:rsidP="0036683B">
      <w:pPr>
        <w:spacing w:after="0" w:line="240" w:lineRule="auto"/>
        <w:rPr>
          <w:rFonts w:ascii="Times New Roman" w:hAnsi="Times New Roman"/>
          <w:b/>
          <w:vanish/>
          <w:sz w:val="16"/>
          <w:szCs w:val="16"/>
          <w:lang w:val="uk-UA"/>
        </w:rPr>
      </w:pPr>
    </w:p>
    <w:p w:rsidR="00383EBD" w:rsidRPr="00505AF7" w:rsidRDefault="00383EBD" w:rsidP="00366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EBD" w:rsidRDefault="00383EBD" w:rsidP="00F51C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2C74">
        <w:rPr>
          <w:sz w:val="24"/>
          <w:szCs w:val="24"/>
          <w:lang w:val="uk-UA"/>
        </w:rPr>
        <w:tab/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Відповідно до Закону України «Про місцеве самоврядування в Україні», статті 9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 Цивільного кодексу України,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Закону України «Про бібліотеки і бібліотечну справу», статті 8 Закону України «Про добровільне об’єднання територіальних громад» 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враховуючи висновки та рекомендації постійної комісії сільської ради з питань освіти, охорони здоров’я, культури, молодіжної політики, фізичної культури і спорту та соціального захисту населення, сільська рада</w:t>
      </w:r>
    </w:p>
    <w:p w:rsidR="00383EBD" w:rsidRPr="00D81F44" w:rsidRDefault="00383EBD" w:rsidP="00F51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3EBD" w:rsidRPr="009D0C16" w:rsidRDefault="00383EBD" w:rsidP="00597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0C16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383EBD" w:rsidRDefault="00383EBD" w:rsidP="00F26F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0C16">
        <w:rPr>
          <w:rFonts w:ascii="Times New Roman" w:hAnsi="Times New Roman"/>
          <w:sz w:val="28"/>
          <w:szCs w:val="28"/>
          <w:lang w:val="uk-UA"/>
        </w:rPr>
        <w:t xml:space="preserve">1. Змінити місцезнаходження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бібліотеки – філії села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Ракулове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Публічної бібліотеки Піщанської сільської ради Балтського району Одеської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з 661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, Одеська область, Балтський район, село </w:t>
      </w:r>
      <w:r>
        <w:rPr>
          <w:rFonts w:ascii="Times New Roman" w:hAnsi="Times New Roman"/>
          <w:bCs/>
          <w:sz w:val="28"/>
          <w:szCs w:val="28"/>
          <w:lang w:val="uk-UA"/>
        </w:rPr>
        <w:t>Ракулов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е, вул. </w:t>
      </w:r>
      <w:r>
        <w:rPr>
          <w:rFonts w:ascii="Times New Roman" w:hAnsi="Times New Roman"/>
          <w:bCs/>
          <w:sz w:val="28"/>
          <w:szCs w:val="28"/>
          <w:lang w:val="uk-UA"/>
        </w:rPr>
        <w:t>Шкільна, 17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Pr="009D0C16">
        <w:rPr>
          <w:rFonts w:ascii="Times New Roman" w:hAnsi="Times New Roman"/>
          <w:sz w:val="28"/>
          <w:szCs w:val="28"/>
          <w:lang w:val="uk-UA"/>
        </w:rPr>
        <w:t>: 661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C549BC">
        <w:rPr>
          <w:rFonts w:ascii="Times New Roman" w:hAnsi="Times New Roman"/>
          <w:sz w:val="28"/>
          <w:szCs w:val="28"/>
          <w:lang w:val="uk-UA"/>
        </w:rPr>
        <w:t>,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Одеська область, Балтський район, село </w:t>
      </w:r>
      <w:r>
        <w:rPr>
          <w:rFonts w:ascii="Times New Roman" w:hAnsi="Times New Roman"/>
          <w:bCs/>
          <w:sz w:val="28"/>
          <w:szCs w:val="28"/>
          <w:lang w:val="uk-UA"/>
        </w:rPr>
        <w:t>Ракулове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bCs/>
          <w:sz w:val="28"/>
          <w:szCs w:val="28"/>
          <w:lang w:val="uk-UA"/>
        </w:rPr>
        <w:t>Тараса Шевченко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, 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5 </w:t>
      </w:r>
      <w:r w:rsidRPr="00FC182B">
        <w:rPr>
          <w:rFonts w:ascii="Times New Roman" w:hAnsi="Times New Roman"/>
          <w:sz w:val="28"/>
          <w:szCs w:val="28"/>
          <w:lang w:val="uk-UA"/>
        </w:rPr>
        <w:t xml:space="preserve">та визначити  місцезнаходження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бібліотеки – філії села </w:t>
      </w:r>
      <w:r>
        <w:rPr>
          <w:rFonts w:ascii="Times New Roman" w:hAnsi="Times New Roman"/>
          <w:bCs/>
          <w:sz w:val="28"/>
          <w:szCs w:val="28"/>
          <w:lang w:val="uk-UA"/>
        </w:rPr>
        <w:t>Ракулове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 Публічної бібліотеки Піщанської сільської ради Балтського району Одеської області</w:t>
      </w:r>
      <w:r w:rsidRPr="00FC182B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Pr="009D0C16">
        <w:rPr>
          <w:rFonts w:ascii="Times New Roman" w:hAnsi="Times New Roman"/>
          <w:sz w:val="28"/>
          <w:szCs w:val="28"/>
          <w:lang w:val="uk-UA"/>
        </w:rPr>
        <w:t>661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F93F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Одеська область, Балтський район, село </w:t>
      </w:r>
      <w:r>
        <w:rPr>
          <w:rFonts w:ascii="Times New Roman" w:hAnsi="Times New Roman"/>
          <w:bCs/>
          <w:sz w:val="28"/>
          <w:szCs w:val="28"/>
          <w:lang w:val="uk-UA"/>
        </w:rPr>
        <w:t>Ракулове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bCs/>
          <w:sz w:val="28"/>
          <w:szCs w:val="28"/>
          <w:lang w:val="uk-UA"/>
        </w:rPr>
        <w:t>Тараса Шевченка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, 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</w:p>
    <w:p w:rsidR="00383EBD" w:rsidRPr="00580CDA" w:rsidRDefault="00383EBD" w:rsidP="00F26F12">
      <w:pPr>
        <w:spacing w:after="0" w:line="240" w:lineRule="auto"/>
        <w:jc w:val="both"/>
        <w:rPr>
          <w:sz w:val="10"/>
          <w:szCs w:val="10"/>
          <w:lang w:val="uk-UA"/>
        </w:rPr>
      </w:pPr>
    </w:p>
    <w:p w:rsidR="00383EBD" w:rsidRDefault="00383EBD" w:rsidP="00F26F12">
      <w:pPr>
        <w:pStyle w:val="Standard"/>
        <w:jc w:val="both"/>
        <w:rPr>
          <w:sz w:val="28"/>
          <w:szCs w:val="28"/>
        </w:rPr>
      </w:pPr>
      <w:r w:rsidRPr="009D0C16">
        <w:rPr>
          <w:sz w:val="28"/>
          <w:szCs w:val="28"/>
        </w:rPr>
        <w:t>2.Начальнику</w:t>
      </w:r>
      <w:r w:rsidRPr="009D0C16">
        <w:rPr>
          <w:bCs/>
          <w:sz w:val="28"/>
          <w:szCs w:val="28"/>
        </w:rPr>
        <w:t xml:space="preserve"> відділу </w:t>
      </w:r>
      <w:r w:rsidRPr="009D0C16">
        <w:rPr>
          <w:sz w:val="28"/>
          <w:szCs w:val="28"/>
        </w:rPr>
        <w:t>освіти, культури, молоді та спорту Піщанської сільської ради (Цегельна Н.В.) забезпечити збереження майна</w:t>
      </w:r>
      <w:r>
        <w:rPr>
          <w:sz w:val="28"/>
          <w:szCs w:val="28"/>
        </w:rPr>
        <w:t xml:space="preserve"> та</w:t>
      </w:r>
      <w:r w:rsidRPr="009D0C16">
        <w:rPr>
          <w:sz w:val="28"/>
          <w:szCs w:val="28"/>
        </w:rPr>
        <w:t xml:space="preserve"> бібліотечного фонду під час перевезення на нову адресу </w:t>
      </w:r>
    </w:p>
    <w:p w:rsidR="00383EBD" w:rsidRPr="008778F0" w:rsidRDefault="00383EBD" w:rsidP="00F26F12">
      <w:pPr>
        <w:pStyle w:val="Standard"/>
        <w:jc w:val="both"/>
        <w:rPr>
          <w:sz w:val="10"/>
          <w:szCs w:val="10"/>
        </w:rPr>
      </w:pPr>
    </w:p>
    <w:p w:rsidR="00383EBD" w:rsidRDefault="00383EBD" w:rsidP="008778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0C16">
        <w:rPr>
          <w:rFonts w:ascii="Times New Roman" w:hAnsi="Times New Roman"/>
          <w:sz w:val="28"/>
          <w:szCs w:val="28"/>
          <w:lang w:val="uk-UA"/>
        </w:rPr>
        <w:t>3.</w:t>
      </w:r>
      <w:r w:rsidRPr="009D0C16">
        <w:rPr>
          <w:rFonts w:ascii="Times New Roman" w:hAnsi="Times New Roman"/>
          <w:sz w:val="28"/>
          <w:szCs w:val="28"/>
        </w:rPr>
        <w:t xml:space="preserve">Контроль за </w:t>
      </w:r>
      <w:r w:rsidRPr="00A66F32">
        <w:rPr>
          <w:rFonts w:ascii="Times New Roman" w:hAnsi="Times New Roman"/>
          <w:sz w:val="28"/>
          <w:szCs w:val="28"/>
          <w:lang w:val="uk-UA"/>
        </w:rPr>
        <w:t>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F32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F32">
        <w:rPr>
          <w:rFonts w:ascii="Times New Roman" w:hAnsi="Times New Roman"/>
          <w:sz w:val="28"/>
          <w:szCs w:val="28"/>
          <w:lang w:val="uk-UA"/>
        </w:rPr>
        <w:t>покласти</w:t>
      </w:r>
      <w:r w:rsidRPr="009D0C16">
        <w:rPr>
          <w:rFonts w:ascii="Times New Roman" w:hAnsi="Times New Roman"/>
          <w:sz w:val="28"/>
          <w:szCs w:val="28"/>
        </w:rPr>
        <w:t xml:space="preserve"> на </w:t>
      </w:r>
      <w:r w:rsidRPr="00A66F32"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F32">
        <w:rPr>
          <w:rFonts w:ascii="Times New Roman" w:hAnsi="Times New Roman"/>
          <w:sz w:val="28"/>
          <w:szCs w:val="28"/>
          <w:lang w:val="uk-UA"/>
        </w:rPr>
        <w:t>комісію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383EBD" w:rsidRDefault="00383EBD" w:rsidP="009D0C16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3EBD" w:rsidRPr="008778F0" w:rsidRDefault="00383EBD" w:rsidP="009D0C16">
      <w:pPr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383EBD" w:rsidRPr="009D0C16" w:rsidRDefault="00383EBD" w:rsidP="009D0C16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                                                                     Олексій ПАНТІЛЄЄВ</w:t>
      </w:r>
    </w:p>
    <w:sectPr w:rsidR="00383EBD" w:rsidRPr="009D0C16" w:rsidSect="00580CDA">
      <w:pgSz w:w="11906" w:h="16838"/>
      <w:pgMar w:top="71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7EF1"/>
    <w:multiLevelType w:val="hybridMultilevel"/>
    <w:tmpl w:val="E960A4BE"/>
    <w:lvl w:ilvl="0" w:tplc="F9CC97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C6913"/>
    <w:multiLevelType w:val="multilevel"/>
    <w:tmpl w:val="F724B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A3D"/>
    <w:rsid w:val="00004F21"/>
    <w:rsid w:val="0003109B"/>
    <w:rsid w:val="00045F43"/>
    <w:rsid w:val="0008223E"/>
    <w:rsid w:val="000A54FC"/>
    <w:rsid w:val="000B273C"/>
    <w:rsid w:val="000B70CF"/>
    <w:rsid w:val="000D3027"/>
    <w:rsid w:val="000F6173"/>
    <w:rsid w:val="0010114D"/>
    <w:rsid w:val="00123A16"/>
    <w:rsid w:val="00130E6B"/>
    <w:rsid w:val="00155F40"/>
    <w:rsid w:val="00162C74"/>
    <w:rsid w:val="00192D07"/>
    <w:rsid w:val="001E49C7"/>
    <w:rsid w:val="00221D22"/>
    <w:rsid w:val="002230DB"/>
    <w:rsid w:val="00263950"/>
    <w:rsid w:val="002A37CF"/>
    <w:rsid w:val="002D66F4"/>
    <w:rsid w:val="002F020D"/>
    <w:rsid w:val="0031109E"/>
    <w:rsid w:val="00317CDC"/>
    <w:rsid w:val="00337F93"/>
    <w:rsid w:val="003522EA"/>
    <w:rsid w:val="003562D9"/>
    <w:rsid w:val="0036683B"/>
    <w:rsid w:val="00383EBD"/>
    <w:rsid w:val="00397658"/>
    <w:rsid w:val="003D14F7"/>
    <w:rsid w:val="003F1EDB"/>
    <w:rsid w:val="00401253"/>
    <w:rsid w:val="004169C7"/>
    <w:rsid w:val="004224C3"/>
    <w:rsid w:val="00426E91"/>
    <w:rsid w:val="004340F0"/>
    <w:rsid w:val="00434F42"/>
    <w:rsid w:val="004454AC"/>
    <w:rsid w:val="004544F3"/>
    <w:rsid w:val="004A2A4A"/>
    <w:rsid w:val="004B126A"/>
    <w:rsid w:val="004E0705"/>
    <w:rsid w:val="004E0DF8"/>
    <w:rsid w:val="004E63BC"/>
    <w:rsid w:val="00505AF7"/>
    <w:rsid w:val="00523468"/>
    <w:rsid w:val="005277B6"/>
    <w:rsid w:val="0053669D"/>
    <w:rsid w:val="00542BC6"/>
    <w:rsid w:val="00557EFC"/>
    <w:rsid w:val="00575220"/>
    <w:rsid w:val="00580CDA"/>
    <w:rsid w:val="0059708D"/>
    <w:rsid w:val="00603523"/>
    <w:rsid w:val="00613CDF"/>
    <w:rsid w:val="0067261B"/>
    <w:rsid w:val="006A1A41"/>
    <w:rsid w:val="006A407C"/>
    <w:rsid w:val="006B56AE"/>
    <w:rsid w:val="006D39C4"/>
    <w:rsid w:val="00731757"/>
    <w:rsid w:val="00742AF3"/>
    <w:rsid w:val="00762108"/>
    <w:rsid w:val="00781D6D"/>
    <w:rsid w:val="0079482D"/>
    <w:rsid w:val="007A2784"/>
    <w:rsid w:val="007A5931"/>
    <w:rsid w:val="007C6AD4"/>
    <w:rsid w:val="007E31AF"/>
    <w:rsid w:val="0082284D"/>
    <w:rsid w:val="00835360"/>
    <w:rsid w:val="00873F48"/>
    <w:rsid w:val="00876832"/>
    <w:rsid w:val="008778F0"/>
    <w:rsid w:val="00897F1B"/>
    <w:rsid w:val="008B281C"/>
    <w:rsid w:val="008B4782"/>
    <w:rsid w:val="008C1E86"/>
    <w:rsid w:val="008D727D"/>
    <w:rsid w:val="008D7B27"/>
    <w:rsid w:val="008F2FDC"/>
    <w:rsid w:val="008F43AA"/>
    <w:rsid w:val="0090050A"/>
    <w:rsid w:val="0092273E"/>
    <w:rsid w:val="0094733C"/>
    <w:rsid w:val="00951BDB"/>
    <w:rsid w:val="00955C3A"/>
    <w:rsid w:val="00957D77"/>
    <w:rsid w:val="009A3674"/>
    <w:rsid w:val="009A6314"/>
    <w:rsid w:val="009A7467"/>
    <w:rsid w:val="009A7D06"/>
    <w:rsid w:val="009D0C16"/>
    <w:rsid w:val="009D1012"/>
    <w:rsid w:val="009E0A7A"/>
    <w:rsid w:val="00A01099"/>
    <w:rsid w:val="00A028F6"/>
    <w:rsid w:val="00A03D0C"/>
    <w:rsid w:val="00A0630E"/>
    <w:rsid w:val="00A25F73"/>
    <w:rsid w:val="00A5077A"/>
    <w:rsid w:val="00A66F32"/>
    <w:rsid w:val="00A825AC"/>
    <w:rsid w:val="00A95CA0"/>
    <w:rsid w:val="00AA4BD5"/>
    <w:rsid w:val="00AC4D33"/>
    <w:rsid w:val="00B0088E"/>
    <w:rsid w:val="00B06CDB"/>
    <w:rsid w:val="00B07C96"/>
    <w:rsid w:val="00B27A3D"/>
    <w:rsid w:val="00B70460"/>
    <w:rsid w:val="00B74264"/>
    <w:rsid w:val="00BC42C4"/>
    <w:rsid w:val="00BC765F"/>
    <w:rsid w:val="00C10B31"/>
    <w:rsid w:val="00C53A96"/>
    <w:rsid w:val="00C549BC"/>
    <w:rsid w:val="00C5505F"/>
    <w:rsid w:val="00C754AC"/>
    <w:rsid w:val="00C90B94"/>
    <w:rsid w:val="00C9680E"/>
    <w:rsid w:val="00CA68A4"/>
    <w:rsid w:val="00CC33BF"/>
    <w:rsid w:val="00CC68C5"/>
    <w:rsid w:val="00CD20B0"/>
    <w:rsid w:val="00CD270B"/>
    <w:rsid w:val="00D31E80"/>
    <w:rsid w:val="00D4023D"/>
    <w:rsid w:val="00D45FF8"/>
    <w:rsid w:val="00D53EF8"/>
    <w:rsid w:val="00D65A18"/>
    <w:rsid w:val="00D65B9C"/>
    <w:rsid w:val="00D7116C"/>
    <w:rsid w:val="00D72007"/>
    <w:rsid w:val="00D81F44"/>
    <w:rsid w:val="00D936CA"/>
    <w:rsid w:val="00DB0520"/>
    <w:rsid w:val="00DC6A01"/>
    <w:rsid w:val="00DC7CA3"/>
    <w:rsid w:val="00DD5A9F"/>
    <w:rsid w:val="00E14285"/>
    <w:rsid w:val="00E255E3"/>
    <w:rsid w:val="00E26A3D"/>
    <w:rsid w:val="00E477CD"/>
    <w:rsid w:val="00E65848"/>
    <w:rsid w:val="00E8062D"/>
    <w:rsid w:val="00EA50A5"/>
    <w:rsid w:val="00EB42B6"/>
    <w:rsid w:val="00EC1D59"/>
    <w:rsid w:val="00EC66C9"/>
    <w:rsid w:val="00EE16E5"/>
    <w:rsid w:val="00F13BDC"/>
    <w:rsid w:val="00F14B3E"/>
    <w:rsid w:val="00F26F12"/>
    <w:rsid w:val="00F312B2"/>
    <w:rsid w:val="00F51C3A"/>
    <w:rsid w:val="00F677F8"/>
    <w:rsid w:val="00F840A0"/>
    <w:rsid w:val="00F8459D"/>
    <w:rsid w:val="00F93F73"/>
    <w:rsid w:val="00FA0850"/>
    <w:rsid w:val="00FC182B"/>
    <w:rsid w:val="00FC6A4B"/>
    <w:rsid w:val="00FE7076"/>
    <w:rsid w:val="00FF16CA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3B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36683B"/>
    <w:pPr>
      <w:spacing w:after="0" w:line="240" w:lineRule="auto"/>
    </w:pPr>
    <w:rPr>
      <w:rFonts w:ascii="Times New Roman" w:hAnsi="Times New Roman"/>
      <w:spacing w:val="14"/>
      <w:sz w:val="24"/>
      <w:szCs w:val="24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683B"/>
    <w:rPr>
      <w:rFonts w:ascii="Times New Roman" w:hAnsi="Times New Roman" w:cs="Times New Roman"/>
      <w:spacing w:val="14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3668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6683B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83B"/>
    <w:rPr>
      <w:rFonts w:ascii="Tahoma" w:hAnsi="Tahoma" w:cs="Times New Roman"/>
      <w:sz w:val="16"/>
    </w:rPr>
  </w:style>
  <w:style w:type="paragraph" w:customStyle="1" w:styleId="a">
    <w:name w:val="Знак Знак Знак Знак"/>
    <w:basedOn w:val="Normal"/>
    <w:uiPriority w:val="99"/>
    <w:rsid w:val="00E806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505AF7"/>
    <w:rPr>
      <w:rFonts w:cs="Calibri"/>
    </w:rPr>
  </w:style>
  <w:style w:type="paragraph" w:customStyle="1" w:styleId="Standard">
    <w:name w:val="Standard"/>
    <w:uiPriority w:val="99"/>
    <w:rsid w:val="002230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628</TotalTime>
  <Pages>1</Pages>
  <Words>1175</Words>
  <Characters>670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41</cp:revision>
  <cp:lastPrinted>2021-08-31T10:24:00Z</cp:lastPrinted>
  <dcterms:created xsi:type="dcterms:W3CDTF">2018-10-11T13:18:00Z</dcterms:created>
  <dcterms:modified xsi:type="dcterms:W3CDTF">2021-08-31T10:26:00Z</dcterms:modified>
</cp:coreProperties>
</file>