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E11" w:rsidRDefault="00530E11" w:rsidP="009D0F91">
      <w:pPr>
        <w:jc w:val="center"/>
        <w:rPr>
          <w:b/>
          <w:bCs/>
          <w:sz w:val="28"/>
          <w:szCs w:val="28"/>
          <w:lang w:val="uk-UA"/>
        </w:rPr>
      </w:pPr>
      <w:r w:rsidRPr="007904C2">
        <w:rPr>
          <w:noProof/>
          <w:sz w:val="28"/>
          <w:szCs w:val="28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Описание: TSIGN" style="width:42pt;height:54pt;visibility:visible">
            <v:imagedata r:id="rId5" o:title=""/>
          </v:shape>
        </w:pict>
      </w:r>
      <w:r w:rsidRPr="009D0F91">
        <w:rPr>
          <w:b/>
          <w:bCs/>
          <w:sz w:val="28"/>
          <w:szCs w:val="28"/>
        </w:rPr>
        <w:t xml:space="preserve"> </w:t>
      </w:r>
    </w:p>
    <w:p w:rsidR="00530E11" w:rsidRPr="005114B0" w:rsidRDefault="00530E11" w:rsidP="00370BA1">
      <w:pPr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5114B0">
        <w:rPr>
          <w:rFonts w:ascii="Times New Roman" w:hAnsi="Times New Roman"/>
          <w:b/>
          <w:bCs/>
          <w:sz w:val="26"/>
          <w:szCs w:val="26"/>
        </w:rPr>
        <w:t>У</w:t>
      </w:r>
      <w:r w:rsidRPr="005114B0">
        <w:rPr>
          <w:rFonts w:ascii="Times New Roman" w:hAnsi="Times New Roman"/>
          <w:b/>
          <w:bCs/>
          <w:sz w:val="26"/>
          <w:szCs w:val="26"/>
          <w:lang w:val="uk-UA"/>
        </w:rPr>
        <w:t>КРАЇНА</w:t>
      </w:r>
    </w:p>
    <w:p w:rsidR="00530E11" w:rsidRPr="00370BA1" w:rsidRDefault="00530E11" w:rsidP="00370BA1">
      <w:pPr>
        <w:jc w:val="center"/>
        <w:rPr>
          <w:rFonts w:ascii="Times New Roman" w:hAnsi="Times New Roman"/>
          <w:sz w:val="32"/>
          <w:szCs w:val="32"/>
        </w:rPr>
      </w:pPr>
      <w:r w:rsidRPr="00370BA1">
        <w:rPr>
          <w:rFonts w:ascii="Times New Roman" w:hAnsi="Times New Roman"/>
          <w:b/>
          <w:sz w:val="32"/>
          <w:szCs w:val="32"/>
        </w:rPr>
        <w:t>Піщанська сільська рада                                                                Балтського району Одеської області</w:t>
      </w:r>
    </w:p>
    <w:p w:rsidR="00530E11" w:rsidRPr="005114B0" w:rsidRDefault="00530E11" w:rsidP="00C4375E">
      <w:pPr>
        <w:keepNext/>
        <w:jc w:val="center"/>
        <w:rPr>
          <w:sz w:val="32"/>
          <w:szCs w:val="32"/>
        </w:rPr>
      </w:pPr>
      <w:r w:rsidRPr="005114B0">
        <w:rPr>
          <w:rFonts w:ascii="Times New Roman" w:hAnsi="Times New Roman"/>
          <w:b/>
          <w:sz w:val="32"/>
          <w:szCs w:val="32"/>
        </w:rPr>
        <w:t>РІШЕННЯ</w:t>
      </w:r>
    </w:p>
    <w:p w:rsidR="00530E11" w:rsidRPr="00065D11" w:rsidRDefault="00530E11" w:rsidP="00C4375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65D11">
        <w:rPr>
          <w:rFonts w:ascii="Times New Roman" w:hAnsi="Times New Roman" w:cs="Times New Roman"/>
          <w:sz w:val="28"/>
          <w:szCs w:val="28"/>
        </w:rPr>
        <w:t>27 серпня 2021 року</w:t>
      </w:r>
      <w:r w:rsidRPr="00065D11">
        <w:rPr>
          <w:rFonts w:ascii="Times New Roman" w:hAnsi="Times New Roman" w:cs="Times New Roman"/>
          <w:sz w:val="28"/>
          <w:szCs w:val="28"/>
        </w:rPr>
        <w:tab/>
      </w:r>
      <w:r w:rsidRPr="00065D11">
        <w:rPr>
          <w:rFonts w:ascii="Times New Roman" w:hAnsi="Times New Roman" w:cs="Times New Roman"/>
          <w:sz w:val="28"/>
          <w:szCs w:val="28"/>
        </w:rPr>
        <w:tab/>
        <w:t xml:space="preserve">       с. Піщана</w:t>
      </w:r>
      <w:r w:rsidRPr="00065D11">
        <w:rPr>
          <w:rFonts w:ascii="Times New Roman" w:hAnsi="Times New Roman" w:cs="Times New Roman"/>
          <w:sz w:val="28"/>
          <w:szCs w:val="28"/>
        </w:rPr>
        <w:tab/>
      </w:r>
      <w:r w:rsidRPr="00065D11">
        <w:rPr>
          <w:rFonts w:ascii="Times New Roman" w:hAnsi="Times New Roman" w:cs="Times New Roman"/>
          <w:sz w:val="28"/>
          <w:szCs w:val="28"/>
        </w:rPr>
        <w:tab/>
      </w:r>
      <w:r w:rsidRPr="00065D11">
        <w:rPr>
          <w:rFonts w:ascii="Times New Roman" w:hAnsi="Times New Roman" w:cs="Times New Roman"/>
          <w:sz w:val="28"/>
          <w:szCs w:val="28"/>
        </w:rPr>
        <w:tab/>
      </w:r>
      <w:r w:rsidRPr="00065D11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184 </w:t>
      </w:r>
      <w:r w:rsidRPr="00065D11">
        <w:rPr>
          <w:rFonts w:ascii="Times New Roman" w:hAnsi="Times New Roman" w:cs="Times New Roman"/>
          <w:sz w:val="28"/>
          <w:szCs w:val="28"/>
        </w:rPr>
        <w:t>-</w:t>
      </w:r>
      <w:r w:rsidRPr="00065D11"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:rsidR="00530E11" w:rsidRPr="00065D11" w:rsidRDefault="00530E11" w:rsidP="00C4375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30E11" w:rsidRPr="00065D11" w:rsidRDefault="00530E11" w:rsidP="00397ED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065D11">
        <w:rPr>
          <w:rFonts w:ascii="Times New Roman" w:hAnsi="Times New Roman"/>
          <w:b/>
          <w:sz w:val="28"/>
          <w:szCs w:val="28"/>
          <w:lang w:val="uk-UA"/>
        </w:rPr>
        <w:t>Про створення   ЗАКЛАДУ ДОШКІЛЬНОЇ ОСВІТИ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ЯСЛА-САДОК</w:t>
      </w:r>
      <w:r w:rsidRPr="00065D11">
        <w:rPr>
          <w:rFonts w:ascii="Times New Roman" w:hAnsi="Times New Roman"/>
          <w:b/>
          <w:sz w:val="28"/>
          <w:szCs w:val="28"/>
          <w:lang w:val="uk-UA"/>
        </w:rPr>
        <w:t xml:space="preserve"> «ЛАСТІВКА» ПІЩАНСЬКОЇ СІЛЬСЬКОЇ  РАДИ БАЛТСЬКОГО РАЙОНУ ОДЕСЬКОЇ ОБЛАСТІ </w:t>
      </w:r>
      <w:r>
        <w:rPr>
          <w:rFonts w:ascii="Times New Roman" w:hAnsi="Times New Roman"/>
          <w:b/>
          <w:sz w:val="28"/>
          <w:szCs w:val="28"/>
          <w:lang w:val="uk-UA"/>
        </w:rPr>
        <w:t>шляхом поділу</w:t>
      </w:r>
    </w:p>
    <w:p w:rsidR="00530E11" w:rsidRPr="00065D11" w:rsidRDefault="00530E11" w:rsidP="00397ED7">
      <w:pPr>
        <w:spacing w:after="0" w:line="240" w:lineRule="auto"/>
        <w:rPr>
          <w:sz w:val="28"/>
          <w:szCs w:val="28"/>
          <w:lang w:val="uk-UA"/>
        </w:rPr>
      </w:pPr>
    </w:p>
    <w:p w:rsidR="00530E11" w:rsidRPr="00065D11" w:rsidRDefault="00530E11" w:rsidP="00E03A80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65D11">
        <w:rPr>
          <w:rFonts w:ascii="Times New Roman" w:hAnsi="Times New Roman"/>
          <w:sz w:val="28"/>
          <w:szCs w:val="28"/>
          <w:lang w:val="uk-UA"/>
        </w:rPr>
        <w:t xml:space="preserve">  Відповідно до статей 87- 90 Цивільного кодексу України,  статей 26, 42, 59, 60 Закону України «Про місцеве самоврядування в Україні», </w:t>
      </w:r>
      <w:r w:rsidRPr="00065D1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Закону України «Про дошкільну освіту»</w:t>
      </w:r>
      <w:r w:rsidRPr="00065D11">
        <w:rPr>
          <w:rFonts w:ascii="Times New Roman" w:hAnsi="Times New Roman"/>
          <w:sz w:val="28"/>
          <w:szCs w:val="28"/>
          <w:lang w:val="uk-UA"/>
        </w:rPr>
        <w:t xml:space="preserve">, з метою забезпечення належних умов для функціонування і розвитку дошкільного закладу освіти </w:t>
      </w:r>
      <w:r w:rsidRPr="00065D1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Піщанської сільської ради Одеської області, враховуючи рішення сільської ради </w:t>
      </w:r>
      <w:r w:rsidRPr="00065D11">
        <w:rPr>
          <w:rFonts w:ascii="Times New Roman" w:hAnsi="Times New Roman"/>
          <w:sz w:val="28"/>
          <w:szCs w:val="28"/>
          <w:lang w:val="uk-UA"/>
        </w:rPr>
        <w:t xml:space="preserve">№ 139 - </w:t>
      </w:r>
      <w:r w:rsidRPr="00065D11">
        <w:rPr>
          <w:rFonts w:ascii="Times New Roman" w:hAnsi="Times New Roman"/>
          <w:sz w:val="28"/>
          <w:szCs w:val="28"/>
          <w:lang w:val="en-US"/>
        </w:rPr>
        <w:t>V</w:t>
      </w:r>
      <w:r w:rsidRPr="00065D11">
        <w:rPr>
          <w:rFonts w:ascii="Times New Roman" w:hAnsi="Times New Roman"/>
          <w:sz w:val="28"/>
          <w:szCs w:val="28"/>
          <w:lang w:val="uk-UA"/>
        </w:rPr>
        <w:t xml:space="preserve">ІІІ від 24 червня 2021 року «Про реорганізацію шляхом поділу </w:t>
      </w:r>
      <w:r w:rsidRPr="00065D1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«ПІЩАНСЬКИЙ ЗАКЛАД ЗАГАЛЬНОЇ СЕРЕДНЬОЇ ОСВІТИ – ЗАКЛАД ДОШКІЛЬНОЇ ОСВІТИ» ПІЩАНСЬКОЇ СІЛЬСЬКОЇ РАДИ БАЛТСЬКОГО РАЙОНУ ОДЕСЬКОЇ ОБЛАСТІ»,</w:t>
      </w:r>
      <w:r w:rsidRPr="00065D11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065D11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враховуючи висновки та рекомендації постійної комісії з питань </w:t>
      </w:r>
      <w:r w:rsidRPr="00065D11">
        <w:rPr>
          <w:rFonts w:ascii="Times New Roman" w:hAnsi="Times New Roman"/>
          <w:bCs/>
          <w:sz w:val="28"/>
          <w:szCs w:val="28"/>
          <w:lang w:val="uk-UA"/>
        </w:rPr>
        <w:t>освіти, охорони здоров’я, культури, молодіжної політики, фізичної культури і спорту та соціального захисту населення</w:t>
      </w:r>
      <w:r w:rsidRPr="00065D11">
        <w:rPr>
          <w:rFonts w:ascii="Times New Roman" w:hAnsi="Times New Roman"/>
          <w:sz w:val="28"/>
          <w:szCs w:val="28"/>
          <w:lang w:val="uk-UA"/>
        </w:rPr>
        <w:t xml:space="preserve">, сільська рада </w:t>
      </w:r>
    </w:p>
    <w:p w:rsidR="00530E11" w:rsidRPr="00065D11" w:rsidRDefault="00530E11" w:rsidP="00E03A80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65D11">
        <w:rPr>
          <w:rFonts w:ascii="Times New Roman" w:hAnsi="Times New Roman"/>
          <w:b/>
          <w:sz w:val="28"/>
          <w:szCs w:val="28"/>
          <w:lang w:val="uk-UA"/>
        </w:rPr>
        <w:t xml:space="preserve">ВИРІШИЛА : </w:t>
      </w:r>
    </w:p>
    <w:p w:rsidR="00530E11" w:rsidRPr="00065D11" w:rsidRDefault="00530E11" w:rsidP="004D5CF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65D11">
        <w:rPr>
          <w:rFonts w:ascii="Times New Roman" w:hAnsi="Times New Roman"/>
          <w:sz w:val="28"/>
          <w:szCs w:val="28"/>
          <w:lang w:val="uk-UA"/>
        </w:rPr>
        <w:t>1.Створити</w:t>
      </w:r>
      <w:r>
        <w:rPr>
          <w:rFonts w:ascii="Times New Roman" w:hAnsi="Times New Roman"/>
          <w:sz w:val="28"/>
          <w:szCs w:val="28"/>
          <w:lang w:val="uk-UA"/>
        </w:rPr>
        <w:t>, шляхом поділу,</w:t>
      </w:r>
      <w:r w:rsidRPr="00065D11">
        <w:rPr>
          <w:rFonts w:ascii="Times New Roman" w:hAnsi="Times New Roman"/>
          <w:sz w:val="28"/>
          <w:szCs w:val="28"/>
          <w:lang w:val="uk-UA"/>
        </w:rPr>
        <w:t xml:space="preserve"> ЗАКЛАД  ДОШКІЛЬНОЇ ОСВІТИ</w:t>
      </w:r>
      <w:r>
        <w:rPr>
          <w:rFonts w:ascii="Times New Roman" w:hAnsi="Times New Roman"/>
          <w:sz w:val="28"/>
          <w:szCs w:val="28"/>
          <w:lang w:val="uk-UA"/>
        </w:rPr>
        <w:t xml:space="preserve"> ЯСЛА-САДОК</w:t>
      </w:r>
      <w:r w:rsidRPr="00065D11">
        <w:rPr>
          <w:rFonts w:ascii="Times New Roman" w:hAnsi="Times New Roman"/>
          <w:sz w:val="28"/>
          <w:szCs w:val="28"/>
          <w:lang w:val="uk-UA"/>
        </w:rPr>
        <w:t xml:space="preserve"> «ЛАСТІВКА» ПІЩАНСЬКОЇ СІЛЬСЬКОЇ  РАДИ БАЛТСЬКОГО РАЙОНУ ОДЕСЬКОЇ ОБЛАСТІ </w:t>
      </w:r>
    </w:p>
    <w:p w:rsidR="00530E11" w:rsidRPr="00065D11" w:rsidRDefault="00530E11" w:rsidP="004D5CF2">
      <w:pPr>
        <w:pStyle w:val="ListParagraph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0E11" w:rsidRPr="00065D11" w:rsidRDefault="00530E11" w:rsidP="0069449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65D11">
        <w:rPr>
          <w:rFonts w:ascii="Times New Roman" w:hAnsi="Times New Roman"/>
          <w:sz w:val="28"/>
          <w:szCs w:val="28"/>
          <w:lang w:val="uk-UA"/>
        </w:rPr>
        <w:t xml:space="preserve">2.Затвердити Статут  ЗАКЛАДУ ДОШКІЛЬНОЇ ОСВІТИ </w:t>
      </w:r>
      <w:r>
        <w:rPr>
          <w:rFonts w:ascii="Times New Roman" w:hAnsi="Times New Roman"/>
          <w:sz w:val="28"/>
          <w:szCs w:val="28"/>
          <w:lang w:val="uk-UA"/>
        </w:rPr>
        <w:t xml:space="preserve">ЯСЛА-САДОК </w:t>
      </w:r>
      <w:r w:rsidRPr="00065D11">
        <w:rPr>
          <w:rFonts w:ascii="Times New Roman" w:hAnsi="Times New Roman"/>
          <w:sz w:val="28"/>
          <w:szCs w:val="28"/>
          <w:lang w:val="uk-UA"/>
        </w:rPr>
        <w:t>«ЛАСТІВКА» ПІЩАНСЬКОЇ СІЛЬСЬКОЇ  РАДИ БАЛТСЬКОГО РАЙОНУ ОДЕСЬКОЇ ОБЛАСТІ (додається)</w:t>
      </w:r>
    </w:p>
    <w:p w:rsidR="00530E11" w:rsidRPr="00065D11" w:rsidRDefault="00530E11" w:rsidP="00397ED7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0E11" w:rsidRPr="00065D11" w:rsidRDefault="00530E11" w:rsidP="00F65B8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65D11">
        <w:rPr>
          <w:rFonts w:ascii="Times New Roman" w:hAnsi="Times New Roman"/>
          <w:sz w:val="28"/>
          <w:szCs w:val="28"/>
          <w:lang w:val="uk-UA"/>
        </w:rPr>
        <w:t>3. Погодити директора  ЗАКЛАДУ ДОШКІЛЬНОЇ ОСВІТИ</w:t>
      </w:r>
      <w:r>
        <w:rPr>
          <w:rFonts w:ascii="Times New Roman" w:hAnsi="Times New Roman"/>
          <w:sz w:val="28"/>
          <w:szCs w:val="28"/>
          <w:lang w:val="uk-UA"/>
        </w:rPr>
        <w:t xml:space="preserve"> ЯСЛА-САДОК</w:t>
      </w:r>
      <w:bookmarkStart w:id="0" w:name="_GoBack"/>
      <w:bookmarkEnd w:id="0"/>
      <w:r w:rsidRPr="00065D11">
        <w:rPr>
          <w:rFonts w:ascii="Times New Roman" w:hAnsi="Times New Roman"/>
          <w:sz w:val="28"/>
          <w:szCs w:val="28"/>
          <w:lang w:val="uk-UA"/>
        </w:rPr>
        <w:t xml:space="preserve"> «ЛАСТІВКА» ПІЩАНСЬКОЇ СІЛЬСЬКОЇ  РАДИ БАЛТСЬКОГО РАЙОНУ ОДЕСЬКОЇ ОБЛАСТІ </w:t>
      </w:r>
      <w:r w:rsidRPr="00694496">
        <w:rPr>
          <w:rFonts w:ascii="Times New Roman" w:hAnsi="Times New Roman"/>
          <w:b/>
          <w:sz w:val="28"/>
          <w:szCs w:val="28"/>
          <w:lang w:val="uk-UA"/>
        </w:rPr>
        <w:t>Малиновську Олену Владиславівну</w:t>
      </w:r>
    </w:p>
    <w:p w:rsidR="00530E11" w:rsidRPr="00065D11" w:rsidRDefault="00530E11" w:rsidP="004611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0E11" w:rsidRPr="00065D11" w:rsidRDefault="00530E11" w:rsidP="001715C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65D11">
        <w:rPr>
          <w:rFonts w:ascii="Times New Roman" w:hAnsi="Times New Roman"/>
          <w:sz w:val="28"/>
          <w:szCs w:val="28"/>
          <w:lang w:val="uk-UA"/>
        </w:rPr>
        <w:t>4.</w:t>
      </w:r>
      <w:r>
        <w:rPr>
          <w:rFonts w:ascii="Times New Roman" w:hAnsi="Times New Roman"/>
          <w:sz w:val="28"/>
          <w:szCs w:val="28"/>
          <w:lang w:val="uk-UA"/>
        </w:rPr>
        <w:t>Д</w:t>
      </w:r>
      <w:r w:rsidRPr="00065D11">
        <w:rPr>
          <w:rFonts w:ascii="Times New Roman" w:hAnsi="Times New Roman"/>
          <w:sz w:val="28"/>
          <w:szCs w:val="28"/>
          <w:lang w:val="uk-UA"/>
        </w:rPr>
        <w:t>иректор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065D11">
        <w:rPr>
          <w:rFonts w:ascii="Times New Roman" w:hAnsi="Times New Roman"/>
          <w:sz w:val="28"/>
          <w:szCs w:val="28"/>
          <w:lang w:val="uk-UA"/>
        </w:rPr>
        <w:t xml:space="preserve">  ЗАКЛАДУ  ДОШКІЛЬНОЇ ОСВІТИ </w:t>
      </w:r>
      <w:r>
        <w:rPr>
          <w:rFonts w:ascii="Times New Roman" w:hAnsi="Times New Roman"/>
          <w:sz w:val="28"/>
          <w:szCs w:val="28"/>
          <w:lang w:val="uk-UA"/>
        </w:rPr>
        <w:t xml:space="preserve">ЯСЛА – САДОК </w:t>
      </w:r>
      <w:r w:rsidRPr="00065D11">
        <w:rPr>
          <w:rFonts w:ascii="Times New Roman" w:hAnsi="Times New Roman"/>
          <w:sz w:val="28"/>
          <w:szCs w:val="28"/>
          <w:lang w:val="uk-UA"/>
        </w:rPr>
        <w:t>«ЛАСТІВКА» ПІЩАНСЬКОЇ СІЛЬСЬКОЇ  РАДИ БАЛТСЬКОГО РАЙОНУ ОДЕСЬКОЇ ОБЛАСТІ (</w:t>
      </w:r>
      <w:r>
        <w:rPr>
          <w:rFonts w:ascii="Times New Roman" w:hAnsi="Times New Roman"/>
          <w:sz w:val="28"/>
          <w:szCs w:val="28"/>
          <w:lang w:val="uk-UA"/>
        </w:rPr>
        <w:t>Малиновська О.В.</w:t>
      </w:r>
      <w:r w:rsidRPr="00065D11">
        <w:rPr>
          <w:rFonts w:ascii="Times New Roman" w:hAnsi="Times New Roman"/>
          <w:sz w:val="28"/>
          <w:szCs w:val="28"/>
          <w:lang w:val="uk-UA"/>
        </w:rPr>
        <w:t>) здійснити організаційні заходи щодо державної реєстрації відповідно до вимог чинного законодавства</w:t>
      </w:r>
    </w:p>
    <w:p w:rsidR="00530E11" w:rsidRPr="00065D11" w:rsidRDefault="00530E11" w:rsidP="00397ED7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0E11" w:rsidRDefault="00530E11" w:rsidP="00A92AB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65D11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.Визнати </w:t>
      </w:r>
      <w:r w:rsidRPr="00065D11">
        <w:rPr>
          <w:rFonts w:ascii="Times New Roman" w:hAnsi="Times New Roman"/>
          <w:sz w:val="28"/>
          <w:szCs w:val="28"/>
          <w:lang w:val="uk-UA"/>
        </w:rPr>
        <w:t>ЗАКЛАД  ДОШКІЛЬНОЇ ОСВІТИ</w:t>
      </w:r>
      <w:r>
        <w:rPr>
          <w:rFonts w:ascii="Times New Roman" w:hAnsi="Times New Roman"/>
          <w:sz w:val="28"/>
          <w:szCs w:val="28"/>
          <w:lang w:val="uk-UA"/>
        </w:rPr>
        <w:t xml:space="preserve"> ЯСЛА-САДОК</w:t>
      </w:r>
      <w:r w:rsidRPr="00065D11">
        <w:rPr>
          <w:rFonts w:ascii="Times New Roman" w:hAnsi="Times New Roman"/>
          <w:sz w:val="28"/>
          <w:szCs w:val="28"/>
          <w:lang w:val="uk-UA"/>
        </w:rPr>
        <w:t xml:space="preserve"> «ЛАСТІВКА» ПІЩАНСЬКОЇ СІЛЬСЬКОЇ  РАДИ БАЛТСЬКОГО РАЙОНУ ОДЕСЬКОЇ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 правонаступником </w:t>
      </w:r>
      <w:r w:rsidRPr="00065D1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«ПІЩАНСЬКИЙ ЗАКЛАД ЗАГАЛЬНОЇ СЕРЕДНЬОЇ ОСВІТИ – ЗАКЛАД ДОШКІЛЬНОЇ ОСВІТИ»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ПІЩАНСЬКОЇ СІЛЬСЬКОЇ РАДИ БАЛТСЬКОГО РАЙОНУ ОДЕСЬКОЇ ОБЛАСТІ</w:t>
      </w:r>
    </w:p>
    <w:p w:rsidR="00530E11" w:rsidRPr="00065D11" w:rsidRDefault="00530E11" w:rsidP="00A92ABA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</w:t>
      </w:r>
      <w:r w:rsidRPr="00065D11">
        <w:rPr>
          <w:rFonts w:ascii="Times New Roman" w:hAnsi="Times New Roman"/>
          <w:sz w:val="28"/>
          <w:szCs w:val="28"/>
          <w:lang w:val="uk-UA"/>
        </w:rPr>
        <w:t>Начальнику фінансового відділу Піщанської сільської ради Балтського району Одеської області (Боделан О.С.) передбачити кошти для проведення державної реєстрації новоствореної юридичної особи</w:t>
      </w:r>
    </w:p>
    <w:p w:rsidR="00530E11" w:rsidRPr="00065D11" w:rsidRDefault="00530E11" w:rsidP="00BE6CB9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Pr="00065D11">
        <w:rPr>
          <w:rFonts w:ascii="Times New Roman" w:hAnsi="Times New Roman"/>
          <w:sz w:val="28"/>
          <w:szCs w:val="28"/>
          <w:lang w:val="uk-UA"/>
        </w:rPr>
        <w:t xml:space="preserve">. Затвердити структуру та штатну чисельність ЗАКЛАДУ  ДОШКІЛЬНОЇ ОСВІТИ </w:t>
      </w:r>
      <w:r>
        <w:rPr>
          <w:rFonts w:ascii="Times New Roman" w:hAnsi="Times New Roman"/>
          <w:sz w:val="28"/>
          <w:szCs w:val="28"/>
          <w:lang w:val="uk-UA"/>
        </w:rPr>
        <w:t xml:space="preserve">ЯСЛА-САДОК </w:t>
      </w:r>
      <w:r w:rsidRPr="00065D11">
        <w:rPr>
          <w:rFonts w:ascii="Times New Roman" w:hAnsi="Times New Roman"/>
          <w:sz w:val="28"/>
          <w:szCs w:val="28"/>
          <w:lang w:val="uk-UA"/>
        </w:rPr>
        <w:t>«ЛАСТІВКА» ПІЩАНСЬКОЇ СІЛЬСЬКОЇ  РАДИ БАЛТСЬКОГО РАЙОНУ ОДЕСЬКОЇ ОБЛАСТІ (Додаток 1)</w:t>
      </w:r>
    </w:p>
    <w:p w:rsidR="00530E11" w:rsidRDefault="00530E11" w:rsidP="00BE6C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0E11" w:rsidRPr="00065D11" w:rsidRDefault="00530E11" w:rsidP="00BE6CB9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Pr="00065D11">
        <w:rPr>
          <w:rFonts w:ascii="Times New Roman" w:hAnsi="Times New Roman"/>
          <w:sz w:val="28"/>
          <w:szCs w:val="28"/>
          <w:lang w:val="uk-UA"/>
        </w:rPr>
        <w:t xml:space="preserve">.Контроль за виконанням цього рішення покласти на постійну </w:t>
      </w:r>
      <w:r w:rsidRPr="00065D1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комісію з питань освіти, охорони здоров’я, культури, молодіжної політики, фізичної культури і спорту та соціального захисту населення</w:t>
      </w:r>
    </w:p>
    <w:p w:rsidR="00530E11" w:rsidRPr="00E5572A" w:rsidRDefault="00530E11" w:rsidP="00397ED7">
      <w:pPr>
        <w:jc w:val="both"/>
        <w:rPr>
          <w:lang w:val="uk-UA"/>
        </w:rPr>
      </w:pPr>
    </w:p>
    <w:p w:rsidR="00530E11" w:rsidRPr="0040059E" w:rsidRDefault="00530E11" w:rsidP="0040059E">
      <w:pPr>
        <w:spacing w:after="0"/>
        <w:rPr>
          <w:rFonts w:ascii="Times New Roman" w:hAnsi="Times New Roman"/>
          <w:lang w:val="uk-UA"/>
        </w:rPr>
      </w:pPr>
    </w:p>
    <w:p w:rsidR="00530E11" w:rsidRPr="004667CA" w:rsidRDefault="00530E11" w:rsidP="00397ED7">
      <w:pPr>
        <w:rPr>
          <w:rFonts w:ascii="Times New Roman" w:hAnsi="Times New Roman"/>
          <w:sz w:val="28"/>
          <w:szCs w:val="28"/>
          <w:lang w:val="uk-UA"/>
        </w:rPr>
      </w:pPr>
      <w:r w:rsidRPr="004667CA">
        <w:rPr>
          <w:rFonts w:ascii="Times New Roman" w:hAnsi="Times New Roman"/>
          <w:sz w:val="28"/>
          <w:szCs w:val="28"/>
          <w:lang w:val="uk-UA"/>
        </w:rPr>
        <w:t xml:space="preserve">Сільський голова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</w:t>
      </w:r>
      <w:r w:rsidRPr="004667CA">
        <w:rPr>
          <w:rFonts w:ascii="Times New Roman" w:hAnsi="Times New Roman"/>
          <w:sz w:val="28"/>
          <w:szCs w:val="28"/>
          <w:lang w:val="uk-UA"/>
        </w:rPr>
        <w:t xml:space="preserve">        Олексій ПАНТІЛЄЄВ   </w:t>
      </w:r>
    </w:p>
    <w:p w:rsidR="00530E11" w:rsidRPr="00347ACC" w:rsidRDefault="00530E11" w:rsidP="00397ED7">
      <w:pPr>
        <w:rPr>
          <w:lang w:val="uk-UA"/>
        </w:rPr>
      </w:pPr>
    </w:p>
    <w:p w:rsidR="00530E11" w:rsidRPr="00347ACC" w:rsidRDefault="00530E11" w:rsidP="00397ED7">
      <w:pPr>
        <w:pStyle w:val="Heading1"/>
        <w:rPr>
          <w:rFonts w:ascii="Times New Roman" w:hAnsi="Times New Roman"/>
          <w:lang w:val="uk-UA"/>
        </w:rPr>
      </w:pPr>
    </w:p>
    <w:sectPr w:rsidR="00530E11" w:rsidRPr="00347ACC" w:rsidSect="00397ED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19C0"/>
    <w:multiLevelType w:val="hybridMultilevel"/>
    <w:tmpl w:val="F7F2B45A"/>
    <w:lvl w:ilvl="0" w:tplc="85AA53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806B62"/>
    <w:multiLevelType w:val="hybridMultilevel"/>
    <w:tmpl w:val="B59A66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43635D"/>
    <w:multiLevelType w:val="hybridMultilevel"/>
    <w:tmpl w:val="72C43A36"/>
    <w:lvl w:ilvl="0" w:tplc="B3822F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AFB4501"/>
    <w:multiLevelType w:val="hybridMultilevel"/>
    <w:tmpl w:val="0C7AE2BE"/>
    <w:lvl w:ilvl="0" w:tplc="85AA53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7ED7"/>
    <w:rsid w:val="00005FA1"/>
    <w:rsid w:val="00023246"/>
    <w:rsid w:val="00034CED"/>
    <w:rsid w:val="00065D11"/>
    <w:rsid w:val="000867BA"/>
    <w:rsid w:val="000F5463"/>
    <w:rsid w:val="001014E3"/>
    <w:rsid w:val="001715C4"/>
    <w:rsid w:val="001848EC"/>
    <w:rsid w:val="00191AED"/>
    <w:rsid w:val="0025010F"/>
    <w:rsid w:val="00291009"/>
    <w:rsid w:val="002C6CBA"/>
    <w:rsid w:val="002E0D2E"/>
    <w:rsid w:val="0031112D"/>
    <w:rsid w:val="00320EA1"/>
    <w:rsid w:val="00334CA1"/>
    <w:rsid w:val="00347ACC"/>
    <w:rsid w:val="00370BA1"/>
    <w:rsid w:val="00397ED7"/>
    <w:rsid w:val="003C252D"/>
    <w:rsid w:val="0040059E"/>
    <w:rsid w:val="00461155"/>
    <w:rsid w:val="004667CA"/>
    <w:rsid w:val="004A345D"/>
    <w:rsid w:val="004D47F4"/>
    <w:rsid w:val="004D5CF2"/>
    <w:rsid w:val="004E5D5A"/>
    <w:rsid w:val="005114B0"/>
    <w:rsid w:val="00527042"/>
    <w:rsid w:val="00530E11"/>
    <w:rsid w:val="00534442"/>
    <w:rsid w:val="00537857"/>
    <w:rsid w:val="00544DC9"/>
    <w:rsid w:val="00562F56"/>
    <w:rsid w:val="005E11D0"/>
    <w:rsid w:val="005E5DB8"/>
    <w:rsid w:val="00604DE6"/>
    <w:rsid w:val="006068D2"/>
    <w:rsid w:val="006627F7"/>
    <w:rsid w:val="00694496"/>
    <w:rsid w:val="006E2663"/>
    <w:rsid w:val="00756D9E"/>
    <w:rsid w:val="007904C2"/>
    <w:rsid w:val="007B0198"/>
    <w:rsid w:val="00803953"/>
    <w:rsid w:val="008771BE"/>
    <w:rsid w:val="00947DBC"/>
    <w:rsid w:val="009A5746"/>
    <w:rsid w:val="009A5FFE"/>
    <w:rsid w:val="009B453C"/>
    <w:rsid w:val="009C76F1"/>
    <w:rsid w:val="009D0F91"/>
    <w:rsid w:val="00A42FE6"/>
    <w:rsid w:val="00A61D45"/>
    <w:rsid w:val="00A65B7C"/>
    <w:rsid w:val="00A67A88"/>
    <w:rsid w:val="00A92ABA"/>
    <w:rsid w:val="00A95F11"/>
    <w:rsid w:val="00AD6ED4"/>
    <w:rsid w:val="00B17EEE"/>
    <w:rsid w:val="00BD74F3"/>
    <w:rsid w:val="00BE6CB9"/>
    <w:rsid w:val="00BF3D1E"/>
    <w:rsid w:val="00C4375E"/>
    <w:rsid w:val="00C67A9D"/>
    <w:rsid w:val="00C86E82"/>
    <w:rsid w:val="00DC3B50"/>
    <w:rsid w:val="00E03A80"/>
    <w:rsid w:val="00E131DF"/>
    <w:rsid w:val="00E5572A"/>
    <w:rsid w:val="00EC5707"/>
    <w:rsid w:val="00ED257E"/>
    <w:rsid w:val="00F65B86"/>
    <w:rsid w:val="00F66B96"/>
    <w:rsid w:val="00FD0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ED7"/>
    <w:pPr>
      <w:spacing w:after="200" w:line="276" w:lineRule="auto"/>
    </w:pPr>
    <w:rPr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97ED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97ED7"/>
    <w:rPr>
      <w:rFonts w:ascii="Cambria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99"/>
    <w:qFormat/>
    <w:rsid w:val="00397ED7"/>
    <w:pPr>
      <w:ind w:left="720"/>
      <w:contextualSpacing/>
    </w:pPr>
  </w:style>
  <w:style w:type="paragraph" w:styleId="NoSpacing">
    <w:name w:val="No Spacing"/>
    <w:uiPriority w:val="99"/>
    <w:qFormat/>
    <w:rsid w:val="00C4375E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rsid w:val="00C4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37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251</TotalTime>
  <Pages>2</Pages>
  <Words>1736</Words>
  <Characters>991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 вот</dc:creator>
  <cp:keywords/>
  <dc:description/>
  <cp:lastModifiedBy>USER</cp:lastModifiedBy>
  <cp:revision>25</cp:revision>
  <cp:lastPrinted>2021-08-27T13:32:00Z</cp:lastPrinted>
  <dcterms:created xsi:type="dcterms:W3CDTF">2018-04-17T08:00:00Z</dcterms:created>
  <dcterms:modified xsi:type="dcterms:W3CDTF">2021-08-31T10:44:00Z</dcterms:modified>
</cp:coreProperties>
</file>