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7" w:rsidRPr="00CD12C7" w:rsidRDefault="00BB59C7" w:rsidP="006225A0">
      <w:pPr>
        <w:jc w:val="center"/>
        <w:rPr>
          <w:sz w:val="28"/>
          <w:szCs w:val="28"/>
        </w:rPr>
      </w:pPr>
      <w:r w:rsidRPr="00CD12C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2pt;height:54pt;visibility:visible">
            <v:imagedata r:id="rId5" o:title=""/>
          </v:shape>
        </w:pict>
      </w:r>
    </w:p>
    <w:p w:rsidR="00BB59C7" w:rsidRPr="00CD12C7" w:rsidRDefault="00BB59C7" w:rsidP="006225A0">
      <w:pPr>
        <w:keepNext/>
        <w:jc w:val="center"/>
        <w:rPr>
          <w:b/>
          <w:sz w:val="28"/>
          <w:szCs w:val="28"/>
        </w:rPr>
      </w:pPr>
      <w:r w:rsidRPr="00CD12C7">
        <w:rPr>
          <w:b/>
          <w:sz w:val="28"/>
          <w:szCs w:val="28"/>
        </w:rPr>
        <w:t>УКРАЇНА</w:t>
      </w:r>
    </w:p>
    <w:p w:rsidR="00BB59C7" w:rsidRPr="00CD12C7" w:rsidRDefault="00BB59C7" w:rsidP="006225A0">
      <w:pPr>
        <w:keepNext/>
        <w:jc w:val="center"/>
        <w:rPr>
          <w:b/>
          <w:sz w:val="28"/>
          <w:szCs w:val="28"/>
        </w:rPr>
      </w:pPr>
      <w:r w:rsidRPr="00CD12C7">
        <w:rPr>
          <w:b/>
          <w:sz w:val="28"/>
          <w:szCs w:val="28"/>
        </w:rPr>
        <w:t xml:space="preserve">Піщанська сільська рада </w:t>
      </w:r>
    </w:p>
    <w:p w:rsidR="00BB59C7" w:rsidRPr="00CD12C7" w:rsidRDefault="00BB59C7" w:rsidP="006225A0">
      <w:pPr>
        <w:keepNext/>
        <w:jc w:val="center"/>
        <w:rPr>
          <w:b/>
          <w:sz w:val="28"/>
          <w:szCs w:val="28"/>
        </w:rPr>
      </w:pPr>
      <w:r w:rsidRPr="00CD12C7">
        <w:rPr>
          <w:b/>
          <w:sz w:val="28"/>
          <w:szCs w:val="28"/>
        </w:rPr>
        <w:t>Балтського району Одеської області</w:t>
      </w:r>
    </w:p>
    <w:p w:rsidR="00BB59C7" w:rsidRPr="00CD12C7" w:rsidRDefault="00BB59C7" w:rsidP="006225A0">
      <w:pPr>
        <w:keepNext/>
        <w:jc w:val="center"/>
        <w:rPr>
          <w:sz w:val="28"/>
          <w:szCs w:val="28"/>
        </w:rPr>
      </w:pPr>
    </w:p>
    <w:p w:rsidR="00BB59C7" w:rsidRPr="00CD12C7" w:rsidRDefault="00BB59C7" w:rsidP="006225A0">
      <w:pPr>
        <w:keepNext/>
        <w:jc w:val="center"/>
        <w:rPr>
          <w:sz w:val="28"/>
          <w:szCs w:val="28"/>
        </w:rPr>
      </w:pPr>
      <w:r w:rsidRPr="00CD12C7">
        <w:rPr>
          <w:b/>
          <w:sz w:val="28"/>
          <w:szCs w:val="28"/>
        </w:rPr>
        <w:t>РІШЕННЯ</w:t>
      </w:r>
    </w:p>
    <w:p w:rsidR="00BB59C7" w:rsidRPr="00CD12C7" w:rsidRDefault="00BB59C7" w:rsidP="006225A0">
      <w:pPr>
        <w:jc w:val="center"/>
        <w:rPr>
          <w:sz w:val="28"/>
          <w:szCs w:val="28"/>
        </w:rPr>
      </w:pPr>
    </w:p>
    <w:p w:rsidR="00BB59C7" w:rsidRPr="00CD12C7" w:rsidRDefault="00BB59C7" w:rsidP="001A189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CD12C7">
        <w:rPr>
          <w:sz w:val="28"/>
          <w:szCs w:val="28"/>
        </w:rPr>
        <w:t xml:space="preserve"> липня 2021 року</w:t>
      </w:r>
      <w:r w:rsidRPr="00CD12C7">
        <w:rPr>
          <w:sz w:val="28"/>
          <w:szCs w:val="28"/>
        </w:rPr>
        <w:tab/>
      </w:r>
      <w:r w:rsidRPr="00CD12C7">
        <w:rPr>
          <w:sz w:val="28"/>
          <w:szCs w:val="28"/>
        </w:rPr>
        <w:tab/>
        <w:t xml:space="preserve">             с. Піщана</w:t>
      </w:r>
      <w:r w:rsidRPr="00CD12C7">
        <w:rPr>
          <w:sz w:val="28"/>
          <w:szCs w:val="28"/>
        </w:rPr>
        <w:tab/>
      </w:r>
      <w:r w:rsidRPr="00CD12C7">
        <w:rPr>
          <w:sz w:val="28"/>
          <w:szCs w:val="28"/>
        </w:rPr>
        <w:tab/>
      </w:r>
      <w:r w:rsidRPr="00CD12C7">
        <w:rPr>
          <w:sz w:val="28"/>
          <w:szCs w:val="28"/>
        </w:rPr>
        <w:tab/>
      </w:r>
      <w:r w:rsidRPr="00CD12C7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176</w:t>
      </w:r>
      <w:r w:rsidRPr="00CD12C7">
        <w:rPr>
          <w:sz w:val="28"/>
          <w:szCs w:val="28"/>
        </w:rPr>
        <w:t xml:space="preserve"> - VIII</w:t>
      </w:r>
    </w:p>
    <w:p w:rsidR="00BB59C7" w:rsidRPr="00CD12C7" w:rsidRDefault="00BB59C7" w:rsidP="006225A0">
      <w:pPr>
        <w:jc w:val="center"/>
        <w:rPr>
          <w:sz w:val="28"/>
          <w:szCs w:val="28"/>
        </w:rPr>
      </w:pPr>
    </w:p>
    <w:p w:rsidR="00BB59C7" w:rsidRPr="00CD12C7" w:rsidRDefault="00BB59C7" w:rsidP="00CD12C7">
      <w:pPr>
        <w:shd w:val="clear" w:color="auto" w:fill="FFFFFF"/>
        <w:tabs>
          <w:tab w:val="left" w:pos="5760"/>
        </w:tabs>
        <w:spacing w:line="276" w:lineRule="auto"/>
        <w:ind w:right="3878"/>
        <w:jc w:val="both"/>
        <w:rPr>
          <w:b/>
          <w:sz w:val="28"/>
          <w:szCs w:val="28"/>
        </w:rPr>
      </w:pPr>
      <w:r w:rsidRPr="00CD12C7">
        <w:rPr>
          <w:b/>
          <w:sz w:val="28"/>
          <w:szCs w:val="28"/>
        </w:rPr>
        <w:t>Про надання дозволу на розроблення проекту землеустрою щодо відведення земельної ділянки на умовах оренди</w:t>
      </w:r>
    </w:p>
    <w:p w:rsidR="00BB59C7" w:rsidRPr="00CD12C7" w:rsidRDefault="00BB59C7" w:rsidP="006239E7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BB59C7" w:rsidRPr="00CD12C7" w:rsidRDefault="00BB59C7" w:rsidP="002A42EB">
      <w:pPr>
        <w:spacing w:line="276" w:lineRule="auto"/>
        <w:ind w:firstLine="851"/>
        <w:jc w:val="both"/>
        <w:rPr>
          <w:sz w:val="28"/>
          <w:szCs w:val="28"/>
        </w:rPr>
      </w:pPr>
      <w:r w:rsidRPr="00CD12C7">
        <w:rPr>
          <w:sz w:val="28"/>
          <w:szCs w:val="28"/>
        </w:rPr>
        <w:t>Розглянувши клопотання Гапоненка Олега Миколайовича про надання дозволу на розроблення проекту землеустрою щодо відведення земельної ділянки на умовах оренди для товарного сільськогосподарського виробництва та керуючись пунктом 34 частини 1 статті 26 Закону України «Про місцеве самоврядування в Україні», статтями 12,</w:t>
      </w:r>
      <w:bookmarkStart w:id="0" w:name="_GoBack"/>
      <w:bookmarkEnd w:id="0"/>
      <w:r w:rsidRPr="00CD12C7">
        <w:rPr>
          <w:sz w:val="28"/>
          <w:szCs w:val="28"/>
        </w:rPr>
        <w:t xml:space="preserve"> 93, 122, 124, частини 2 статті 134 Земельного кодексу України, статтями  25, 26, 50, 55  Закону України «Про землеустрій» Піщанська сільська рада</w:t>
      </w:r>
    </w:p>
    <w:p w:rsidR="00BB59C7" w:rsidRPr="00CD12C7" w:rsidRDefault="00BB59C7" w:rsidP="00CD12C7">
      <w:pPr>
        <w:spacing w:line="276" w:lineRule="auto"/>
        <w:ind w:firstLine="708"/>
        <w:jc w:val="both"/>
        <w:rPr>
          <w:sz w:val="16"/>
          <w:szCs w:val="16"/>
        </w:rPr>
      </w:pPr>
    </w:p>
    <w:p w:rsidR="00BB59C7" w:rsidRPr="00CD12C7" w:rsidRDefault="00BB59C7" w:rsidP="00CD12C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D12C7">
        <w:rPr>
          <w:b/>
          <w:sz w:val="28"/>
          <w:szCs w:val="28"/>
        </w:rPr>
        <w:t>ВИРІШИЛА:</w:t>
      </w:r>
    </w:p>
    <w:p w:rsidR="00BB59C7" w:rsidRPr="00CD12C7" w:rsidRDefault="00BB59C7" w:rsidP="00CD12C7">
      <w:pPr>
        <w:spacing w:line="276" w:lineRule="auto"/>
        <w:ind w:firstLine="851"/>
        <w:jc w:val="both"/>
        <w:rPr>
          <w:sz w:val="28"/>
          <w:szCs w:val="28"/>
        </w:rPr>
      </w:pPr>
      <w:r w:rsidRPr="00CD12C7">
        <w:rPr>
          <w:sz w:val="28"/>
          <w:szCs w:val="28"/>
        </w:rPr>
        <w:t xml:space="preserve">1. Надати дозвіл  на розроблення  документації землеустрою щодо відведення в оренду терміном на 7 (сім) років земельної ділянки сільськогосподарського призначення комунальної власності орієнтовною площею 5,00 га, розташованої на території Балтського району Одеської області (за межами населеного пункту) із цільовим призначенням – для ведення товарного сільськогосподарського виробництва  гр. Гапоненко                                   Олегу Миколайовичу. </w:t>
      </w:r>
    </w:p>
    <w:p w:rsidR="00BB59C7" w:rsidRPr="00CD12C7" w:rsidRDefault="00BB59C7" w:rsidP="00CD12C7">
      <w:pPr>
        <w:spacing w:line="276" w:lineRule="auto"/>
        <w:ind w:firstLine="851"/>
        <w:jc w:val="both"/>
        <w:rPr>
          <w:sz w:val="28"/>
          <w:szCs w:val="28"/>
        </w:rPr>
      </w:pPr>
      <w:r w:rsidRPr="00CD12C7">
        <w:rPr>
          <w:sz w:val="28"/>
          <w:szCs w:val="28"/>
        </w:rPr>
        <w:t xml:space="preserve">2. Гр. Гапоненко О.М. виготовити у встановленому законом порядку проект землеустрою </w:t>
      </w:r>
      <w:r w:rsidRPr="00CD12C7">
        <w:rPr>
          <w:color w:val="000000"/>
          <w:sz w:val="28"/>
          <w:szCs w:val="28"/>
          <w:shd w:val="clear" w:color="auto" w:fill="FFFFFF"/>
        </w:rPr>
        <w:t xml:space="preserve">щодо відведення земельної ділянки подати </w:t>
      </w:r>
      <w:r w:rsidRPr="00CD12C7">
        <w:rPr>
          <w:sz w:val="28"/>
          <w:szCs w:val="28"/>
        </w:rPr>
        <w:t>на розгляд та затвердження сесії сільської ради, згідно чинного законодавства, та заключити договір оренди в термін протягом 6 місяців.</w:t>
      </w:r>
    </w:p>
    <w:p w:rsidR="00BB59C7" w:rsidRPr="00CD12C7" w:rsidRDefault="00BB59C7" w:rsidP="00CD12C7">
      <w:pPr>
        <w:spacing w:line="276" w:lineRule="auto"/>
        <w:ind w:firstLine="851"/>
        <w:jc w:val="both"/>
        <w:rPr>
          <w:sz w:val="28"/>
          <w:szCs w:val="28"/>
        </w:rPr>
      </w:pPr>
      <w:r w:rsidRPr="00CD12C7">
        <w:rPr>
          <w:sz w:val="28"/>
          <w:szCs w:val="28"/>
        </w:rPr>
        <w:t xml:space="preserve"> 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BB59C7" w:rsidRDefault="00BB59C7" w:rsidP="006239E7">
      <w:pPr>
        <w:spacing w:line="276" w:lineRule="auto"/>
        <w:rPr>
          <w:sz w:val="28"/>
          <w:szCs w:val="28"/>
        </w:rPr>
      </w:pPr>
    </w:p>
    <w:p w:rsidR="00BB59C7" w:rsidRDefault="00BB59C7" w:rsidP="006239E7">
      <w:pPr>
        <w:spacing w:line="276" w:lineRule="auto"/>
        <w:rPr>
          <w:sz w:val="28"/>
          <w:szCs w:val="28"/>
        </w:rPr>
      </w:pPr>
    </w:p>
    <w:p w:rsidR="00BB59C7" w:rsidRPr="00CD12C7" w:rsidRDefault="00BB59C7" w:rsidP="006239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Олексій ПАНТІЛЄЄВ</w:t>
      </w:r>
    </w:p>
    <w:sectPr w:rsidR="00BB59C7" w:rsidRPr="00CD12C7" w:rsidSect="00CD12C7">
      <w:pgSz w:w="11906" w:h="16838"/>
      <w:pgMar w:top="54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53DAF"/>
    <w:rsid w:val="000A474E"/>
    <w:rsid w:val="000C6505"/>
    <w:rsid w:val="000D06AE"/>
    <w:rsid w:val="00101B65"/>
    <w:rsid w:val="00117116"/>
    <w:rsid w:val="00162D7C"/>
    <w:rsid w:val="00167E2D"/>
    <w:rsid w:val="001821C1"/>
    <w:rsid w:val="00190DE4"/>
    <w:rsid w:val="001A1891"/>
    <w:rsid w:val="001B14AE"/>
    <w:rsid w:val="001B628B"/>
    <w:rsid w:val="001E3BA2"/>
    <w:rsid w:val="001F1ABD"/>
    <w:rsid w:val="001F2F2C"/>
    <w:rsid w:val="002069CD"/>
    <w:rsid w:val="002647E6"/>
    <w:rsid w:val="002720E8"/>
    <w:rsid w:val="00272926"/>
    <w:rsid w:val="00280145"/>
    <w:rsid w:val="002841DA"/>
    <w:rsid w:val="0029058F"/>
    <w:rsid w:val="0029345C"/>
    <w:rsid w:val="002A42EB"/>
    <w:rsid w:val="002B21FA"/>
    <w:rsid w:val="002B7BAF"/>
    <w:rsid w:val="002C6CBA"/>
    <w:rsid w:val="002E5BCC"/>
    <w:rsid w:val="002F3725"/>
    <w:rsid w:val="00340822"/>
    <w:rsid w:val="0034719C"/>
    <w:rsid w:val="00347AEC"/>
    <w:rsid w:val="00371FF6"/>
    <w:rsid w:val="00372A99"/>
    <w:rsid w:val="003959B9"/>
    <w:rsid w:val="003E4A72"/>
    <w:rsid w:val="00402B2E"/>
    <w:rsid w:val="00430948"/>
    <w:rsid w:val="004651F9"/>
    <w:rsid w:val="004B772D"/>
    <w:rsid w:val="004D6466"/>
    <w:rsid w:val="00553704"/>
    <w:rsid w:val="005A4F88"/>
    <w:rsid w:val="005E5DB8"/>
    <w:rsid w:val="005F2152"/>
    <w:rsid w:val="005F7127"/>
    <w:rsid w:val="00616249"/>
    <w:rsid w:val="006225A0"/>
    <w:rsid w:val="006239E7"/>
    <w:rsid w:val="00645971"/>
    <w:rsid w:val="00665346"/>
    <w:rsid w:val="0067328A"/>
    <w:rsid w:val="00681669"/>
    <w:rsid w:val="0069360A"/>
    <w:rsid w:val="006A00A1"/>
    <w:rsid w:val="006B1D9F"/>
    <w:rsid w:val="006B7B6E"/>
    <w:rsid w:val="006D70E1"/>
    <w:rsid w:val="007A606B"/>
    <w:rsid w:val="00851FE5"/>
    <w:rsid w:val="008976FD"/>
    <w:rsid w:val="008C3F7F"/>
    <w:rsid w:val="008D27EF"/>
    <w:rsid w:val="008D4767"/>
    <w:rsid w:val="008D7B0B"/>
    <w:rsid w:val="008E2E0F"/>
    <w:rsid w:val="009405E1"/>
    <w:rsid w:val="00974744"/>
    <w:rsid w:val="009749B9"/>
    <w:rsid w:val="009A40A8"/>
    <w:rsid w:val="009B724C"/>
    <w:rsid w:val="009C61F9"/>
    <w:rsid w:val="009D3C6F"/>
    <w:rsid w:val="009D5CD3"/>
    <w:rsid w:val="009E034C"/>
    <w:rsid w:val="00A2630E"/>
    <w:rsid w:val="00A57F81"/>
    <w:rsid w:val="00A90047"/>
    <w:rsid w:val="00A95F11"/>
    <w:rsid w:val="00AA2486"/>
    <w:rsid w:val="00AA586A"/>
    <w:rsid w:val="00AE1A51"/>
    <w:rsid w:val="00B05B79"/>
    <w:rsid w:val="00B10005"/>
    <w:rsid w:val="00B10008"/>
    <w:rsid w:val="00B218E0"/>
    <w:rsid w:val="00BB59C7"/>
    <w:rsid w:val="00BC51C3"/>
    <w:rsid w:val="00BD60F9"/>
    <w:rsid w:val="00BE46B3"/>
    <w:rsid w:val="00BE503B"/>
    <w:rsid w:val="00C25128"/>
    <w:rsid w:val="00C26FB3"/>
    <w:rsid w:val="00C54E2B"/>
    <w:rsid w:val="00C67A9D"/>
    <w:rsid w:val="00C70914"/>
    <w:rsid w:val="00C76190"/>
    <w:rsid w:val="00C87255"/>
    <w:rsid w:val="00C970A3"/>
    <w:rsid w:val="00CA06C4"/>
    <w:rsid w:val="00CA1AD3"/>
    <w:rsid w:val="00CD12C7"/>
    <w:rsid w:val="00DD03AF"/>
    <w:rsid w:val="00E06EB4"/>
    <w:rsid w:val="00E37406"/>
    <w:rsid w:val="00E433B6"/>
    <w:rsid w:val="00E67DC6"/>
    <w:rsid w:val="00E90131"/>
    <w:rsid w:val="00E9199C"/>
    <w:rsid w:val="00E970B1"/>
    <w:rsid w:val="00EC6372"/>
    <w:rsid w:val="00EE7B41"/>
    <w:rsid w:val="00F04F46"/>
    <w:rsid w:val="00F14DD6"/>
    <w:rsid w:val="00F21771"/>
    <w:rsid w:val="00F34BFB"/>
    <w:rsid w:val="00F76CC0"/>
    <w:rsid w:val="00FB1C42"/>
    <w:rsid w:val="00FC19B4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1</Pages>
  <Words>1163</Words>
  <Characters>664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80</cp:revision>
  <cp:lastPrinted>2021-07-19T14:27:00Z</cp:lastPrinted>
  <dcterms:created xsi:type="dcterms:W3CDTF">2021-05-06T09:40:00Z</dcterms:created>
  <dcterms:modified xsi:type="dcterms:W3CDTF">2021-07-19T14:27:00Z</dcterms:modified>
</cp:coreProperties>
</file>