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C3" w:rsidRPr="001422E7" w:rsidRDefault="00543DC3" w:rsidP="00031625">
      <w:pPr>
        <w:jc w:val="center"/>
        <w:rPr>
          <w:sz w:val="28"/>
          <w:szCs w:val="28"/>
        </w:rPr>
      </w:pPr>
      <w:r w:rsidRPr="001422E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TSIGN" style="width:42pt;height:54pt;visibility:visible">
            <v:imagedata r:id="rId5" o:title=""/>
          </v:shape>
        </w:pict>
      </w:r>
    </w:p>
    <w:p w:rsidR="00543DC3" w:rsidRPr="001422E7" w:rsidRDefault="00543DC3" w:rsidP="00031625">
      <w:pPr>
        <w:jc w:val="center"/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>УКРАЇНА</w:t>
      </w:r>
    </w:p>
    <w:p w:rsidR="00543DC3" w:rsidRPr="001422E7" w:rsidRDefault="00543DC3" w:rsidP="00031625">
      <w:pPr>
        <w:jc w:val="center"/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>Піщанська сільська рада</w:t>
      </w:r>
    </w:p>
    <w:p w:rsidR="00543DC3" w:rsidRPr="001422E7" w:rsidRDefault="00543DC3" w:rsidP="00031625">
      <w:pPr>
        <w:jc w:val="center"/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>Балтського району Одеської області</w:t>
      </w:r>
    </w:p>
    <w:p w:rsidR="00543DC3" w:rsidRPr="001422E7" w:rsidRDefault="00543DC3" w:rsidP="00031625">
      <w:pPr>
        <w:jc w:val="center"/>
        <w:rPr>
          <w:sz w:val="16"/>
          <w:szCs w:val="16"/>
        </w:rPr>
      </w:pPr>
    </w:p>
    <w:p w:rsidR="00543DC3" w:rsidRDefault="00543DC3" w:rsidP="00031625">
      <w:pPr>
        <w:jc w:val="center"/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 xml:space="preserve">  РІШЕННЯ</w:t>
      </w:r>
    </w:p>
    <w:p w:rsidR="00543DC3" w:rsidRPr="001422E7" w:rsidRDefault="00543DC3" w:rsidP="00031625">
      <w:pPr>
        <w:jc w:val="center"/>
        <w:rPr>
          <w:sz w:val="16"/>
          <w:szCs w:val="16"/>
        </w:rPr>
      </w:pPr>
    </w:p>
    <w:p w:rsidR="00543DC3" w:rsidRPr="001422E7" w:rsidRDefault="00543DC3" w:rsidP="00031625">
      <w:pPr>
        <w:rPr>
          <w:sz w:val="28"/>
          <w:szCs w:val="28"/>
        </w:rPr>
      </w:pPr>
      <w:r w:rsidRPr="001422E7">
        <w:rPr>
          <w:sz w:val="28"/>
          <w:szCs w:val="28"/>
        </w:rPr>
        <w:t>24 червня 2021 року</w:t>
      </w:r>
      <w:r w:rsidRPr="001422E7">
        <w:rPr>
          <w:sz w:val="28"/>
          <w:szCs w:val="28"/>
        </w:rPr>
        <w:tab/>
      </w:r>
      <w:r w:rsidRPr="001422E7">
        <w:rPr>
          <w:sz w:val="28"/>
          <w:szCs w:val="28"/>
        </w:rPr>
        <w:tab/>
        <w:t>с. Піщана</w:t>
      </w:r>
      <w:r w:rsidRPr="001422E7">
        <w:rPr>
          <w:sz w:val="28"/>
          <w:szCs w:val="28"/>
        </w:rPr>
        <w:tab/>
      </w:r>
      <w:r w:rsidRPr="001422E7">
        <w:rPr>
          <w:sz w:val="28"/>
          <w:szCs w:val="28"/>
        </w:rPr>
        <w:tab/>
      </w:r>
      <w:r w:rsidRPr="001422E7">
        <w:rPr>
          <w:sz w:val="28"/>
          <w:szCs w:val="28"/>
        </w:rPr>
        <w:tab/>
        <w:t xml:space="preserve">  № </w:t>
      </w:r>
      <w:r>
        <w:rPr>
          <w:sz w:val="28"/>
          <w:szCs w:val="28"/>
        </w:rPr>
        <w:t>167</w:t>
      </w:r>
      <w:r w:rsidRPr="001422E7">
        <w:rPr>
          <w:sz w:val="28"/>
          <w:szCs w:val="28"/>
        </w:rPr>
        <w:t xml:space="preserve"> - VIII</w:t>
      </w:r>
    </w:p>
    <w:p w:rsidR="00543DC3" w:rsidRPr="001422E7" w:rsidRDefault="00543DC3" w:rsidP="00031625">
      <w:pPr>
        <w:rPr>
          <w:sz w:val="16"/>
          <w:szCs w:val="16"/>
        </w:rPr>
      </w:pPr>
    </w:p>
    <w:p w:rsidR="00543DC3" w:rsidRDefault="00543DC3" w:rsidP="00031625">
      <w:pPr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 xml:space="preserve">Про затвердження проекту землеустрою  щодо  </w:t>
      </w:r>
    </w:p>
    <w:p w:rsidR="00543DC3" w:rsidRDefault="00543DC3" w:rsidP="00031625">
      <w:pPr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 xml:space="preserve">відведення земельної ділянки у довгострокову </w:t>
      </w:r>
    </w:p>
    <w:p w:rsidR="00543DC3" w:rsidRPr="001422E7" w:rsidRDefault="00543DC3" w:rsidP="00031625">
      <w:pPr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 xml:space="preserve">оренду терміном на 49 років для ведення товарного </w:t>
      </w:r>
    </w:p>
    <w:p w:rsidR="00543DC3" w:rsidRPr="001422E7" w:rsidRDefault="00543DC3" w:rsidP="00031625">
      <w:pPr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 xml:space="preserve">сільськогосподарського виробництва </w:t>
      </w:r>
    </w:p>
    <w:p w:rsidR="00543DC3" w:rsidRPr="001422E7" w:rsidRDefault="00543DC3" w:rsidP="00031625">
      <w:pPr>
        <w:rPr>
          <w:sz w:val="16"/>
          <w:szCs w:val="16"/>
        </w:rPr>
      </w:pPr>
      <w:r w:rsidRPr="001422E7">
        <w:rPr>
          <w:sz w:val="28"/>
          <w:szCs w:val="28"/>
        </w:rPr>
        <w:tab/>
      </w:r>
    </w:p>
    <w:p w:rsidR="00543DC3" w:rsidRPr="001422E7" w:rsidRDefault="00543DC3" w:rsidP="001422E7">
      <w:pPr>
        <w:jc w:val="both"/>
        <w:rPr>
          <w:sz w:val="28"/>
          <w:szCs w:val="28"/>
        </w:rPr>
      </w:pPr>
      <w:r w:rsidRPr="001422E7">
        <w:rPr>
          <w:sz w:val="28"/>
          <w:szCs w:val="28"/>
        </w:rPr>
        <w:t xml:space="preserve">        Відповідно до пункту 34 частини 1 статті 26 Закону України « Про місцеве самоврядування в Україні» та  статей 12, 38, 39, 40, 116, 118,120, 121,</w:t>
      </w:r>
      <w:r>
        <w:rPr>
          <w:sz w:val="28"/>
          <w:szCs w:val="28"/>
        </w:rPr>
        <w:t xml:space="preserve"> </w:t>
      </w:r>
      <w:r w:rsidRPr="001422E7">
        <w:rPr>
          <w:sz w:val="28"/>
          <w:szCs w:val="28"/>
        </w:rPr>
        <w:t>122 Земельного  кодексу  України,  ст.ст.  19,</w:t>
      </w:r>
      <w:r>
        <w:rPr>
          <w:sz w:val="28"/>
          <w:szCs w:val="28"/>
        </w:rPr>
        <w:t xml:space="preserve"> </w:t>
      </w:r>
      <w:r w:rsidRPr="001422E7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1422E7">
        <w:rPr>
          <w:sz w:val="28"/>
          <w:szCs w:val="28"/>
        </w:rPr>
        <w:t xml:space="preserve">50 Закону України «Про землеустрій» та поданої заяви Піщанська сільська рада </w:t>
      </w:r>
    </w:p>
    <w:p w:rsidR="00543DC3" w:rsidRPr="001422E7" w:rsidRDefault="00543DC3" w:rsidP="00031625">
      <w:pPr>
        <w:rPr>
          <w:sz w:val="16"/>
          <w:szCs w:val="16"/>
        </w:rPr>
      </w:pPr>
    </w:p>
    <w:p w:rsidR="00543DC3" w:rsidRPr="001422E7" w:rsidRDefault="00543DC3" w:rsidP="00031625">
      <w:pPr>
        <w:rPr>
          <w:b/>
          <w:sz w:val="28"/>
          <w:szCs w:val="28"/>
        </w:rPr>
      </w:pPr>
      <w:r w:rsidRPr="001422E7">
        <w:rPr>
          <w:b/>
          <w:sz w:val="28"/>
          <w:szCs w:val="28"/>
        </w:rPr>
        <w:t>ВИРІШИЛА :</w:t>
      </w:r>
    </w:p>
    <w:p w:rsidR="00543DC3" w:rsidRPr="001422E7" w:rsidRDefault="00543DC3" w:rsidP="001422E7">
      <w:pPr>
        <w:jc w:val="both"/>
        <w:rPr>
          <w:sz w:val="28"/>
          <w:szCs w:val="28"/>
        </w:rPr>
      </w:pPr>
      <w:r w:rsidRPr="001422E7">
        <w:rPr>
          <w:sz w:val="28"/>
          <w:szCs w:val="28"/>
        </w:rPr>
        <w:t xml:space="preserve">1. Затвердити: </w:t>
      </w:r>
    </w:p>
    <w:p w:rsidR="00543DC3" w:rsidRPr="001422E7" w:rsidRDefault="00543DC3" w:rsidP="001422E7">
      <w:pPr>
        <w:jc w:val="both"/>
        <w:rPr>
          <w:sz w:val="28"/>
          <w:szCs w:val="28"/>
        </w:rPr>
      </w:pPr>
      <w:r w:rsidRPr="001422E7">
        <w:rPr>
          <w:sz w:val="28"/>
          <w:szCs w:val="28"/>
          <w:lang w:val="ru-RU"/>
        </w:rPr>
        <w:t xml:space="preserve"> </w:t>
      </w:r>
      <w:r w:rsidRPr="001422E7">
        <w:rPr>
          <w:sz w:val="28"/>
          <w:szCs w:val="28"/>
        </w:rPr>
        <w:t xml:space="preserve">Проект землеустрою  щодо відведення земельної ділянки у довгострокову оренду терміном на 49 років   гр. Журавлю Георгію Петровичу, загальною площею 0,0800га в тому числі: 0,0800га для ведення товарного сільського виробництва ( для обслуговування складського приміщення) із земель сільськогосподарського призначення комунальної власності  (5120687500:01:002:0689) розташованої за  адресою: Одеська область, Балтський район, Пужайківська  сільська рада  (за межами населеного пункту); </w:t>
      </w:r>
    </w:p>
    <w:p w:rsidR="00543DC3" w:rsidRPr="001422E7" w:rsidRDefault="00543DC3" w:rsidP="001422E7">
      <w:pPr>
        <w:jc w:val="both"/>
        <w:rPr>
          <w:sz w:val="28"/>
          <w:szCs w:val="28"/>
        </w:rPr>
      </w:pPr>
      <w:r w:rsidRPr="001422E7">
        <w:rPr>
          <w:sz w:val="28"/>
          <w:szCs w:val="28"/>
        </w:rPr>
        <w:t>2.Передати у довгострокову оренду терміном на 49 років  земельну ділянку із земель комунальної власності  сільськогосподарського призначення :</w:t>
      </w:r>
    </w:p>
    <w:p w:rsidR="00543DC3" w:rsidRPr="001422E7" w:rsidRDefault="00543DC3" w:rsidP="001422E7">
      <w:pPr>
        <w:jc w:val="both"/>
        <w:rPr>
          <w:sz w:val="28"/>
          <w:szCs w:val="28"/>
        </w:rPr>
      </w:pPr>
      <w:r w:rsidRPr="001422E7">
        <w:rPr>
          <w:sz w:val="28"/>
          <w:szCs w:val="28"/>
        </w:rPr>
        <w:t xml:space="preserve">  Гр. Журавлю Георгію Петровичу земельну ділянку   загальною площею 0,0800га в тому числі: 0,0800га для ведення товарного сільського виробництва (для обслуговування складського приміщення) із земель сільськогосподарського призначення комунальної власності  (5120687500:01:002:0689) розташованої за  адресою: Одеська область,Балтський район, Пужайківська  сільська рада  (за межами населеного пункту); </w:t>
      </w:r>
    </w:p>
    <w:p w:rsidR="00543DC3" w:rsidRPr="001422E7" w:rsidRDefault="00543DC3" w:rsidP="001422E7">
      <w:pPr>
        <w:jc w:val="both"/>
        <w:rPr>
          <w:sz w:val="28"/>
          <w:szCs w:val="28"/>
        </w:rPr>
      </w:pPr>
      <w:r w:rsidRPr="001422E7">
        <w:rPr>
          <w:sz w:val="28"/>
          <w:szCs w:val="28"/>
        </w:rPr>
        <w:t>3.Гр. Журавлю Георгію Петровичу оформити право оренди  на земельну ділянку відповідно до вимог Закону України «Про державну реєстрацію речових прав на нерухоме майно та їх обтяжень».</w:t>
      </w:r>
    </w:p>
    <w:p w:rsidR="00543DC3" w:rsidRPr="001422E7" w:rsidRDefault="00543DC3" w:rsidP="001422E7">
      <w:pPr>
        <w:jc w:val="both"/>
        <w:rPr>
          <w:sz w:val="28"/>
          <w:szCs w:val="28"/>
        </w:rPr>
      </w:pPr>
      <w:r w:rsidRPr="001422E7">
        <w:rPr>
          <w:sz w:val="28"/>
          <w:szCs w:val="28"/>
        </w:rPr>
        <w:t xml:space="preserve">4. </w:t>
      </w:r>
      <w:bookmarkStart w:id="0" w:name="_GoBack"/>
      <w:bookmarkEnd w:id="0"/>
      <w:r w:rsidRPr="001422E7">
        <w:rPr>
          <w:sz w:val="28"/>
          <w:szCs w:val="28"/>
        </w:rPr>
        <w:t>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543DC3" w:rsidRPr="001422E7" w:rsidRDefault="00543DC3" w:rsidP="001422E7">
      <w:pPr>
        <w:jc w:val="both"/>
        <w:rPr>
          <w:sz w:val="28"/>
          <w:szCs w:val="28"/>
        </w:rPr>
      </w:pPr>
    </w:p>
    <w:p w:rsidR="00543DC3" w:rsidRDefault="00543DC3" w:rsidP="001422E7">
      <w:pPr>
        <w:jc w:val="both"/>
        <w:rPr>
          <w:sz w:val="28"/>
          <w:szCs w:val="28"/>
        </w:rPr>
      </w:pPr>
    </w:p>
    <w:p w:rsidR="00543DC3" w:rsidRPr="001422E7" w:rsidRDefault="00543DC3" w:rsidP="001422E7">
      <w:pPr>
        <w:jc w:val="both"/>
        <w:rPr>
          <w:i/>
          <w:sz w:val="28"/>
          <w:szCs w:val="28"/>
        </w:rPr>
      </w:pPr>
      <w:r w:rsidRPr="001422E7">
        <w:rPr>
          <w:sz w:val="28"/>
          <w:szCs w:val="28"/>
        </w:rPr>
        <w:t xml:space="preserve">Сільський голова                                                            Олексій ПАНТІЛЄЄВ                             </w:t>
      </w:r>
    </w:p>
    <w:p w:rsidR="00543DC3" w:rsidRPr="001422E7" w:rsidRDefault="00543DC3" w:rsidP="00C01CA5">
      <w:pPr>
        <w:rPr>
          <w:sz w:val="28"/>
          <w:szCs w:val="28"/>
        </w:rPr>
      </w:pPr>
    </w:p>
    <w:sectPr w:rsidR="00543DC3" w:rsidRPr="001422E7" w:rsidSect="00956F2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0C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">
    <w:nsid w:val="138F13E7"/>
    <w:multiLevelType w:val="hybridMultilevel"/>
    <w:tmpl w:val="73166F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AE5D05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3">
    <w:nsid w:val="209A7637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4">
    <w:nsid w:val="28EA527C"/>
    <w:multiLevelType w:val="hybridMultilevel"/>
    <w:tmpl w:val="18A865BA"/>
    <w:lvl w:ilvl="0" w:tplc="4134B53A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abstractNum w:abstractNumId="5">
    <w:nsid w:val="2DED07CB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6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DA1C57"/>
    <w:multiLevelType w:val="hybridMultilevel"/>
    <w:tmpl w:val="C3087F50"/>
    <w:lvl w:ilvl="0" w:tplc="8D08D60A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9">
    <w:nsid w:val="744D6E0A"/>
    <w:multiLevelType w:val="hybridMultilevel"/>
    <w:tmpl w:val="0CB013E6"/>
    <w:lvl w:ilvl="0" w:tplc="0D385CEA">
      <w:start w:val="2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00CD2"/>
    <w:rsid w:val="000013A7"/>
    <w:rsid w:val="00014750"/>
    <w:rsid w:val="0002063E"/>
    <w:rsid w:val="00031625"/>
    <w:rsid w:val="0003526B"/>
    <w:rsid w:val="00044964"/>
    <w:rsid w:val="00074899"/>
    <w:rsid w:val="00094178"/>
    <w:rsid w:val="000A28A2"/>
    <w:rsid w:val="000A474E"/>
    <w:rsid w:val="000D06AE"/>
    <w:rsid w:val="000F22CB"/>
    <w:rsid w:val="001068CF"/>
    <w:rsid w:val="00134F60"/>
    <w:rsid w:val="001422E7"/>
    <w:rsid w:val="00162D7C"/>
    <w:rsid w:val="00163A10"/>
    <w:rsid w:val="00167E2D"/>
    <w:rsid w:val="001747BC"/>
    <w:rsid w:val="00197BE4"/>
    <w:rsid w:val="001C2CD2"/>
    <w:rsid w:val="001D0624"/>
    <w:rsid w:val="001D18DC"/>
    <w:rsid w:val="001E3BA2"/>
    <w:rsid w:val="001F1ABD"/>
    <w:rsid w:val="001F2F2C"/>
    <w:rsid w:val="001F744C"/>
    <w:rsid w:val="0020688C"/>
    <w:rsid w:val="00232086"/>
    <w:rsid w:val="002427FB"/>
    <w:rsid w:val="002600BC"/>
    <w:rsid w:val="00272AD3"/>
    <w:rsid w:val="00275AED"/>
    <w:rsid w:val="00280145"/>
    <w:rsid w:val="002A216C"/>
    <w:rsid w:val="002C3FF7"/>
    <w:rsid w:val="002C6CBA"/>
    <w:rsid w:val="002C753B"/>
    <w:rsid w:val="002F1142"/>
    <w:rsid w:val="002F3725"/>
    <w:rsid w:val="002F6DA3"/>
    <w:rsid w:val="00311C74"/>
    <w:rsid w:val="00316DC0"/>
    <w:rsid w:val="00320AD3"/>
    <w:rsid w:val="0032659B"/>
    <w:rsid w:val="00332236"/>
    <w:rsid w:val="003375FB"/>
    <w:rsid w:val="00340822"/>
    <w:rsid w:val="0034719C"/>
    <w:rsid w:val="00365745"/>
    <w:rsid w:val="00370112"/>
    <w:rsid w:val="003937A9"/>
    <w:rsid w:val="003A1124"/>
    <w:rsid w:val="003A2957"/>
    <w:rsid w:val="003A4C07"/>
    <w:rsid w:val="003D1D3F"/>
    <w:rsid w:val="003E15AD"/>
    <w:rsid w:val="003E31D9"/>
    <w:rsid w:val="003F482A"/>
    <w:rsid w:val="00407A58"/>
    <w:rsid w:val="00430948"/>
    <w:rsid w:val="004448AE"/>
    <w:rsid w:val="004905E1"/>
    <w:rsid w:val="004926F4"/>
    <w:rsid w:val="00492F87"/>
    <w:rsid w:val="004935AB"/>
    <w:rsid w:val="004A0C12"/>
    <w:rsid w:val="004A6431"/>
    <w:rsid w:val="004C0AE5"/>
    <w:rsid w:val="004C0BE9"/>
    <w:rsid w:val="004E7742"/>
    <w:rsid w:val="00504066"/>
    <w:rsid w:val="0052312B"/>
    <w:rsid w:val="00535918"/>
    <w:rsid w:val="00543DC3"/>
    <w:rsid w:val="005548A2"/>
    <w:rsid w:val="005669E6"/>
    <w:rsid w:val="0057165F"/>
    <w:rsid w:val="005779C4"/>
    <w:rsid w:val="0058406C"/>
    <w:rsid w:val="00586040"/>
    <w:rsid w:val="00596D07"/>
    <w:rsid w:val="005A4F88"/>
    <w:rsid w:val="005C3878"/>
    <w:rsid w:val="005D219D"/>
    <w:rsid w:val="005E5DB8"/>
    <w:rsid w:val="005F2152"/>
    <w:rsid w:val="00611A7F"/>
    <w:rsid w:val="00636BA4"/>
    <w:rsid w:val="00660265"/>
    <w:rsid w:val="00670D47"/>
    <w:rsid w:val="00674ABD"/>
    <w:rsid w:val="00681669"/>
    <w:rsid w:val="006847EF"/>
    <w:rsid w:val="00687FAB"/>
    <w:rsid w:val="00691F1F"/>
    <w:rsid w:val="00697E68"/>
    <w:rsid w:val="006A00A1"/>
    <w:rsid w:val="006B0041"/>
    <w:rsid w:val="006D557C"/>
    <w:rsid w:val="006E5B19"/>
    <w:rsid w:val="006F1F4A"/>
    <w:rsid w:val="006F3772"/>
    <w:rsid w:val="0072336E"/>
    <w:rsid w:val="00725E3C"/>
    <w:rsid w:val="00745DC8"/>
    <w:rsid w:val="007542A3"/>
    <w:rsid w:val="0076327F"/>
    <w:rsid w:val="007637C3"/>
    <w:rsid w:val="0078178F"/>
    <w:rsid w:val="00797B01"/>
    <w:rsid w:val="007B06A6"/>
    <w:rsid w:val="007B1457"/>
    <w:rsid w:val="007F5F18"/>
    <w:rsid w:val="00801A9C"/>
    <w:rsid w:val="00804BC9"/>
    <w:rsid w:val="008237AB"/>
    <w:rsid w:val="00826ED5"/>
    <w:rsid w:val="0083635C"/>
    <w:rsid w:val="00862D48"/>
    <w:rsid w:val="00867468"/>
    <w:rsid w:val="00890482"/>
    <w:rsid w:val="00893490"/>
    <w:rsid w:val="00897276"/>
    <w:rsid w:val="008976FD"/>
    <w:rsid w:val="008B24E4"/>
    <w:rsid w:val="008D27EF"/>
    <w:rsid w:val="009017D3"/>
    <w:rsid w:val="0094160B"/>
    <w:rsid w:val="00952F3E"/>
    <w:rsid w:val="00956F2F"/>
    <w:rsid w:val="00974744"/>
    <w:rsid w:val="00991FC7"/>
    <w:rsid w:val="009C61F9"/>
    <w:rsid w:val="009D55D8"/>
    <w:rsid w:val="009E47FB"/>
    <w:rsid w:val="009F4074"/>
    <w:rsid w:val="00A00E86"/>
    <w:rsid w:val="00A40253"/>
    <w:rsid w:val="00A560FF"/>
    <w:rsid w:val="00A57530"/>
    <w:rsid w:val="00A576DD"/>
    <w:rsid w:val="00A620BE"/>
    <w:rsid w:val="00A82B48"/>
    <w:rsid w:val="00A90047"/>
    <w:rsid w:val="00A95F11"/>
    <w:rsid w:val="00A96718"/>
    <w:rsid w:val="00A96743"/>
    <w:rsid w:val="00AA2486"/>
    <w:rsid w:val="00AE463A"/>
    <w:rsid w:val="00AF1C72"/>
    <w:rsid w:val="00B05903"/>
    <w:rsid w:val="00B05B79"/>
    <w:rsid w:val="00B101B6"/>
    <w:rsid w:val="00B207F8"/>
    <w:rsid w:val="00B218E0"/>
    <w:rsid w:val="00B600EF"/>
    <w:rsid w:val="00B71A3D"/>
    <w:rsid w:val="00BF379D"/>
    <w:rsid w:val="00C01CA5"/>
    <w:rsid w:val="00C0598B"/>
    <w:rsid w:val="00C23E17"/>
    <w:rsid w:val="00C374E8"/>
    <w:rsid w:val="00C67A9D"/>
    <w:rsid w:val="00C76190"/>
    <w:rsid w:val="00C82815"/>
    <w:rsid w:val="00C87255"/>
    <w:rsid w:val="00CA1AD3"/>
    <w:rsid w:val="00CE6DFB"/>
    <w:rsid w:val="00CF5649"/>
    <w:rsid w:val="00D00B76"/>
    <w:rsid w:val="00D05B18"/>
    <w:rsid w:val="00D319E5"/>
    <w:rsid w:val="00D7404E"/>
    <w:rsid w:val="00D926BE"/>
    <w:rsid w:val="00DD2788"/>
    <w:rsid w:val="00DD4682"/>
    <w:rsid w:val="00DE12AA"/>
    <w:rsid w:val="00E06EB4"/>
    <w:rsid w:val="00E65362"/>
    <w:rsid w:val="00E65B25"/>
    <w:rsid w:val="00E81BC3"/>
    <w:rsid w:val="00E9199C"/>
    <w:rsid w:val="00E96478"/>
    <w:rsid w:val="00E96DC3"/>
    <w:rsid w:val="00EB223B"/>
    <w:rsid w:val="00EC6372"/>
    <w:rsid w:val="00EF056D"/>
    <w:rsid w:val="00F04F46"/>
    <w:rsid w:val="00F21771"/>
    <w:rsid w:val="00F355E6"/>
    <w:rsid w:val="00F609AC"/>
    <w:rsid w:val="00F718AF"/>
    <w:rsid w:val="00F76CC0"/>
    <w:rsid w:val="00F82918"/>
    <w:rsid w:val="00FB6949"/>
    <w:rsid w:val="00FD502C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F3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1</Pages>
  <Words>1424</Words>
  <Characters>813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76</cp:revision>
  <cp:lastPrinted>2021-07-06T15:43:00Z</cp:lastPrinted>
  <dcterms:created xsi:type="dcterms:W3CDTF">2021-03-24T12:47:00Z</dcterms:created>
  <dcterms:modified xsi:type="dcterms:W3CDTF">2021-07-06T15:46:00Z</dcterms:modified>
</cp:coreProperties>
</file>