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6D" w:rsidRDefault="006D7D6D" w:rsidP="00C87255">
      <w:pPr>
        <w:jc w:val="center"/>
      </w:pPr>
    </w:p>
    <w:p w:rsidR="006D7D6D" w:rsidRPr="006B38DD" w:rsidRDefault="006D7D6D" w:rsidP="00C87255">
      <w:pPr>
        <w:jc w:val="center"/>
        <w:rPr>
          <w:sz w:val="28"/>
          <w:szCs w:val="28"/>
        </w:rPr>
      </w:pPr>
      <w:r w:rsidRPr="006B38D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2pt;height:54pt;visibility:visible">
            <v:imagedata r:id="rId5" o:title=""/>
          </v:shape>
        </w:pict>
      </w:r>
    </w:p>
    <w:p w:rsidR="006D7D6D" w:rsidRPr="006B38DD" w:rsidRDefault="006D7D6D" w:rsidP="00C87255">
      <w:pPr>
        <w:keepNext/>
        <w:jc w:val="center"/>
        <w:rPr>
          <w:b/>
          <w:sz w:val="28"/>
          <w:szCs w:val="28"/>
        </w:rPr>
      </w:pPr>
      <w:r w:rsidRPr="006B38DD">
        <w:rPr>
          <w:b/>
          <w:sz w:val="28"/>
          <w:szCs w:val="28"/>
        </w:rPr>
        <w:t>УКРАЇНА</w:t>
      </w:r>
    </w:p>
    <w:p w:rsidR="006D7D6D" w:rsidRPr="006B38DD" w:rsidRDefault="006D7D6D" w:rsidP="00C87255">
      <w:pPr>
        <w:keepNext/>
        <w:jc w:val="center"/>
        <w:rPr>
          <w:b/>
          <w:sz w:val="28"/>
          <w:szCs w:val="28"/>
        </w:rPr>
      </w:pPr>
      <w:r w:rsidRPr="006B38DD">
        <w:rPr>
          <w:b/>
          <w:sz w:val="28"/>
          <w:szCs w:val="28"/>
        </w:rPr>
        <w:t xml:space="preserve">Піщанська сільська рада </w:t>
      </w:r>
    </w:p>
    <w:p w:rsidR="006D7D6D" w:rsidRPr="006B38DD" w:rsidRDefault="006D7D6D" w:rsidP="00C87255">
      <w:pPr>
        <w:keepNext/>
        <w:jc w:val="center"/>
        <w:rPr>
          <w:b/>
          <w:sz w:val="28"/>
          <w:szCs w:val="28"/>
        </w:rPr>
      </w:pPr>
      <w:r w:rsidRPr="006B38DD">
        <w:rPr>
          <w:b/>
          <w:sz w:val="28"/>
          <w:szCs w:val="28"/>
        </w:rPr>
        <w:t>Балтського району Одеської області</w:t>
      </w:r>
    </w:p>
    <w:p w:rsidR="006D7D6D" w:rsidRPr="006B38DD" w:rsidRDefault="006D7D6D" w:rsidP="00C87255">
      <w:pPr>
        <w:keepNext/>
        <w:jc w:val="center"/>
        <w:rPr>
          <w:sz w:val="28"/>
          <w:szCs w:val="28"/>
        </w:rPr>
      </w:pPr>
    </w:p>
    <w:p w:rsidR="006D7D6D" w:rsidRPr="006B38DD" w:rsidRDefault="006D7D6D" w:rsidP="00C87255">
      <w:pPr>
        <w:keepNext/>
        <w:jc w:val="center"/>
        <w:rPr>
          <w:sz w:val="28"/>
          <w:szCs w:val="28"/>
        </w:rPr>
      </w:pPr>
      <w:r w:rsidRPr="006B38DD">
        <w:rPr>
          <w:b/>
          <w:sz w:val="28"/>
          <w:szCs w:val="28"/>
        </w:rPr>
        <w:t>РІШЕННЯ</w:t>
      </w:r>
    </w:p>
    <w:p w:rsidR="006D7D6D" w:rsidRPr="006B38DD" w:rsidRDefault="006D7D6D" w:rsidP="00CA1AD3">
      <w:pPr>
        <w:jc w:val="center"/>
        <w:rPr>
          <w:sz w:val="20"/>
          <w:szCs w:val="20"/>
        </w:rPr>
      </w:pPr>
    </w:p>
    <w:p w:rsidR="006D7D6D" w:rsidRPr="006B38DD" w:rsidRDefault="006D7D6D" w:rsidP="00CA1AD3">
      <w:pPr>
        <w:jc w:val="center"/>
        <w:rPr>
          <w:sz w:val="28"/>
          <w:szCs w:val="28"/>
        </w:rPr>
      </w:pPr>
      <w:r w:rsidRPr="006B38DD">
        <w:rPr>
          <w:sz w:val="28"/>
          <w:szCs w:val="28"/>
        </w:rPr>
        <w:t>24 червня 2021 року</w:t>
      </w:r>
      <w:r w:rsidRPr="006B38DD">
        <w:rPr>
          <w:sz w:val="28"/>
          <w:szCs w:val="28"/>
        </w:rPr>
        <w:tab/>
      </w:r>
      <w:r w:rsidRPr="006B38DD">
        <w:rPr>
          <w:sz w:val="28"/>
          <w:szCs w:val="28"/>
        </w:rPr>
        <w:tab/>
        <w:t>с. Піщана</w:t>
      </w:r>
      <w:r w:rsidRPr="006B38DD">
        <w:rPr>
          <w:sz w:val="28"/>
          <w:szCs w:val="28"/>
        </w:rPr>
        <w:tab/>
      </w:r>
      <w:r w:rsidRPr="006B38DD">
        <w:rPr>
          <w:sz w:val="28"/>
          <w:szCs w:val="28"/>
        </w:rPr>
        <w:tab/>
      </w:r>
      <w:r w:rsidRPr="006B38DD">
        <w:rPr>
          <w:sz w:val="28"/>
          <w:szCs w:val="28"/>
        </w:rPr>
        <w:tab/>
      </w:r>
      <w:r w:rsidRPr="006B38DD">
        <w:rPr>
          <w:sz w:val="28"/>
          <w:szCs w:val="28"/>
        </w:rPr>
        <w:tab/>
        <w:t xml:space="preserve">      №</w:t>
      </w:r>
      <w:r>
        <w:rPr>
          <w:sz w:val="28"/>
          <w:szCs w:val="28"/>
        </w:rPr>
        <w:t xml:space="preserve"> 166</w:t>
      </w:r>
      <w:r w:rsidRPr="006B38DD">
        <w:rPr>
          <w:sz w:val="28"/>
          <w:szCs w:val="28"/>
        </w:rPr>
        <w:t xml:space="preserve"> - VIII</w:t>
      </w:r>
    </w:p>
    <w:p w:rsidR="006D7D6D" w:rsidRPr="006B38DD" w:rsidRDefault="006D7D6D" w:rsidP="00CA1AD3">
      <w:pPr>
        <w:jc w:val="center"/>
        <w:rPr>
          <w:sz w:val="28"/>
          <w:szCs w:val="28"/>
        </w:rPr>
      </w:pPr>
    </w:p>
    <w:p w:rsidR="006D7D6D" w:rsidRPr="006B38DD" w:rsidRDefault="006D7D6D" w:rsidP="0075381E">
      <w:pPr>
        <w:shd w:val="clear" w:color="auto" w:fill="FFFFFF"/>
        <w:jc w:val="both"/>
        <w:rPr>
          <w:b/>
          <w:sz w:val="28"/>
          <w:szCs w:val="28"/>
        </w:rPr>
      </w:pPr>
      <w:r w:rsidRPr="006B38DD">
        <w:rPr>
          <w:b/>
          <w:sz w:val="28"/>
          <w:szCs w:val="28"/>
        </w:rPr>
        <w:t xml:space="preserve">Про надання  дозволу  на  виготовлення  технічної  </w:t>
      </w:r>
    </w:p>
    <w:p w:rsidR="006D7D6D" w:rsidRPr="006B38DD" w:rsidRDefault="006D7D6D" w:rsidP="0075381E">
      <w:pPr>
        <w:shd w:val="clear" w:color="auto" w:fill="FFFFFF"/>
        <w:jc w:val="both"/>
        <w:rPr>
          <w:b/>
          <w:sz w:val="28"/>
          <w:szCs w:val="28"/>
        </w:rPr>
      </w:pPr>
      <w:r w:rsidRPr="006B38DD">
        <w:rPr>
          <w:b/>
          <w:sz w:val="28"/>
          <w:szCs w:val="28"/>
        </w:rPr>
        <w:t xml:space="preserve">документації із землеустрою  щодо  інвентаризації </w:t>
      </w:r>
    </w:p>
    <w:p w:rsidR="006D7D6D" w:rsidRPr="006B38DD" w:rsidRDefault="006D7D6D" w:rsidP="0075381E">
      <w:pPr>
        <w:shd w:val="clear" w:color="auto" w:fill="FFFFFF"/>
        <w:jc w:val="both"/>
        <w:rPr>
          <w:b/>
          <w:sz w:val="28"/>
          <w:szCs w:val="28"/>
        </w:rPr>
      </w:pPr>
      <w:r w:rsidRPr="006B38DD">
        <w:rPr>
          <w:b/>
          <w:sz w:val="28"/>
          <w:szCs w:val="28"/>
        </w:rPr>
        <w:t xml:space="preserve">земель комунальної власності </w:t>
      </w:r>
    </w:p>
    <w:p w:rsidR="006D7D6D" w:rsidRPr="006B38DD" w:rsidRDefault="006D7D6D" w:rsidP="0075381E">
      <w:pPr>
        <w:shd w:val="clear" w:color="auto" w:fill="FFFFFF"/>
        <w:jc w:val="both"/>
        <w:rPr>
          <w:b/>
          <w:sz w:val="28"/>
          <w:szCs w:val="28"/>
        </w:rPr>
      </w:pPr>
      <w:r w:rsidRPr="006B38DD">
        <w:rPr>
          <w:b/>
          <w:sz w:val="28"/>
          <w:szCs w:val="28"/>
        </w:rPr>
        <w:t>сільськогосподарського призначення</w:t>
      </w:r>
    </w:p>
    <w:p w:rsidR="006D7D6D" w:rsidRPr="006B38DD" w:rsidRDefault="006D7D6D" w:rsidP="00681669">
      <w:pPr>
        <w:shd w:val="clear" w:color="auto" w:fill="FFFFFF"/>
        <w:jc w:val="both"/>
        <w:rPr>
          <w:b/>
          <w:sz w:val="16"/>
          <w:szCs w:val="16"/>
        </w:rPr>
      </w:pPr>
    </w:p>
    <w:p w:rsidR="006D7D6D" w:rsidRPr="006B38DD" w:rsidRDefault="006D7D6D" w:rsidP="0075381E">
      <w:pPr>
        <w:ind w:firstLine="708"/>
        <w:jc w:val="both"/>
        <w:rPr>
          <w:sz w:val="28"/>
          <w:szCs w:val="28"/>
        </w:rPr>
      </w:pPr>
      <w:r w:rsidRPr="006B38DD">
        <w:rPr>
          <w:sz w:val="28"/>
          <w:szCs w:val="28"/>
        </w:rPr>
        <w:t xml:space="preserve">  Керуючись статтями 12, 83, 122 Земельного кодексу України, Законом України «Про землеустрій», Постановою Кабінету Міністрів України «Про затвердження Порядку проведення інвентаризації земель» від 23 травня 2012 р. № 513 та Законом України «Про місцеве самоврядування в Україні»  з метою формування земельних ділянок, визначення їх меж, розміру, складу  угідь, встановлення кількісних та якісних характеристик земель, а також віднесення таких земельних ділянок до певних категорій</w:t>
      </w:r>
    </w:p>
    <w:p w:rsidR="006D7D6D" w:rsidRPr="006B38DD" w:rsidRDefault="006D7D6D" w:rsidP="0075381E">
      <w:pPr>
        <w:ind w:firstLine="708"/>
        <w:jc w:val="both"/>
        <w:rPr>
          <w:sz w:val="16"/>
          <w:szCs w:val="16"/>
        </w:rPr>
      </w:pPr>
    </w:p>
    <w:p w:rsidR="006D7D6D" w:rsidRPr="006B38DD" w:rsidRDefault="006D7D6D" w:rsidP="006B38DD">
      <w:pPr>
        <w:jc w:val="both"/>
        <w:rPr>
          <w:b/>
          <w:sz w:val="28"/>
          <w:szCs w:val="28"/>
        </w:rPr>
      </w:pPr>
      <w:r w:rsidRPr="006B38DD">
        <w:rPr>
          <w:sz w:val="28"/>
          <w:szCs w:val="28"/>
        </w:rPr>
        <w:t xml:space="preserve">   </w:t>
      </w:r>
      <w:r w:rsidRPr="006B38DD">
        <w:rPr>
          <w:b/>
          <w:sz w:val="28"/>
          <w:szCs w:val="28"/>
        </w:rPr>
        <w:t>ВИРІШИЛА:</w:t>
      </w:r>
    </w:p>
    <w:p w:rsidR="006D7D6D" w:rsidRPr="006B38DD" w:rsidRDefault="006D7D6D" w:rsidP="0075381E">
      <w:pPr>
        <w:ind w:firstLine="708"/>
        <w:jc w:val="both"/>
        <w:rPr>
          <w:b/>
          <w:sz w:val="16"/>
          <w:szCs w:val="16"/>
        </w:rPr>
      </w:pPr>
    </w:p>
    <w:p w:rsidR="006D7D6D" w:rsidRPr="006B38DD" w:rsidRDefault="006D7D6D" w:rsidP="00DD16AF">
      <w:pPr>
        <w:pStyle w:val="ListParagraph"/>
        <w:ind w:left="0" w:firstLine="851"/>
        <w:jc w:val="both"/>
        <w:rPr>
          <w:sz w:val="28"/>
          <w:szCs w:val="28"/>
        </w:rPr>
      </w:pPr>
      <w:r w:rsidRPr="006B38DD">
        <w:rPr>
          <w:sz w:val="28"/>
          <w:szCs w:val="28"/>
        </w:rPr>
        <w:t>1. Надати виконавчому комітету Піщанської сільської ради дозвіл на розробку технічної документації із землеустрою щодо проведення інвентаризації   земель  комунальної  власності сільськогосподарського призначення   Піщанської сільської ради з метою формування земельних ділянок, визначення їх меж, розміру, складу  угідь, встановлення кількісних та якісних характеристик земель, а також віднесення таких земельних ділянок до певних категорій.</w:t>
      </w:r>
    </w:p>
    <w:p w:rsidR="006D7D6D" w:rsidRPr="006B38DD" w:rsidRDefault="006D7D6D" w:rsidP="00DD16AF">
      <w:pPr>
        <w:ind w:firstLine="851"/>
        <w:jc w:val="both"/>
        <w:rPr>
          <w:b/>
          <w:sz w:val="16"/>
          <w:szCs w:val="16"/>
        </w:rPr>
      </w:pPr>
    </w:p>
    <w:p w:rsidR="006D7D6D" w:rsidRPr="006B38DD" w:rsidRDefault="006D7D6D" w:rsidP="00DD16AF">
      <w:pPr>
        <w:ind w:firstLine="851"/>
        <w:jc w:val="both"/>
        <w:rPr>
          <w:sz w:val="28"/>
          <w:szCs w:val="28"/>
          <w:shd w:val="clear" w:color="auto" w:fill="FFFFFF"/>
        </w:rPr>
      </w:pPr>
      <w:r w:rsidRPr="006B38DD">
        <w:rPr>
          <w:sz w:val="28"/>
          <w:szCs w:val="28"/>
        </w:rPr>
        <w:t>2. Зобов’язати виконавчий комітет Піщанської сільської ради замовити виготовлення технічної документації із землеустрою щодо проведення інвентаризації  земель, та   надати  їх  для  розгляду  та  затвердження   в  порядку, передбаченому чинним законодавством  України  на чергову сесію сільської ради.</w:t>
      </w:r>
    </w:p>
    <w:p w:rsidR="006D7D6D" w:rsidRPr="006B38DD" w:rsidRDefault="006D7D6D" w:rsidP="00DD16AF">
      <w:pPr>
        <w:ind w:firstLine="851"/>
        <w:rPr>
          <w:sz w:val="16"/>
          <w:szCs w:val="16"/>
        </w:rPr>
      </w:pPr>
    </w:p>
    <w:p w:rsidR="006D7D6D" w:rsidRPr="006B38DD" w:rsidRDefault="006D7D6D" w:rsidP="00057E38">
      <w:pPr>
        <w:ind w:firstLine="851"/>
        <w:jc w:val="both"/>
        <w:rPr>
          <w:sz w:val="28"/>
          <w:szCs w:val="28"/>
        </w:rPr>
      </w:pPr>
      <w:r w:rsidRPr="006B38DD">
        <w:rPr>
          <w:sz w:val="28"/>
          <w:szCs w:val="28"/>
        </w:rPr>
        <w:t>3. 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6D7D6D" w:rsidRPr="006B38DD" w:rsidRDefault="006D7D6D" w:rsidP="00057E38">
      <w:pPr>
        <w:rPr>
          <w:sz w:val="28"/>
          <w:szCs w:val="28"/>
        </w:rPr>
      </w:pPr>
    </w:p>
    <w:p w:rsidR="006D7D6D" w:rsidRPr="006B38DD" w:rsidRDefault="006D7D6D" w:rsidP="00057E38">
      <w:pPr>
        <w:rPr>
          <w:sz w:val="28"/>
          <w:szCs w:val="28"/>
        </w:rPr>
      </w:pPr>
    </w:p>
    <w:p w:rsidR="006D7D6D" w:rsidRPr="006B38DD" w:rsidRDefault="006D7D6D" w:rsidP="00057E38">
      <w:pPr>
        <w:rPr>
          <w:i/>
          <w:sz w:val="28"/>
          <w:szCs w:val="28"/>
        </w:rPr>
      </w:pPr>
      <w:r w:rsidRPr="006B38DD">
        <w:rPr>
          <w:sz w:val="28"/>
          <w:szCs w:val="28"/>
        </w:rPr>
        <w:t xml:space="preserve">Сільський голова                                                                 Олексій ПАНТІЛЄЄВ                             </w:t>
      </w:r>
    </w:p>
    <w:p w:rsidR="006D7D6D" w:rsidRPr="006B38DD" w:rsidRDefault="006D7D6D" w:rsidP="00057E38">
      <w:pPr>
        <w:ind w:firstLine="851"/>
        <w:jc w:val="both"/>
        <w:rPr>
          <w:i/>
          <w:sz w:val="28"/>
          <w:szCs w:val="28"/>
        </w:rPr>
      </w:pPr>
    </w:p>
    <w:p w:rsidR="006D7D6D" w:rsidRDefault="006D7D6D" w:rsidP="00057E38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6D7D6D" w:rsidRPr="00340822" w:rsidRDefault="006D7D6D" w:rsidP="005922DE">
      <w:pPr>
        <w:rPr>
          <w:i/>
        </w:rPr>
      </w:pPr>
    </w:p>
    <w:sectPr w:rsidR="006D7D6D" w:rsidRPr="00340822" w:rsidSect="00681669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1E0F"/>
    <w:multiLevelType w:val="hybridMultilevel"/>
    <w:tmpl w:val="9B488258"/>
    <w:lvl w:ilvl="0" w:tplc="2340B0E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AD3"/>
    <w:rsid w:val="00011202"/>
    <w:rsid w:val="00053DAF"/>
    <w:rsid w:val="00057E38"/>
    <w:rsid w:val="000A474E"/>
    <w:rsid w:val="000D06AE"/>
    <w:rsid w:val="00101B65"/>
    <w:rsid w:val="00117116"/>
    <w:rsid w:val="00162D7C"/>
    <w:rsid w:val="00167E2D"/>
    <w:rsid w:val="001821C1"/>
    <w:rsid w:val="001B14AE"/>
    <w:rsid w:val="001B628B"/>
    <w:rsid w:val="001E3BA2"/>
    <w:rsid w:val="001F1ABD"/>
    <w:rsid w:val="001F2F2C"/>
    <w:rsid w:val="002069CD"/>
    <w:rsid w:val="00207D2D"/>
    <w:rsid w:val="00272926"/>
    <w:rsid w:val="00280145"/>
    <w:rsid w:val="002841DA"/>
    <w:rsid w:val="0029345C"/>
    <w:rsid w:val="002B21FA"/>
    <w:rsid w:val="002C6CBA"/>
    <w:rsid w:val="002E5BCC"/>
    <w:rsid w:val="002F3725"/>
    <w:rsid w:val="00340822"/>
    <w:rsid w:val="0034719C"/>
    <w:rsid w:val="003E4A72"/>
    <w:rsid w:val="00402B2E"/>
    <w:rsid w:val="00430948"/>
    <w:rsid w:val="004651F9"/>
    <w:rsid w:val="004926F4"/>
    <w:rsid w:val="004B772D"/>
    <w:rsid w:val="00553704"/>
    <w:rsid w:val="005922DE"/>
    <w:rsid w:val="005A4F88"/>
    <w:rsid w:val="005E5DB8"/>
    <w:rsid w:val="005F2152"/>
    <w:rsid w:val="006036FE"/>
    <w:rsid w:val="00645971"/>
    <w:rsid w:val="0067328A"/>
    <w:rsid w:val="00681669"/>
    <w:rsid w:val="0069360A"/>
    <w:rsid w:val="006A00A1"/>
    <w:rsid w:val="006B1D9F"/>
    <w:rsid w:val="006B38DD"/>
    <w:rsid w:val="006B7B6E"/>
    <w:rsid w:val="006D7D6D"/>
    <w:rsid w:val="0075381E"/>
    <w:rsid w:val="007A606B"/>
    <w:rsid w:val="00851FE5"/>
    <w:rsid w:val="008976FD"/>
    <w:rsid w:val="008C3F7F"/>
    <w:rsid w:val="008D27EF"/>
    <w:rsid w:val="008D4767"/>
    <w:rsid w:val="008D7B0B"/>
    <w:rsid w:val="009405E1"/>
    <w:rsid w:val="00970386"/>
    <w:rsid w:val="00974744"/>
    <w:rsid w:val="009749B9"/>
    <w:rsid w:val="009A40A8"/>
    <w:rsid w:val="009C61F9"/>
    <w:rsid w:val="009D5CD3"/>
    <w:rsid w:val="00A57F81"/>
    <w:rsid w:val="00A857FA"/>
    <w:rsid w:val="00A90047"/>
    <w:rsid w:val="00A95F11"/>
    <w:rsid w:val="00AA2486"/>
    <w:rsid w:val="00AE1A51"/>
    <w:rsid w:val="00B05B79"/>
    <w:rsid w:val="00B218E0"/>
    <w:rsid w:val="00BD60F9"/>
    <w:rsid w:val="00C67A9D"/>
    <w:rsid w:val="00C70914"/>
    <w:rsid w:val="00C76190"/>
    <w:rsid w:val="00C87255"/>
    <w:rsid w:val="00CA1AD3"/>
    <w:rsid w:val="00DC55B7"/>
    <w:rsid w:val="00DD16AF"/>
    <w:rsid w:val="00DF6811"/>
    <w:rsid w:val="00E06EB4"/>
    <w:rsid w:val="00E9199C"/>
    <w:rsid w:val="00E970B1"/>
    <w:rsid w:val="00EC6372"/>
    <w:rsid w:val="00F04F46"/>
    <w:rsid w:val="00F14DD6"/>
    <w:rsid w:val="00F21771"/>
    <w:rsid w:val="00F34BFB"/>
    <w:rsid w:val="00F76CC0"/>
    <w:rsid w:val="00FE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A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Strong">
    <w:name w:val="Strong"/>
    <w:basedOn w:val="DefaultParagraphFont"/>
    <w:uiPriority w:val="99"/>
    <w:qFormat/>
    <w:rsid w:val="00CA1AD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A1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AD3"/>
    <w:rPr>
      <w:rFonts w:ascii="Tahoma" w:hAnsi="Tahoma" w:cs="Tahoma"/>
      <w:sz w:val="16"/>
      <w:szCs w:val="16"/>
      <w:lang w:val="uk-UA" w:eastAsia="uk-UA"/>
    </w:rPr>
  </w:style>
  <w:style w:type="paragraph" w:styleId="ListParagraph">
    <w:name w:val="List Paragraph"/>
    <w:basedOn w:val="Normal"/>
    <w:uiPriority w:val="99"/>
    <w:qFormat/>
    <w:rsid w:val="00DF68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255</TotalTime>
  <Pages>2</Pages>
  <Words>1247</Words>
  <Characters>712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9</cp:revision>
  <cp:lastPrinted>2021-07-06T15:37:00Z</cp:lastPrinted>
  <dcterms:created xsi:type="dcterms:W3CDTF">2021-05-12T14:34:00Z</dcterms:created>
  <dcterms:modified xsi:type="dcterms:W3CDTF">2021-07-06T15:37:00Z</dcterms:modified>
</cp:coreProperties>
</file>