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57" w:rsidRPr="00A74184" w:rsidRDefault="00206757" w:rsidP="00C87255">
      <w:pPr>
        <w:jc w:val="center"/>
        <w:rPr>
          <w:sz w:val="28"/>
          <w:szCs w:val="28"/>
        </w:rPr>
      </w:pPr>
      <w:r w:rsidRPr="00A7418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2pt;height:54pt;visibility:visible">
            <v:imagedata r:id="rId5" o:title=""/>
          </v:shape>
        </w:pict>
      </w:r>
    </w:p>
    <w:p w:rsidR="00206757" w:rsidRPr="00A74184" w:rsidRDefault="00206757" w:rsidP="00C87255">
      <w:pPr>
        <w:keepNext/>
        <w:jc w:val="center"/>
        <w:rPr>
          <w:b/>
          <w:sz w:val="28"/>
          <w:szCs w:val="28"/>
        </w:rPr>
      </w:pPr>
      <w:r w:rsidRPr="00A74184">
        <w:rPr>
          <w:b/>
          <w:sz w:val="28"/>
          <w:szCs w:val="28"/>
        </w:rPr>
        <w:t>УКРАЇНА</w:t>
      </w:r>
    </w:p>
    <w:p w:rsidR="00206757" w:rsidRPr="00A74184" w:rsidRDefault="00206757" w:rsidP="00C87255">
      <w:pPr>
        <w:keepNext/>
        <w:jc w:val="center"/>
        <w:rPr>
          <w:b/>
          <w:sz w:val="28"/>
          <w:szCs w:val="28"/>
        </w:rPr>
      </w:pPr>
      <w:r w:rsidRPr="00A74184">
        <w:rPr>
          <w:b/>
          <w:sz w:val="28"/>
          <w:szCs w:val="28"/>
        </w:rPr>
        <w:t xml:space="preserve">Піщанська сільська рада </w:t>
      </w:r>
    </w:p>
    <w:p w:rsidR="00206757" w:rsidRPr="00A74184" w:rsidRDefault="00206757" w:rsidP="00C87255">
      <w:pPr>
        <w:keepNext/>
        <w:jc w:val="center"/>
        <w:rPr>
          <w:b/>
          <w:sz w:val="28"/>
          <w:szCs w:val="28"/>
        </w:rPr>
      </w:pPr>
      <w:r w:rsidRPr="00A74184">
        <w:rPr>
          <w:b/>
          <w:sz w:val="28"/>
          <w:szCs w:val="28"/>
        </w:rPr>
        <w:t>Балтського району Одеської області</w:t>
      </w:r>
    </w:p>
    <w:p w:rsidR="00206757" w:rsidRPr="00B66773" w:rsidRDefault="00206757" w:rsidP="00C87255">
      <w:pPr>
        <w:keepNext/>
        <w:jc w:val="center"/>
        <w:rPr>
          <w:sz w:val="28"/>
          <w:szCs w:val="28"/>
        </w:rPr>
      </w:pPr>
    </w:p>
    <w:p w:rsidR="00206757" w:rsidRPr="00A74184" w:rsidRDefault="00206757" w:rsidP="00C87255">
      <w:pPr>
        <w:keepNext/>
        <w:jc w:val="center"/>
        <w:rPr>
          <w:sz w:val="28"/>
          <w:szCs w:val="28"/>
        </w:rPr>
      </w:pPr>
      <w:r w:rsidRPr="00A74184">
        <w:rPr>
          <w:b/>
          <w:sz w:val="28"/>
          <w:szCs w:val="28"/>
        </w:rPr>
        <w:t>РІШЕННЯ</w:t>
      </w:r>
    </w:p>
    <w:p w:rsidR="00206757" w:rsidRPr="00B66773" w:rsidRDefault="00206757" w:rsidP="00CA1AD3">
      <w:pPr>
        <w:jc w:val="center"/>
        <w:rPr>
          <w:sz w:val="28"/>
          <w:szCs w:val="28"/>
        </w:rPr>
      </w:pPr>
    </w:p>
    <w:p w:rsidR="00206757" w:rsidRPr="00A74184" w:rsidRDefault="00206757" w:rsidP="00A13813">
      <w:pPr>
        <w:jc w:val="center"/>
        <w:rPr>
          <w:sz w:val="28"/>
          <w:szCs w:val="28"/>
        </w:rPr>
      </w:pPr>
      <w:r w:rsidRPr="00A74184">
        <w:rPr>
          <w:sz w:val="28"/>
          <w:szCs w:val="28"/>
        </w:rPr>
        <w:t>24 червня 2021 року</w:t>
      </w:r>
      <w:r w:rsidRPr="00A74184">
        <w:rPr>
          <w:sz w:val="28"/>
          <w:szCs w:val="28"/>
        </w:rPr>
        <w:tab/>
      </w:r>
      <w:r w:rsidRPr="00A74184">
        <w:rPr>
          <w:sz w:val="28"/>
          <w:szCs w:val="28"/>
        </w:rPr>
        <w:tab/>
        <w:t>с. Піщана</w:t>
      </w:r>
      <w:r w:rsidRPr="00A74184">
        <w:rPr>
          <w:sz w:val="28"/>
          <w:szCs w:val="28"/>
        </w:rPr>
        <w:tab/>
      </w:r>
      <w:r w:rsidRPr="00A74184">
        <w:rPr>
          <w:sz w:val="28"/>
          <w:szCs w:val="28"/>
        </w:rPr>
        <w:tab/>
      </w:r>
      <w:r w:rsidRPr="00A74184">
        <w:rPr>
          <w:sz w:val="28"/>
          <w:szCs w:val="28"/>
        </w:rPr>
        <w:tab/>
        <w:t xml:space="preserve">  № </w:t>
      </w:r>
      <w:r>
        <w:rPr>
          <w:sz w:val="28"/>
          <w:szCs w:val="28"/>
        </w:rPr>
        <w:t>163</w:t>
      </w:r>
      <w:r w:rsidRPr="00A74184">
        <w:rPr>
          <w:sz w:val="28"/>
          <w:szCs w:val="28"/>
        </w:rPr>
        <w:t xml:space="preserve"> - VIII</w:t>
      </w:r>
    </w:p>
    <w:p w:rsidR="00206757" w:rsidRPr="00B66773" w:rsidRDefault="00206757" w:rsidP="00A13813">
      <w:pPr>
        <w:tabs>
          <w:tab w:val="left" w:pos="4466"/>
        </w:tabs>
        <w:rPr>
          <w:sz w:val="28"/>
          <w:szCs w:val="28"/>
          <w:u w:val="single"/>
        </w:rPr>
      </w:pPr>
    </w:p>
    <w:p w:rsidR="00206757" w:rsidRPr="00A74184" w:rsidRDefault="00206757" w:rsidP="001F744C">
      <w:pPr>
        <w:rPr>
          <w:b/>
          <w:sz w:val="28"/>
          <w:szCs w:val="28"/>
        </w:rPr>
      </w:pPr>
      <w:r w:rsidRPr="00A74184">
        <w:rPr>
          <w:b/>
          <w:sz w:val="28"/>
          <w:szCs w:val="28"/>
        </w:rPr>
        <w:t xml:space="preserve">Про надання дозволу на виготовлення </w:t>
      </w:r>
    </w:p>
    <w:p w:rsidR="00206757" w:rsidRPr="00A74184" w:rsidRDefault="00206757" w:rsidP="001F744C">
      <w:pPr>
        <w:rPr>
          <w:b/>
          <w:sz w:val="28"/>
          <w:szCs w:val="28"/>
        </w:rPr>
      </w:pPr>
      <w:r w:rsidRPr="00A74184">
        <w:rPr>
          <w:b/>
          <w:sz w:val="28"/>
          <w:szCs w:val="28"/>
        </w:rPr>
        <w:t>проекту землеустрою щодо відведення</w:t>
      </w:r>
    </w:p>
    <w:p w:rsidR="00206757" w:rsidRPr="00A74184" w:rsidRDefault="00206757" w:rsidP="00300C13">
      <w:pPr>
        <w:rPr>
          <w:b/>
          <w:sz w:val="28"/>
          <w:szCs w:val="28"/>
        </w:rPr>
      </w:pPr>
      <w:r w:rsidRPr="00A74184">
        <w:rPr>
          <w:b/>
          <w:sz w:val="28"/>
          <w:szCs w:val="28"/>
        </w:rPr>
        <w:t xml:space="preserve">земельної ділянки у власність </w:t>
      </w:r>
    </w:p>
    <w:p w:rsidR="00206757" w:rsidRPr="00A74184" w:rsidRDefault="00206757" w:rsidP="001F744C">
      <w:pPr>
        <w:rPr>
          <w:b/>
          <w:sz w:val="28"/>
          <w:szCs w:val="28"/>
        </w:rPr>
      </w:pPr>
      <w:r w:rsidRPr="00A74184">
        <w:rPr>
          <w:b/>
          <w:sz w:val="28"/>
          <w:szCs w:val="28"/>
        </w:rPr>
        <w:t xml:space="preserve"> із земель комунальної власності</w:t>
      </w:r>
    </w:p>
    <w:p w:rsidR="00206757" w:rsidRPr="00B66773" w:rsidRDefault="00206757" w:rsidP="001F744C">
      <w:pPr>
        <w:rPr>
          <w:b/>
          <w:sz w:val="28"/>
          <w:szCs w:val="28"/>
        </w:rPr>
      </w:pPr>
      <w:r w:rsidRPr="00A74184">
        <w:rPr>
          <w:sz w:val="28"/>
          <w:szCs w:val="28"/>
        </w:rPr>
        <w:t xml:space="preserve">  </w:t>
      </w:r>
    </w:p>
    <w:p w:rsidR="00206757" w:rsidRPr="00A74184" w:rsidRDefault="00206757" w:rsidP="00A74184">
      <w:pPr>
        <w:jc w:val="both"/>
        <w:rPr>
          <w:sz w:val="28"/>
          <w:szCs w:val="28"/>
        </w:rPr>
      </w:pPr>
      <w:r w:rsidRPr="00A74184">
        <w:rPr>
          <w:sz w:val="28"/>
          <w:szCs w:val="28"/>
        </w:rPr>
        <w:t xml:space="preserve">         Розглянувши заяви громадян  та надані документи, керуючись ст. 26 Закону України  « Про місцеве самоврядування в Україні», статтями  38, 39, 40, 116, 11 , 120, 121 , 122  Земельного кодексу України   Піщанська сільська рада </w:t>
      </w:r>
    </w:p>
    <w:p w:rsidR="00206757" w:rsidRPr="00A74184" w:rsidRDefault="00206757" w:rsidP="001F744C">
      <w:pPr>
        <w:rPr>
          <w:sz w:val="16"/>
          <w:szCs w:val="16"/>
        </w:rPr>
      </w:pPr>
    </w:p>
    <w:p w:rsidR="00206757" w:rsidRPr="00A74184" w:rsidRDefault="00206757" w:rsidP="001F744C">
      <w:pPr>
        <w:rPr>
          <w:b/>
          <w:sz w:val="28"/>
          <w:szCs w:val="28"/>
        </w:rPr>
      </w:pPr>
      <w:r w:rsidRPr="00A74184">
        <w:rPr>
          <w:sz w:val="28"/>
          <w:szCs w:val="28"/>
        </w:rPr>
        <w:t xml:space="preserve">   </w:t>
      </w:r>
      <w:r w:rsidRPr="00A74184">
        <w:rPr>
          <w:b/>
          <w:sz w:val="28"/>
          <w:szCs w:val="28"/>
        </w:rPr>
        <w:t>ВИРІШИЛА :</w:t>
      </w:r>
    </w:p>
    <w:p w:rsidR="00206757" w:rsidRPr="00A74184" w:rsidRDefault="00206757" w:rsidP="001F744C">
      <w:pPr>
        <w:rPr>
          <w:sz w:val="16"/>
          <w:szCs w:val="16"/>
        </w:rPr>
      </w:pPr>
    </w:p>
    <w:p w:rsidR="00206757" w:rsidRPr="00A74184" w:rsidRDefault="00206757" w:rsidP="00A74184">
      <w:pPr>
        <w:jc w:val="both"/>
        <w:rPr>
          <w:sz w:val="28"/>
          <w:szCs w:val="28"/>
        </w:rPr>
      </w:pPr>
      <w:r w:rsidRPr="00A74184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A74184">
        <w:rPr>
          <w:sz w:val="28"/>
          <w:szCs w:val="28"/>
        </w:rPr>
        <w:t xml:space="preserve">1. Надати дозвіл  на виготовлення проекту землеустрою щодо відведення  земельної  ділянки у власність із земель комунальної власності сільськогосподарського призначення для ведення особистого селянського господарства: </w:t>
      </w:r>
    </w:p>
    <w:p w:rsidR="00206757" w:rsidRPr="00A74184" w:rsidRDefault="00206757" w:rsidP="00B66773">
      <w:pPr>
        <w:ind w:firstLine="708"/>
        <w:jc w:val="both"/>
        <w:rPr>
          <w:sz w:val="28"/>
          <w:szCs w:val="28"/>
        </w:rPr>
      </w:pPr>
      <w:r w:rsidRPr="00A74184">
        <w:rPr>
          <w:sz w:val="28"/>
          <w:szCs w:val="28"/>
        </w:rPr>
        <w:t>1.1.гр. Розгон Григорію Павловичу  на земельну ділянку орієнтовною площею 0,1600 га, в тому числі</w:t>
      </w:r>
      <w:bookmarkStart w:id="0" w:name="_GoBack"/>
      <w:bookmarkEnd w:id="0"/>
      <w:r w:rsidRPr="00A7418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74184">
        <w:rPr>
          <w:sz w:val="28"/>
          <w:szCs w:val="28"/>
        </w:rPr>
        <w:t>0,1600 га для ведення особистого селянського господарства,  розташованої за адресою: с.Пужайкове, Балтського району, Одеської області (в межах населеного пункту).</w:t>
      </w:r>
    </w:p>
    <w:p w:rsidR="00206757" w:rsidRPr="00A74184" w:rsidRDefault="00206757" w:rsidP="00B66773">
      <w:pPr>
        <w:ind w:firstLine="708"/>
        <w:jc w:val="both"/>
        <w:rPr>
          <w:sz w:val="28"/>
          <w:szCs w:val="28"/>
        </w:rPr>
      </w:pPr>
      <w:r w:rsidRPr="00A74184">
        <w:rPr>
          <w:sz w:val="28"/>
          <w:szCs w:val="28"/>
        </w:rPr>
        <w:t xml:space="preserve">1.2. гр.Артьоменко Альоні Леонідівні на земельну ділянку орієнтовною площею 0,6500 га, в тому числі: 0,6500 га для ведення особистого селянського господарства, розташованої за адресою: вул. Польова, 29а, с.Савранське, Балтського району, Одеської області   (в межах населеного пункту). </w:t>
      </w:r>
    </w:p>
    <w:p w:rsidR="00206757" w:rsidRPr="00A74184" w:rsidRDefault="00206757" w:rsidP="00B66773">
      <w:pPr>
        <w:ind w:firstLine="708"/>
        <w:jc w:val="both"/>
        <w:rPr>
          <w:sz w:val="28"/>
          <w:szCs w:val="28"/>
        </w:rPr>
      </w:pPr>
      <w:r w:rsidRPr="00A74184">
        <w:rPr>
          <w:sz w:val="28"/>
          <w:szCs w:val="28"/>
        </w:rPr>
        <w:t xml:space="preserve">1.3 гр.Войтенко Валентині Степанівні на земельну ділянку орієнтовною площею 0,3600 га, в тому числі: 0,3600 га для ведення особистого селянського господарства, розташованої за адресою: вул. Саражинська, 55, с.Пужайкове, Балтського району, Одеської області  (в межах населеного пункту).  </w:t>
      </w:r>
    </w:p>
    <w:p w:rsidR="00206757" w:rsidRPr="00A74184" w:rsidRDefault="00206757" w:rsidP="00B66773">
      <w:pPr>
        <w:ind w:firstLine="708"/>
        <w:jc w:val="both"/>
        <w:rPr>
          <w:sz w:val="28"/>
          <w:szCs w:val="28"/>
        </w:rPr>
      </w:pPr>
      <w:r w:rsidRPr="00A74184">
        <w:rPr>
          <w:sz w:val="28"/>
          <w:szCs w:val="28"/>
        </w:rPr>
        <w:t>1.4 гр.Негруль Анатолію Петро</w:t>
      </w:r>
      <w:r>
        <w:rPr>
          <w:sz w:val="28"/>
          <w:szCs w:val="28"/>
        </w:rPr>
        <w:t>в</w:t>
      </w:r>
      <w:r w:rsidRPr="00A74184">
        <w:rPr>
          <w:sz w:val="28"/>
          <w:szCs w:val="28"/>
        </w:rPr>
        <w:t xml:space="preserve">ичу на земельну ділянку орієнтовною площею 0,1000 га, в тому числі: 0,1000 га для ведення особистого селянського господарства, розташованої за адресою: вул. Садова, 5, с.Пужайкове, Балтського району, Одеської області (в межах населеного пункту). </w:t>
      </w:r>
    </w:p>
    <w:p w:rsidR="00206757" w:rsidRPr="00A74184" w:rsidRDefault="00206757" w:rsidP="00B66773">
      <w:pPr>
        <w:ind w:firstLine="708"/>
        <w:jc w:val="both"/>
        <w:rPr>
          <w:sz w:val="28"/>
          <w:szCs w:val="28"/>
        </w:rPr>
      </w:pPr>
      <w:r w:rsidRPr="00A74184">
        <w:rPr>
          <w:sz w:val="28"/>
          <w:szCs w:val="28"/>
        </w:rPr>
        <w:t xml:space="preserve">1.5 гр.Шатайло Віталію Івановичу на земельну ділянку орієнтовною площею 0,8500 га, в тому числі: 0,8500 га для ведення особистого селянського господарства, розташованої за адресою: вул. Зарічна, 29, с.Пужайкове, Балтського району, Одеської області (в межах населеного пункту). </w:t>
      </w:r>
    </w:p>
    <w:p w:rsidR="00206757" w:rsidRPr="00A74184" w:rsidRDefault="00206757" w:rsidP="00B66773">
      <w:pPr>
        <w:ind w:firstLine="708"/>
        <w:jc w:val="both"/>
        <w:rPr>
          <w:sz w:val="28"/>
          <w:szCs w:val="28"/>
        </w:rPr>
      </w:pPr>
      <w:r w:rsidRPr="00A74184">
        <w:rPr>
          <w:sz w:val="28"/>
          <w:szCs w:val="28"/>
        </w:rPr>
        <w:t>1.6  гр.Біляшенко Зінаїді Олександрівні  на земельну ділянку орієнтовною площею 0,2862 га, в тому числі: 0,2862 га для ведення особистого селянського господарства, розташованої за адресою: вул. Гагаріна, 37, с.Піщана, Балтського району, Одеської області</w:t>
      </w:r>
      <w:r>
        <w:rPr>
          <w:sz w:val="28"/>
          <w:szCs w:val="28"/>
        </w:rPr>
        <w:t xml:space="preserve"> </w:t>
      </w:r>
      <w:r w:rsidRPr="00A74184">
        <w:rPr>
          <w:sz w:val="28"/>
          <w:szCs w:val="28"/>
        </w:rPr>
        <w:t>(в межах населеного пункту).</w:t>
      </w:r>
    </w:p>
    <w:p w:rsidR="00206757" w:rsidRPr="00A74184" w:rsidRDefault="00206757" w:rsidP="00B66773">
      <w:pPr>
        <w:ind w:firstLine="708"/>
        <w:jc w:val="both"/>
        <w:rPr>
          <w:sz w:val="28"/>
          <w:szCs w:val="28"/>
        </w:rPr>
      </w:pPr>
      <w:r w:rsidRPr="00A74184">
        <w:rPr>
          <w:sz w:val="28"/>
          <w:szCs w:val="28"/>
        </w:rPr>
        <w:t>1.7 гр. Покотилу Артему Сергійовичу  на земельну ділянку орієнтовною площею 0,6000 га, в тому числі: 0,6000 га для ведення особистого селянського господарства, розташованої за адресою: вул. Молодіжна, 25а , с.Пужайкове, Балтського району, Одеської області (в межах населеного пункту).</w:t>
      </w:r>
    </w:p>
    <w:p w:rsidR="00206757" w:rsidRPr="00A74184" w:rsidRDefault="00206757" w:rsidP="00B66773">
      <w:pPr>
        <w:ind w:firstLine="708"/>
        <w:jc w:val="both"/>
        <w:rPr>
          <w:sz w:val="28"/>
          <w:szCs w:val="28"/>
        </w:rPr>
      </w:pPr>
      <w:r w:rsidRPr="00A74184">
        <w:rPr>
          <w:sz w:val="28"/>
          <w:szCs w:val="28"/>
        </w:rPr>
        <w:t>1.8 гр. Макарчук Максиму Миколайовичу  на земельну ділянку орієнтовною площею 1,3000 га, в тому числі: 1,3000 га для ведення особистого селянського господарства, розташованої за адресою: вул. Центральна, 46, с.Пужайкове, Балтського району, Одеської області (в межах населеного пункту).</w:t>
      </w:r>
    </w:p>
    <w:p w:rsidR="00206757" w:rsidRPr="00A74184" w:rsidRDefault="00206757" w:rsidP="00B66773">
      <w:pPr>
        <w:ind w:firstLine="708"/>
        <w:jc w:val="both"/>
        <w:rPr>
          <w:sz w:val="28"/>
          <w:szCs w:val="28"/>
        </w:rPr>
      </w:pPr>
      <w:r w:rsidRPr="00A74184">
        <w:rPr>
          <w:sz w:val="28"/>
          <w:szCs w:val="28"/>
        </w:rPr>
        <w:t>1.9 гр. Коломієць Яні Юріївні  на земельну ділянку орієнтовною площею 0,9700 га, в тому числі:</w:t>
      </w:r>
      <w:r>
        <w:rPr>
          <w:sz w:val="28"/>
          <w:szCs w:val="28"/>
        </w:rPr>
        <w:t xml:space="preserve"> </w:t>
      </w:r>
      <w:r w:rsidRPr="00A74184">
        <w:rPr>
          <w:sz w:val="28"/>
          <w:szCs w:val="28"/>
        </w:rPr>
        <w:t>0,9700 га для ведення особистого селянського господарства , розташованої за адресою: вулиця Урожайна,</w:t>
      </w:r>
      <w:r>
        <w:rPr>
          <w:sz w:val="28"/>
          <w:szCs w:val="28"/>
        </w:rPr>
        <w:t xml:space="preserve"> </w:t>
      </w:r>
      <w:r w:rsidRPr="00A74184">
        <w:rPr>
          <w:sz w:val="28"/>
          <w:szCs w:val="28"/>
        </w:rPr>
        <w:t>13а</w:t>
      </w:r>
      <w:r>
        <w:rPr>
          <w:sz w:val="28"/>
          <w:szCs w:val="28"/>
        </w:rPr>
        <w:t>,</w:t>
      </w:r>
      <w:r w:rsidRPr="00A74184">
        <w:rPr>
          <w:sz w:val="28"/>
          <w:szCs w:val="28"/>
        </w:rPr>
        <w:t xml:space="preserve"> с. Пужайкове, Балтського району, Одеської області (в межах населеного пункту).</w:t>
      </w:r>
    </w:p>
    <w:p w:rsidR="00206757" w:rsidRPr="00A74184" w:rsidRDefault="00206757" w:rsidP="00B66773">
      <w:pPr>
        <w:ind w:firstLine="708"/>
        <w:jc w:val="both"/>
        <w:rPr>
          <w:sz w:val="28"/>
          <w:szCs w:val="28"/>
        </w:rPr>
      </w:pPr>
      <w:r w:rsidRPr="00A74184">
        <w:rPr>
          <w:sz w:val="28"/>
          <w:szCs w:val="28"/>
        </w:rPr>
        <w:t>1.10 гр. Березюк Ірині Юріївні  на земельну ділянку орієнтовною площею 0,4500 га , в тому числі:</w:t>
      </w:r>
      <w:r>
        <w:rPr>
          <w:sz w:val="28"/>
          <w:szCs w:val="28"/>
        </w:rPr>
        <w:t xml:space="preserve"> </w:t>
      </w:r>
      <w:r w:rsidRPr="00A74184">
        <w:rPr>
          <w:sz w:val="28"/>
          <w:szCs w:val="28"/>
        </w:rPr>
        <w:t>0,4500 га для ведення особистого селянського господарства , розташованої за адресою: вулиця Урожайна,</w:t>
      </w:r>
      <w:r>
        <w:rPr>
          <w:sz w:val="28"/>
          <w:szCs w:val="28"/>
        </w:rPr>
        <w:t xml:space="preserve"> </w:t>
      </w:r>
      <w:r w:rsidRPr="00A74184">
        <w:rPr>
          <w:sz w:val="28"/>
          <w:szCs w:val="28"/>
        </w:rPr>
        <w:t>13</w:t>
      </w:r>
      <w:r>
        <w:rPr>
          <w:sz w:val="28"/>
          <w:szCs w:val="28"/>
        </w:rPr>
        <w:t>,</w:t>
      </w:r>
      <w:r w:rsidRPr="00A74184">
        <w:rPr>
          <w:sz w:val="28"/>
          <w:szCs w:val="28"/>
        </w:rPr>
        <w:t xml:space="preserve"> с.Пужайкове, Балтського району, Одеської області (в межах населеного пункту).</w:t>
      </w:r>
    </w:p>
    <w:p w:rsidR="00206757" w:rsidRDefault="00206757" w:rsidP="00B66773">
      <w:pPr>
        <w:ind w:firstLine="708"/>
        <w:jc w:val="both"/>
        <w:rPr>
          <w:sz w:val="28"/>
          <w:szCs w:val="28"/>
        </w:rPr>
      </w:pPr>
      <w:r w:rsidRPr="00A74184">
        <w:rPr>
          <w:sz w:val="28"/>
          <w:szCs w:val="28"/>
        </w:rPr>
        <w:t xml:space="preserve"> 1.11 гр. Демченко Олександру Темофійовичу  на земельну ділянку орієнтовною площею 0,8200 га, в тому числі:</w:t>
      </w:r>
      <w:r>
        <w:rPr>
          <w:sz w:val="28"/>
          <w:szCs w:val="28"/>
        </w:rPr>
        <w:t xml:space="preserve"> </w:t>
      </w:r>
      <w:r w:rsidRPr="00A74184">
        <w:rPr>
          <w:sz w:val="28"/>
          <w:szCs w:val="28"/>
        </w:rPr>
        <w:t>0,8200 га для ведення особистого селянського господарства, розташованої за адресою: вулиця Молодіжна, 52</w:t>
      </w:r>
      <w:r>
        <w:rPr>
          <w:sz w:val="28"/>
          <w:szCs w:val="28"/>
        </w:rPr>
        <w:t>,</w:t>
      </w:r>
      <w:r w:rsidRPr="00A74184">
        <w:rPr>
          <w:sz w:val="28"/>
          <w:szCs w:val="28"/>
        </w:rPr>
        <w:t xml:space="preserve"> с. Пужайкове , Балтського району, Одеської області (в межах населеного пункту).</w:t>
      </w:r>
    </w:p>
    <w:p w:rsidR="00206757" w:rsidRPr="00A74184" w:rsidRDefault="00206757" w:rsidP="00B66773">
      <w:pPr>
        <w:ind w:firstLine="708"/>
        <w:jc w:val="both"/>
        <w:rPr>
          <w:sz w:val="28"/>
          <w:szCs w:val="28"/>
        </w:rPr>
      </w:pPr>
    </w:p>
    <w:p w:rsidR="00206757" w:rsidRPr="00A74184" w:rsidRDefault="00206757" w:rsidP="00B66773">
      <w:pPr>
        <w:ind w:firstLine="708"/>
        <w:jc w:val="both"/>
        <w:rPr>
          <w:sz w:val="28"/>
          <w:szCs w:val="28"/>
        </w:rPr>
      </w:pPr>
      <w:r w:rsidRPr="00A74184">
        <w:rPr>
          <w:sz w:val="28"/>
          <w:szCs w:val="28"/>
        </w:rPr>
        <w:t xml:space="preserve">2.  Надати дозвіл  на виготовлення проекту землеустрою щодо відведення  земельної  ділянки у власність із земель комунальної власності для будівництва і обслуговування житлового будинку, господарських будівель та споруд (присадибна ділянка): </w:t>
      </w:r>
    </w:p>
    <w:p w:rsidR="00206757" w:rsidRDefault="00206757" w:rsidP="00A74184">
      <w:pPr>
        <w:jc w:val="both"/>
        <w:rPr>
          <w:sz w:val="28"/>
          <w:szCs w:val="28"/>
        </w:rPr>
      </w:pPr>
      <w:r w:rsidRPr="00A74184">
        <w:rPr>
          <w:sz w:val="28"/>
          <w:szCs w:val="28"/>
        </w:rPr>
        <w:t xml:space="preserve">       2. 1 гр. Коломієць Людмилі Сергіївні  на земельну ділянку орієнтовною площею 0,2500 га, в тому числі:</w:t>
      </w:r>
      <w:r>
        <w:rPr>
          <w:sz w:val="28"/>
          <w:szCs w:val="28"/>
        </w:rPr>
        <w:t xml:space="preserve"> </w:t>
      </w:r>
      <w:r w:rsidRPr="00A74184">
        <w:rPr>
          <w:sz w:val="28"/>
          <w:szCs w:val="28"/>
        </w:rPr>
        <w:t>0,2500 га для будівництва житлового будинку, господарських будівель і споруд (присадибна ділянка),  розташованої за адресою: вулиця Урожайна,</w:t>
      </w:r>
      <w:r>
        <w:rPr>
          <w:sz w:val="28"/>
          <w:szCs w:val="28"/>
        </w:rPr>
        <w:t xml:space="preserve"> </w:t>
      </w:r>
      <w:r w:rsidRPr="00A74184">
        <w:rPr>
          <w:sz w:val="28"/>
          <w:szCs w:val="28"/>
        </w:rPr>
        <w:t>13</w:t>
      </w:r>
      <w:r>
        <w:rPr>
          <w:sz w:val="28"/>
          <w:szCs w:val="28"/>
        </w:rPr>
        <w:t>,</w:t>
      </w:r>
      <w:r w:rsidRPr="00A74184">
        <w:rPr>
          <w:sz w:val="28"/>
          <w:szCs w:val="28"/>
        </w:rPr>
        <w:t xml:space="preserve"> с. Пужайкове</w:t>
      </w:r>
      <w:r>
        <w:rPr>
          <w:sz w:val="28"/>
          <w:szCs w:val="28"/>
        </w:rPr>
        <w:t>,</w:t>
      </w:r>
      <w:r w:rsidRPr="00A74184">
        <w:rPr>
          <w:sz w:val="28"/>
          <w:szCs w:val="28"/>
        </w:rPr>
        <w:t xml:space="preserve"> Балтського району, Одеської області (в межах населеного пункту).</w:t>
      </w:r>
    </w:p>
    <w:p w:rsidR="00206757" w:rsidRPr="00A74184" w:rsidRDefault="00206757" w:rsidP="00A74184">
      <w:pPr>
        <w:jc w:val="both"/>
        <w:rPr>
          <w:sz w:val="28"/>
          <w:szCs w:val="28"/>
        </w:rPr>
      </w:pPr>
    </w:p>
    <w:p w:rsidR="00206757" w:rsidRDefault="00206757" w:rsidP="00B66773">
      <w:pPr>
        <w:ind w:firstLine="708"/>
        <w:jc w:val="both"/>
        <w:rPr>
          <w:sz w:val="28"/>
          <w:szCs w:val="28"/>
        </w:rPr>
      </w:pPr>
      <w:r w:rsidRPr="00A74184">
        <w:rPr>
          <w:sz w:val="28"/>
          <w:szCs w:val="28"/>
        </w:rPr>
        <w:t xml:space="preserve">3.Громадянам, виготовити у встановленому законом порядку проект землеустрою </w:t>
      </w:r>
      <w:r w:rsidRPr="00A74184">
        <w:rPr>
          <w:color w:val="000000"/>
          <w:sz w:val="28"/>
          <w:szCs w:val="28"/>
          <w:shd w:val="clear" w:color="auto" w:fill="FFFFFF"/>
        </w:rPr>
        <w:t xml:space="preserve">щодо відведення земельної ділянки подати </w:t>
      </w:r>
      <w:r w:rsidRPr="00A74184">
        <w:rPr>
          <w:sz w:val="28"/>
          <w:szCs w:val="28"/>
        </w:rPr>
        <w:t>на розгляд та затвердження сесії сільської ради, згідно чинного законодавства в термін протягом 24 місяців.</w:t>
      </w:r>
    </w:p>
    <w:p w:rsidR="00206757" w:rsidRPr="00A74184" w:rsidRDefault="00206757" w:rsidP="00B66773">
      <w:pPr>
        <w:ind w:firstLine="708"/>
        <w:jc w:val="both"/>
        <w:rPr>
          <w:sz w:val="28"/>
          <w:szCs w:val="28"/>
        </w:rPr>
      </w:pPr>
    </w:p>
    <w:p w:rsidR="00206757" w:rsidRPr="00A74184" w:rsidRDefault="00206757" w:rsidP="00B66773">
      <w:pPr>
        <w:spacing w:after="120"/>
        <w:ind w:firstLine="708"/>
        <w:jc w:val="both"/>
        <w:rPr>
          <w:sz w:val="28"/>
          <w:szCs w:val="28"/>
        </w:rPr>
      </w:pPr>
      <w:r w:rsidRPr="00A74184">
        <w:rPr>
          <w:sz w:val="28"/>
          <w:szCs w:val="28"/>
        </w:rPr>
        <w:t>4.Контроль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206757" w:rsidRDefault="00206757" w:rsidP="00A74184">
      <w:pPr>
        <w:jc w:val="both"/>
        <w:rPr>
          <w:sz w:val="28"/>
          <w:szCs w:val="28"/>
        </w:rPr>
      </w:pPr>
    </w:p>
    <w:p w:rsidR="00206757" w:rsidRDefault="00206757" w:rsidP="00A74184">
      <w:pPr>
        <w:jc w:val="both"/>
        <w:rPr>
          <w:sz w:val="28"/>
          <w:szCs w:val="28"/>
        </w:rPr>
      </w:pPr>
    </w:p>
    <w:p w:rsidR="00206757" w:rsidRPr="00A74184" w:rsidRDefault="00206757" w:rsidP="00A74184">
      <w:pPr>
        <w:jc w:val="both"/>
        <w:rPr>
          <w:sz w:val="28"/>
          <w:szCs w:val="28"/>
        </w:rPr>
      </w:pPr>
    </w:p>
    <w:p w:rsidR="00206757" w:rsidRPr="00A74184" w:rsidRDefault="00206757" w:rsidP="00A74184">
      <w:pPr>
        <w:jc w:val="both"/>
        <w:rPr>
          <w:i/>
          <w:sz w:val="28"/>
          <w:szCs w:val="28"/>
        </w:rPr>
      </w:pPr>
      <w:r w:rsidRPr="00A74184">
        <w:rPr>
          <w:sz w:val="28"/>
          <w:szCs w:val="28"/>
        </w:rPr>
        <w:t xml:space="preserve">Сільський голова                                                             Олексій ПАНТІЛЄЄВ                             </w:t>
      </w:r>
    </w:p>
    <w:p w:rsidR="00206757" w:rsidRPr="00A74184" w:rsidRDefault="00206757" w:rsidP="00A74184">
      <w:pPr>
        <w:jc w:val="both"/>
        <w:rPr>
          <w:sz w:val="28"/>
          <w:szCs w:val="28"/>
        </w:rPr>
      </w:pPr>
    </w:p>
    <w:sectPr w:rsidR="00206757" w:rsidRPr="00A74184" w:rsidSect="00A74184">
      <w:pgSz w:w="11906" w:h="16838"/>
      <w:pgMar w:top="54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AD3"/>
    <w:rsid w:val="000A474E"/>
    <w:rsid w:val="000C1FE0"/>
    <w:rsid w:val="000D06AE"/>
    <w:rsid w:val="00162D7C"/>
    <w:rsid w:val="00167E2D"/>
    <w:rsid w:val="001E3BA2"/>
    <w:rsid w:val="001F1ABD"/>
    <w:rsid w:val="001F744C"/>
    <w:rsid w:val="00206757"/>
    <w:rsid w:val="002427FB"/>
    <w:rsid w:val="002C6CBA"/>
    <w:rsid w:val="002F3725"/>
    <w:rsid w:val="002F5075"/>
    <w:rsid w:val="00300C13"/>
    <w:rsid w:val="003109F5"/>
    <w:rsid w:val="00323F8B"/>
    <w:rsid w:val="0032659B"/>
    <w:rsid w:val="00340822"/>
    <w:rsid w:val="0034719C"/>
    <w:rsid w:val="0035063D"/>
    <w:rsid w:val="003E15AD"/>
    <w:rsid w:val="00400DFB"/>
    <w:rsid w:val="00430948"/>
    <w:rsid w:val="004926F4"/>
    <w:rsid w:val="005018D7"/>
    <w:rsid w:val="005A4F88"/>
    <w:rsid w:val="005C402B"/>
    <w:rsid w:val="005E5DB8"/>
    <w:rsid w:val="005F2152"/>
    <w:rsid w:val="00605119"/>
    <w:rsid w:val="00622DD0"/>
    <w:rsid w:val="00662EC3"/>
    <w:rsid w:val="00681669"/>
    <w:rsid w:val="00697E87"/>
    <w:rsid w:val="006A00A1"/>
    <w:rsid w:val="006C19E4"/>
    <w:rsid w:val="006D557C"/>
    <w:rsid w:val="006E5B19"/>
    <w:rsid w:val="006F5D51"/>
    <w:rsid w:val="00724413"/>
    <w:rsid w:val="00852B12"/>
    <w:rsid w:val="008976FD"/>
    <w:rsid w:val="008D27EF"/>
    <w:rsid w:val="00974744"/>
    <w:rsid w:val="00974993"/>
    <w:rsid w:val="009C4DF8"/>
    <w:rsid w:val="009C61F9"/>
    <w:rsid w:val="00A13813"/>
    <w:rsid w:val="00A35996"/>
    <w:rsid w:val="00A74184"/>
    <w:rsid w:val="00A90047"/>
    <w:rsid w:val="00A95F11"/>
    <w:rsid w:val="00AA2486"/>
    <w:rsid w:val="00AB2A4E"/>
    <w:rsid w:val="00B05B79"/>
    <w:rsid w:val="00B14F43"/>
    <w:rsid w:val="00B218E0"/>
    <w:rsid w:val="00B51A24"/>
    <w:rsid w:val="00B600EF"/>
    <w:rsid w:val="00B66773"/>
    <w:rsid w:val="00C23E17"/>
    <w:rsid w:val="00C30E13"/>
    <w:rsid w:val="00C67A9D"/>
    <w:rsid w:val="00C76190"/>
    <w:rsid w:val="00C87255"/>
    <w:rsid w:val="00CA1AD3"/>
    <w:rsid w:val="00D50C6C"/>
    <w:rsid w:val="00D572C6"/>
    <w:rsid w:val="00DC4989"/>
    <w:rsid w:val="00DD4682"/>
    <w:rsid w:val="00E002FD"/>
    <w:rsid w:val="00E06EB4"/>
    <w:rsid w:val="00E553DE"/>
    <w:rsid w:val="00E723CE"/>
    <w:rsid w:val="00E9199C"/>
    <w:rsid w:val="00EC6372"/>
    <w:rsid w:val="00EC7C79"/>
    <w:rsid w:val="00F04F46"/>
    <w:rsid w:val="00F21771"/>
    <w:rsid w:val="00F609AC"/>
    <w:rsid w:val="00F76CC0"/>
    <w:rsid w:val="00F8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99"/>
    <w:qFormat/>
    <w:rsid w:val="00CA1AD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1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AD3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2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217</TotalTime>
  <Pages>3</Pages>
  <Words>3219</Words>
  <Characters>1836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36</cp:revision>
  <cp:lastPrinted>2021-07-06T15:24:00Z</cp:lastPrinted>
  <dcterms:created xsi:type="dcterms:W3CDTF">2021-03-18T08:07:00Z</dcterms:created>
  <dcterms:modified xsi:type="dcterms:W3CDTF">2021-07-06T15:28:00Z</dcterms:modified>
</cp:coreProperties>
</file>