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0C" w:rsidRDefault="00323D0C" w:rsidP="00C87255">
      <w:pPr>
        <w:jc w:val="center"/>
      </w:pPr>
      <w:r w:rsidRPr="0021767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2pt;height:54pt;visibility:visible">
            <v:imagedata r:id="rId5" o:title=""/>
          </v:shape>
        </w:pict>
      </w:r>
    </w:p>
    <w:p w:rsidR="00323D0C" w:rsidRPr="00280145" w:rsidRDefault="00323D0C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323D0C" w:rsidRPr="00280145" w:rsidRDefault="00323D0C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323D0C" w:rsidRDefault="00323D0C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323D0C" w:rsidRDefault="00323D0C" w:rsidP="00C87255">
      <w:pPr>
        <w:keepNext/>
        <w:jc w:val="center"/>
        <w:rPr>
          <w:b/>
          <w:sz w:val="36"/>
          <w:szCs w:val="36"/>
        </w:rPr>
      </w:pPr>
    </w:p>
    <w:p w:rsidR="00323D0C" w:rsidRPr="00280145" w:rsidRDefault="00323D0C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323D0C" w:rsidRPr="001F2F2C" w:rsidRDefault="00323D0C" w:rsidP="00CA1AD3">
      <w:pPr>
        <w:jc w:val="center"/>
      </w:pPr>
    </w:p>
    <w:p w:rsidR="00323D0C" w:rsidRDefault="00323D0C" w:rsidP="00B91252">
      <w:pPr>
        <w:rPr>
          <w:sz w:val="28"/>
          <w:szCs w:val="28"/>
        </w:rPr>
      </w:pPr>
      <w:r>
        <w:rPr>
          <w:sz w:val="28"/>
          <w:szCs w:val="28"/>
        </w:rPr>
        <w:t xml:space="preserve"> 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1F2F2C">
        <w:rPr>
          <w:sz w:val="28"/>
          <w:szCs w:val="28"/>
        </w:rPr>
        <w:t xml:space="preserve"> року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  <w:t>с. Піщана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F2F2C">
        <w:rPr>
          <w:sz w:val="28"/>
          <w:szCs w:val="28"/>
        </w:rPr>
        <w:t xml:space="preserve">№ </w:t>
      </w:r>
      <w:r>
        <w:rPr>
          <w:sz w:val="28"/>
          <w:szCs w:val="28"/>
        </w:rPr>
        <w:t>161</w:t>
      </w:r>
      <w:r w:rsidRPr="001F2F2C">
        <w:rPr>
          <w:sz w:val="28"/>
          <w:szCs w:val="28"/>
        </w:rPr>
        <w:t xml:space="preserve"> - VIII</w:t>
      </w:r>
    </w:p>
    <w:p w:rsidR="00323D0C" w:rsidRDefault="00323D0C" w:rsidP="00CA1AD3">
      <w:pPr>
        <w:jc w:val="center"/>
        <w:rPr>
          <w:sz w:val="28"/>
          <w:szCs w:val="28"/>
        </w:rPr>
      </w:pPr>
    </w:p>
    <w:p w:rsidR="00323D0C" w:rsidRPr="003A2957" w:rsidRDefault="00323D0C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Про надання дозволу на виготовлення </w:t>
      </w:r>
    </w:p>
    <w:p w:rsidR="00323D0C" w:rsidRPr="003A2957" w:rsidRDefault="00323D0C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технічної документації із землеустрою щодо встановлення </w:t>
      </w:r>
    </w:p>
    <w:p w:rsidR="00323D0C" w:rsidRPr="003A2957" w:rsidRDefault="00323D0C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(відновлення) меж земельних ділянок  в натурі </w:t>
      </w:r>
    </w:p>
    <w:p w:rsidR="00323D0C" w:rsidRPr="003A2957" w:rsidRDefault="00323D0C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(на місцевості) для будівництва і обслуговування </w:t>
      </w:r>
    </w:p>
    <w:p w:rsidR="00323D0C" w:rsidRPr="003A2957" w:rsidRDefault="00323D0C" w:rsidP="003A2957">
      <w:pPr>
        <w:rPr>
          <w:b/>
          <w:sz w:val="28"/>
          <w:szCs w:val="28"/>
        </w:rPr>
      </w:pPr>
      <w:r w:rsidRPr="003A2957">
        <w:rPr>
          <w:b/>
          <w:sz w:val="28"/>
          <w:szCs w:val="28"/>
        </w:rPr>
        <w:t xml:space="preserve">житлового будинку, господарських будівель  і </w:t>
      </w:r>
    </w:p>
    <w:p w:rsidR="00323D0C" w:rsidRPr="003556EE" w:rsidRDefault="00323D0C" w:rsidP="003A2957">
      <w:pPr>
        <w:rPr>
          <w:sz w:val="28"/>
          <w:szCs w:val="28"/>
        </w:rPr>
      </w:pPr>
      <w:r w:rsidRPr="003A2957">
        <w:rPr>
          <w:b/>
          <w:sz w:val="28"/>
          <w:szCs w:val="28"/>
        </w:rPr>
        <w:t>споруд  (присадибна ділянка)</w:t>
      </w:r>
    </w:p>
    <w:p w:rsidR="00323D0C" w:rsidRDefault="00323D0C" w:rsidP="001F744C"/>
    <w:p w:rsidR="00323D0C" w:rsidRPr="00447420" w:rsidRDefault="00323D0C" w:rsidP="0002063E">
      <w:pPr>
        <w:jc w:val="both"/>
        <w:rPr>
          <w:sz w:val="28"/>
          <w:szCs w:val="28"/>
        </w:rPr>
      </w:pPr>
      <w:r w:rsidRPr="00514204">
        <w:rPr>
          <w:sz w:val="22"/>
        </w:rPr>
        <w:t xml:space="preserve">         </w:t>
      </w:r>
      <w:r w:rsidRPr="00447420">
        <w:rPr>
          <w:sz w:val="28"/>
          <w:szCs w:val="28"/>
        </w:rPr>
        <w:t>Розглянувши заяви громадян  та надані документи,</w:t>
      </w:r>
      <w:r>
        <w:rPr>
          <w:sz w:val="28"/>
          <w:szCs w:val="28"/>
        </w:rPr>
        <w:t xml:space="preserve"> </w:t>
      </w:r>
      <w:r w:rsidRPr="00447420">
        <w:rPr>
          <w:sz w:val="28"/>
          <w:szCs w:val="28"/>
        </w:rPr>
        <w:t>керуючись ст. 26 Закону України «Про місцеве самоврядування в Україні», ст. 12, 40, 89, 116, 118, 120, 121, 122, 125  Земельного кодексу України, ст.  25, 50, 55  Закону України «Про землеустрій»   Піщанська сільська рада</w:t>
      </w:r>
    </w:p>
    <w:p w:rsidR="00323D0C" w:rsidRPr="00447420" w:rsidRDefault="00323D0C" w:rsidP="0002063E">
      <w:pPr>
        <w:rPr>
          <w:sz w:val="28"/>
          <w:szCs w:val="28"/>
        </w:rPr>
      </w:pPr>
      <w:r w:rsidRPr="00447420">
        <w:rPr>
          <w:sz w:val="28"/>
          <w:szCs w:val="28"/>
        </w:rPr>
        <w:t xml:space="preserve">   </w:t>
      </w:r>
    </w:p>
    <w:p w:rsidR="00323D0C" w:rsidRPr="00447420" w:rsidRDefault="00323D0C" w:rsidP="0002063E">
      <w:pPr>
        <w:rPr>
          <w:b/>
          <w:sz w:val="28"/>
          <w:szCs w:val="28"/>
        </w:rPr>
      </w:pPr>
      <w:r w:rsidRPr="00447420">
        <w:rPr>
          <w:b/>
          <w:sz w:val="28"/>
          <w:szCs w:val="28"/>
        </w:rPr>
        <w:t>ВИРІШИЛА :</w:t>
      </w:r>
    </w:p>
    <w:p w:rsidR="00323D0C" w:rsidRPr="00447420" w:rsidRDefault="00323D0C" w:rsidP="0002063E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 xml:space="preserve">     1. Надати дозвіл  на виготовлення  технічної документації  щодо встановлення (відновлення) меж земельної ділянки в натурі (на місцевості)  із земель житлової та громадської забудови: </w:t>
      </w:r>
    </w:p>
    <w:p w:rsidR="00323D0C" w:rsidRPr="00447420" w:rsidRDefault="00323D0C" w:rsidP="0002063E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 xml:space="preserve">1.1.гр. Покотилу Артему Сергійовичу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 присадибна ділянка),  розташованої за адресою:  вулиця  Молодіжна, будинок  25а, с. Пужайкове, Балтського району, Одеської області.  </w:t>
      </w:r>
    </w:p>
    <w:p w:rsidR="00323D0C" w:rsidRPr="00447420" w:rsidRDefault="00323D0C" w:rsidP="0002063E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1.2 гр. Паукову Ген</w:t>
      </w:r>
      <w:r>
        <w:rPr>
          <w:sz w:val="28"/>
          <w:szCs w:val="28"/>
        </w:rPr>
        <w:t>н</w:t>
      </w:r>
      <w:r w:rsidRPr="00447420">
        <w:rPr>
          <w:sz w:val="28"/>
          <w:szCs w:val="28"/>
        </w:rPr>
        <w:t>адію Анатолійовичу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 вулиця  Дружби народів, № 34, с. Пужайкове, Балтського району, Одеської області.</w:t>
      </w:r>
    </w:p>
    <w:p w:rsidR="00323D0C" w:rsidRPr="00447420" w:rsidRDefault="00323D0C" w:rsidP="0002063E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1.3 гр. Скрипнику Анатолію Петровичу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 вулиця  Заболотного, будинок 14, с. Пужайкове, Балтського району, Одеської області.</w:t>
      </w:r>
    </w:p>
    <w:p w:rsidR="00323D0C" w:rsidRPr="00447420" w:rsidRDefault="00323D0C" w:rsidP="00BE2C03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1.4 гр. Мальцеві</w:t>
      </w:r>
      <w:r>
        <w:rPr>
          <w:sz w:val="28"/>
          <w:szCs w:val="28"/>
        </w:rPr>
        <w:t>й</w:t>
      </w:r>
      <w:r w:rsidRPr="00447420">
        <w:rPr>
          <w:sz w:val="28"/>
          <w:szCs w:val="28"/>
        </w:rPr>
        <w:t xml:space="preserve"> Юлії Карпівні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 вулиця  Тараса Шевченка, № 42, с. Пужайкове, Балтського району, Одеської області.</w:t>
      </w:r>
    </w:p>
    <w:p w:rsidR="00323D0C" w:rsidRPr="00447420" w:rsidRDefault="00323D0C" w:rsidP="00BE2C03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1.5 гр. Біляшенко Зінаїді Олександрівні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 вулиця  Гагаріна, № 37, с. Піщана, Балтського району, Одеської області.</w:t>
      </w:r>
    </w:p>
    <w:p w:rsidR="00323D0C" w:rsidRPr="00447420" w:rsidRDefault="00323D0C" w:rsidP="00BE2C03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1.6 гр. Ільченко Олегу Петровичу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вулиця  Пирогова, будинок 28, с. Піщана, Балтського району, Одеської області</w:t>
      </w:r>
      <w:r>
        <w:rPr>
          <w:sz w:val="28"/>
          <w:szCs w:val="28"/>
        </w:rPr>
        <w:t>.</w:t>
      </w:r>
    </w:p>
    <w:p w:rsidR="00323D0C" w:rsidRPr="00447420" w:rsidRDefault="00323D0C" w:rsidP="0002063E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1.7 гр. Бондарчук</w:t>
      </w:r>
      <w:r>
        <w:rPr>
          <w:sz w:val="28"/>
          <w:szCs w:val="28"/>
        </w:rPr>
        <w:t>у</w:t>
      </w:r>
      <w:r w:rsidRPr="00447420">
        <w:rPr>
          <w:sz w:val="28"/>
          <w:szCs w:val="28"/>
        </w:rPr>
        <w:t xml:space="preserve"> Роману Владиславовичу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вулиця  Володимирська, № 21, с. Шляхове, Балтського району, Одеської області.</w:t>
      </w:r>
    </w:p>
    <w:p w:rsidR="00323D0C" w:rsidRPr="00447420" w:rsidRDefault="00323D0C" w:rsidP="0002063E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1.8 гр. Панасюку Михайлу Васильовичу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вулиця Садова,  27, с. Пужайкове, Балтського району, Одеської області.</w:t>
      </w:r>
    </w:p>
    <w:p w:rsidR="00323D0C" w:rsidRPr="00447420" w:rsidRDefault="00323D0C" w:rsidP="00BA73DE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1.9 гр. Войтенко Валентині Степанівні 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вулиця Саражинська,  55, с. Пужайкове, Балтського району, Одеської області.</w:t>
      </w:r>
    </w:p>
    <w:p w:rsidR="00323D0C" w:rsidRPr="00447420" w:rsidRDefault="00323D0C" w:rsidP="00BA73DE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1.10 гр. Негруль Анатолію Петровичу 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вулиця Садова,  5, с. Пужайкове, Балтського району, Одеської області.</w:t>
      </w:r>
    </w:p>
    <w:p w:rsidR="00323D0C" w:rsidRPr="00447420" w:rsidRDefault="00323D0C" w:rsidP="00374E59">
      <w:pPr>
        <w:tabs>
          <w:tab w:val="left" w:pos="945"/>
        </w:tabs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1.11 гр. Цисар Володимиру Івановичу 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вулиця Заболотна,  52, с. Пужайкове, Балтського району, Одеської області.</w:t>
      </w:r>
    </w:p>
    <w:p w:rsidR="00323D0C" w:rsidRPr="00447420" w:rsidRDefault="00323D0C" w:rsidP="00447420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1.12.гр. Розгон Григорію Павловичу  на земельну ділянку орієнтовною площею 0,2500 га, в тому числі:</w:t>
      </w:r>
      <w:r>
        <w:rPr>
          <w:sz w:val="28"/>
          <w:szCs w:val="28"/>
        </w:rPr>
        <w:t xml:space="preserve"> </w:t>
      </w:r>
      <w:r w:rsidRPr="00447420">
        <w:rPr>
          <w:sz w:val="28"/>
          <w:szCs w:val="28"/>
        </w:rPr>
        <w:t>0,2500 га для будівництва житлового будинку, господарських будівель і споруд ( присадибна ділянка ),  розташованої за адресою: вулиця Тараса Шевченка,  26, с. Пужайкове, Балтського району, Одеської області.</w:t>
      </w:r>
    </w:p>
    <w:p w:rsidR="00323D0C" w:rsidRPr="00447420" w:rsidRDefault="00323D0C" w:rsidP="00447420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1.13 гр. Панасюку Констянтину Михайловичу на земельну ділянку орієнтовною площею 0,2500  га, в тому числі: 0,2500  га для будівництва і обслуговування житлового будинку, господарських будівель та споруд (присадибна ділянка),  розташованої за адресою: вулиця Садова,  2, с. Пужайкове, Балтського району, Одеської області.</w:t>
      </w:r>
    </w:p>
    <w:p w:rsidR="00323D0C" w:rsidRPr="00447420" w:rsidRDefault="00323D0C" w:rsidP="00447420">
      <w:pPr>
        <w:jc w:val="both"/>
        <w:rPr>
          <w:sz w:val="28"/>
          <w:szCs w:val="28"/>
        </w:rPr>
      </w:pPr>
    </w:p>
    <w:p w:rsidR="00323D0C" w:rsidRPr="00447420" w:rsidRDefault="00323D0C" w:rsidP="00447420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 xml:space="preserve">2. Громадянам,  зазначеним   в пункті 1 даного рішення , замовити за власний рахунок технічну документацію із землеустрою  щодо встановлення </w:t>
      </w:r>
    </w:p>
    <w:p w:rsidR="00323D0C" w:rsidRPr="00447420" w:rsidRDefault="00323D0C" w:rsidP="00447420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 xml:space="preserve">( відновлення ) меж земельних ділянок  </w:t>
      </w:r>
      <w:r w:rsidRPr="00447420"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Pr="00447420">
        <w:rPr>
          <w:sz w:val="28"/>
          <w:szCs w:val="28"/>
        </w:rPr>
        <w:t>на розгляд та затвердження сесії сільської ради, згідно чинного законодавства.</w:t>
      </w:r>
    </w:p>
    <w:p w:rsidR="00323D0C" w:rsidRPr="00447420" w:rsidRDefault="00323D0C" w:rsidP="00447420">
      <w:pPr>
        <w:jc w:val="both"/>
        <w:rPr>
          <w:sz w:val="28"/>
          <w:szCs w:val="28"/>
        </w:rPr>
      </w:pPr>
    </w:p>
    <w:p w:rsidR="00323D0C" w:rsidRPr="00447420" w:rsidRDefault="00323D0C" w:rsidP="00447420">
      <w:pPr>
        <w:jc w:val="both"/>
        <w:rPr>
          <w:sz w:val="28"/>
          <w:szCs w:val="28"/>
        </w:rPr>
      </w:pPr>
      <w:r w:rsidRPr="00447420">
        <w:rPr>
          <w:sz w:val="28"/>
          <w:szCs w:val="28"/>
        </w:rPr>
        <w:t>3</w:t>
      </w:r>
      <w:bookmarkStart w:id="0" w:name="_GoBack"/>
      <w:bookmarkEnd w:id="0"/>
      <w:r w:rsidRPr="00447420">
        <w:rPr>
          <w:sz w:val="28"/>
          <w:szCs w:val="28"/>
        </w:rPr>
        <w:t>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323D0C" w:rsidRPr="00447420" w:rsidRDefault="00323D0C" w:rsidP="00514204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 w:rsidRPr="00447420">
        <w:rPr>
          <w:sz w:val="28"/>
          <w:szCs w:val="28"/>
        </w:rPr>
        <w:t> </w:t>
      </w:r>
    </w:p>
    <w:p w:rsidR="00323D0C" w:rsidRPr="00447420" w:rsidRDefault="00323D0C" w:rsidP="00374E59">
      <w:pPr>
        <w:rPr>
          <w:sz w:val="28"/>
          <w:szCs w:val="28"/>
        </w:rPr>
      </w:pPr>
    </w:p>
    <w:p w:rsidR="00323D0C" w:rsidRPr="00447420" w:rsidRDefault="00323D0C" w:rsidP="001D696A">
      <w:pPr>
        <w:rPr>
          <w:sz w:val="28"/>
          <w:szCs w:val="28"/>
        </w:rPr>
      </w:pPr>
      <w:r w:rsidRPr="00447420">
        <w:rPr>
          <w:sz w:val="28"/>
          <w:szCs w:val="28"/>
        </w:rPr>
        <w:t xml:space="preserve">  </w:t>
      </w:r>
    </w:p>
    <w:p w:rsidR="00323D0C" w:rsidRPr="00447420" w:rsidRDefault="00323D0C" w:rsidP="001D696A">
      <w:pPr>
        <w:rPr>
          <w:sz w:val="28"/>
          <w:szCs w:val="28"/>
        </w:rPr>
      </w:pPr>
    </w:p>
    <w:p w:rsidR="00323D0C" w:rsidRPr="004926F4" w:rsidRDefault="00323D0C" w:rsidP="001D696A">
      <w:pPr>
        <w:rPr>
          <w:i/>
        </w:rPr>
      </w:pPr>
      <w:r w:rsidRPr="00447420">
        <w:rPr>
          <w:sz w:val="28"/>
          <w:szCs w:val="28"/>
        </w:rPr>
        <w:t xml:space="preserve">Сільський голова                                                               Олексій ПАНТІЛЄЄВ         </w:t>
      </w:r>
      <w:r w:rsidRPr="004926F4">
        <w:t xml:space="preserve">                    </w:t>
      </w:r>
    </w:p>
    <w:p w:rsidR="00323D0C" w:rsidRDefault="00323D0C" w:rsidP="00350A17">
      <w:pPr>
        <w:jc w:val="center"/>
        <w:rPr>
          <w:sz w:val="28"/>
          <w:szCs w:val="28"/>
        </w:rPr>
      </w:pPr>
    </w:p>
    <w:p w:rsidR="00323D0C" w:rsidRDefault="00323D0C" w:rsidP="00350A17">
      <w:pPr>
        <w:jc w:val="center"/>
        <w:rPr>
          <w:sz w:val="28"/>
          <w:szCs w:val="28"/>
        </w:rPr>
      </w:pPr>
    </w:p>
    <w:p w:rsidR="00323D0C" w:rsidRDefault="00323D0C" w:rsidP="00350A17">
      <w:pPr>
        <w:jc w:val="center"/>
        <w:rPr>
          <w:sz w:val="28"/>
          <w:szCs w:val="28"/>
        </w:rPr>
      </w:pPr>
    </w:p>
    <w:p w:rsidR="00323D0C" w:rsidRDefault="00323D0C" w:rsidP="00350A17">
      <w:pPr>
        <w:jc w:val="center"/>
        <w:rPr>
          <w:sz w:val="28"/>
          <w:szCs w:val="28"/>
        </w:rPr>
      </w:pPr>
    </w:p>
    <w:p w:rsidR="00323D0C" w:rsidRDefault="00323D0C" w:rsidP="00350A17">
      <w:pPr>
        <w:jc w:val="center"/>
        <w:rPr>
          <w:sz w:val="28"/>
          <w:szCs w:val="28"/>
        </w:rPr>
      </w:pPr>
    </w:p>
    <w:p w:rsidR="00323D0C" w:rsidRDefault="00323D0C" w:rsidP="00350A17">
      <w:pPr>
        <w:jc w:val="center"/>
        <w:rPr>
          <w:sz w:val="28"/>
          <w:szCs w:val="28"/>
        </w:rPr>
      </w:pPr>
    </w:p>
    <w:p w:rsidR="00323D0C" w:rsidRDefault="00323D0C" w:rsidP="00350A17">
      <w:pPr>
        <w:jc w:val="center"/>
        <w:rPr>
          <w:sz w:val="28"/>
          <w:szCs w:val="28"/>
        </w:rPr>
      </w:pPr>
    </w:p>
    <w:p w:rsidR="00323D0C" w:rsidRDefault="00323D0C" w:rsidP="00350A17">
      <w:pPr>
        <w:jc w:val="center"/>
        <w:rPr>
          <w:sz w:val="28"/>
          <w:szCs w:val="28"/>
        </w:rPr>
      </w:pPr>
    </w:p>
    <w:p w:rsidR="00323D0C" w:rsidRPr="00514204" w:rsidRDefault="00323D0C" w:rsidP="00514204">
      <w:pPr>
        <w:rPr>
          <w:szCs w:val="28"/>
        </w:rPr>
      </w:pPr>
    </w:p>
    <w:sectPr w:rsidR="00323D0C" w:rsidRPr="00514204" w:rsidSect="00254566">
      <w:pgSz w:w="11906" w:h="16838"/>
      <w:pgMar w:top="54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07220"/>
    <w:rsid w:val="0002063E"/>
    <w:rsid w:val="0005376F"/>
    <w:rsid w:val="000A474E"/>
    <w:rsid w:val="000C1FE0"/>
    <w:rsid w:val="000C37E6"/>
    <w:rsid w:val="000D06AE"/>
    <w:rsid w:val="000F22CB"/>
    <w:rsid w:val="000F27A0"/>
    <w:rsid w:val="00162D7C"/>
    <w:rsid w:val="00167E2D"/>
    <w:rsid w:val="00182AA6"/>
    <w:rsid w:val="001D696A"/>
    <w:rsid w:val="001E3BA2"/>
    <w:rsid w:val="001F1ABD"/>
    <w:rsid w:val="001F2F2C"/>
    <w:rsid w:val="001F744C"/>
    <w:rsid w:val="0021767B"/>
    <w:rsid w:val="002427FB"/>
    <w:rsid w:val="00254566"/>
    <w:rsid w:val="00267720"/>
    <w:rsid w:val="00267CBB"/>
    <w:rsid w:val="002750B9"/>
    <w:rsid w:val="00276077"/>
    <w:rsid w:val="00280145"/>
    <w:rsid w:val="00293B40"/>
    <w:rsid w:val="002C6CBA"/>
    <w:rsid w:val="002E4101"/>
    <w:rsid w:val="002F3725"/>
    <w:rsid w:val="00323D0C"/>
    <w:rsid w:val="0032659B"/>
    <w:rsid w:val="00340822"/>
    <w:rsid w:val="0034719C"/>
    <w:rsid w:val="00350A17"/>
    <w:rsid w:val="003556EE"/>
    <w:rsid w:val="00374E59"/>
    <w:rsid w:val="003A2957"/>
    <w:rsid w:val="003E15AD"/>
    <w:rsid w:val="003F6A48"/>
    <w:rsid w:val="0040587F"/>
    <w:rsid w:val="004206C0"/>
    <w:rsid w:val="00430948"/>
    <w:rsid w:val="00447420"/>
    <w:rsid w:val="00462F2F"/>
    <w:rsid w:val="004867A8"/>
    <w:rsid w:val="004926F4"/>
    <w:rsid w:val="004C757F"/>
    <w:rsid w:val="00514204"/>
    <w:rsid w:val="00557490"/>
    <w:rsid w:val="00593C86"/>
    <w:rsid w:val="005A4F88"/>
    <w:rsid w:val="005E5DB8"/>
    <w:rsid w:val="005F2152"/>
    <w:rsid w:val="00681669"/>
    <w:rsid w:val="006A00A1"/>
    <w:rsid w:val="006D557C"/>
    <w:rsid w:val="006E5B19"/>
    <w:rsid w:val="00742528"/>
    <w:rsid w:val="007C1C12"/>
    <w:rsid w:val="007E73B4"/>
    <w:rsid w:val="00860050"/>
    <w:rsid w:val="008976FD"/>
    <w:rsid w:val="008D27EF"/>
    <w:rsid w:val="00933BF7"/>
    <w:rsid w:val="00942297"/>
    <w:rsid w:val="00974744"/>
    <w:rsid w:val="009C61F9"/>
    <w:rsid w:val="009F30A0"/>
    <w:rsid w:val="00A21800"/>
    <w:rsid w:val="00A265E4"/>
    <w:rsid w:val="00A90047"/>
    <w:rsid w:val="00A95AF1"/>
    <w:rsid w:val="00A95F11"/>
    <w:rsid w:val="00AA2486"/>
    <w:rsid w:val="00AE29FB"/>
    <w:rsid w:val="00B05B79"/>
    <w:rsid w:val="00B13C1D"/>
    <w:rsid w:val="00B218E0"/>
    <w:rsid w:val="00B600EF"/>
    <w:rsid w:val="00B91252"/>
    <w:rsid w:val="00BA73DE"/>
    <w:rsid w:val="00BD331D"/>
    <w:rsid w:val="00BE2C03"/>
    <w:rsid w:val="00BF6121"/>
    <w:rsid w:val="00C23E17"/>
    <w:rsid w:val="00C67A9D"/>
    <w:rsid w:val="00C76190"/>
    <w:rsid w:val="00C87255"/>
    <w:rsid w:val="00CA1AD3"/>
    <w:rsid w:val="00CE5EA1"/>
    <w:rsid w:val="00CF1C58"/>
    <w:rsid w:val="00D06518"/>
    <w:rsid w:val="00D34CA1"/>
    <w:rsid w:val="00DA02A0"/>
    <w:rsid w:val="00DD4682"/>
    <w:rsid w:val="00E06EB4"/>
    <w:rsid w:val="00E33920"/>
    <w:rsid w:val="00E61B21"/>
    <w:rsid w:val="00E83778"/>
    <w:rsid w:val="00E863D8"/>
    <w:rsid w:val="00E91702"/>
    <w:rsid w:val="00E9199C"/>
    <w:rsid w:val="00EC6372"/>
    <w:rsid w:val="00F04F46"/>
    <w:rsid w:val="00F21771"/>
    <w:rsid w:val="00F609AC"/>
    <w:rsid w:val="00F76CC0"/>
    <w:rsid w:val="00F82918"/>
    <w:rsid w:val="00FA368C"/>
    <w:rsid w:val="00FA6F1E"/>
    <w:rsid w:val="00FB1DE8"/>
    <w:rsid w:val="00FD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B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51420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3</Pages>
  <Words>3672</Words>
  <Characters>2094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49</cp:revision>
  <cp:lastPrinted>2021-07-06T14:45:00Z</cp:lastPrinted>
  <dcterms:created xsi:type="dcterms:W3CDTF">2021-03-18T09:37:00Z</dcterms:created>
  <dcterms:modified xsi:type="dcterms:W3CDTF">2021-07-06T14:56:00Z</dcterms:modified>
</cp:coreProperties>
</file>