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2E" w:rsidRDefault="006F572E" w:rsidP="003204C6">
      <w:pPr>
        <w:jc w:val="center"/>
      </w:pPr>
      <w:r w:rsidRPr="00E8342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4" o:title=""/>
          </v:shape>
        </w:pict>
      </w:r>
    </w:p>
    <w:p w:rsidR="006F572E" w:rsidRPr="00280145" w:rsidRDefault="006F572E" w:rsidP="003204C6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6F572E" w:rsidRPr="00280145" w:rsidRDefault="006F572E" w:rsidP="003204C6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Піщанська сільська рада</w:t>
      </w:r>
    </w:p>
    <w:p w:rsidR="006F572E" w:rsidRDefault="006F572E" w:rsidP="003204C6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Балтського району Одеської області</w:t>
      </w:r>
    </w:p>
    <w:p w:rsidR="006F572E" w:rsidRPr="00280145" w:rsidRDefault="006F572E" w:rsidP="003204C6">
      <w:pPr>
        <w:keepNext/>
        <w:jc w:val="center"/>
        <w:rPr>
          <w:sz w:val="32"/>
          <w:szCs w:val="32"/>
        </w:rPr>
      </w:pPr>
    </w:p>
    <w:p w:rsidR="006F572E" w:rsidRPr="00280145" w:rsidRDefault="006F572E" w:rsidP="003204C6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>РІШЕННЯ</w:t>
      </w:r>
    </w:p>
    <w:p w:rsidR="006F572E" w:rsidRPr="001F2F2C" w:rsidRDefault="006F572E" w:rsidP="00663B07">
      <w:pPr>
        <w:jc w:val="center"/>
      </w:pPr>
    </w:p>
    <w:p w:rsidR="006F572E" w:rsidRDefault="006F572E" w:rsidP="00663B07">
      <w:pPr>
        <w:rPr>
          <w:sz w:val="28"/>
          <w:szCs w:val="28"/>
        </w:rPr>
      </w:pPr>
      <w:r>
        <w:rPr>
          <w:sz w:val="28"/>
          <w:szCs w:val="28"/>
        </w:rPr>
        <w:t>24 червеня 2021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Піщана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2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F2F2C">
        <w:rPr>
          <w:sz w:val="28"/>
          <w:szCs w:val="28"/>
        </w:rPr>
        <w:t xml:space="preserve"> № </w:t>
      </w:r>
      <w:r>
        <w:rPr>
          <w:sz w:val="28"/>
          <w:szCs w:val="28"/>
        </w:rPr>
        <w:t>156</w:t>
      </w:r>
      <w:r w:rsidRPr="001F2F2C">
        <w:rPr>
          <w:sz w:val="28"/>
          <w:szCs w:val="28"/>
        </w:rPr>
        <w:t xml:space="preserve"> - VIII</w:t>
      </w:r>
    </w:p>
    <w:p w:rsidR="006F572E" w:rsidRPr="00B8629F" w:rsidRDefault="006F572E" w:rsidP="00663B07">
      <w:pPr>
        <w:jc w:val="center"/>
        <w:rPr>
          <w:sz w:val="16"/>
          <w:szCs w:val="16"/>
        </w:rPr>
      </w:pPr>
    </w:p>
    <w:p w:rsidR="006F572E" w:rsidRPr="00626E80" w:rsidRDefault="006F572E" w:rsidP="00626E80">
      <w:pPr>
        <w:rPr>
          <w:b/>
          <w:sz w:val="28"/>
          <w:szCs w:val="28"/>
        </w:rPr>
      </w:pPr>
      <w:r w:rsidRPr="00626E80">
        <w:rPr>
          <w:b/>
          <w:sz w:val="28"/>
          <w:szCs w:val="28"/>
        </w:rPr>
        <w:t xml:space="preserve">Про  затвердження проекту землеустрою щодо </w:t>
      </w:r>
    </w:p>
    <w:p w:rsidR="006F572E" w:rsidRPr="00626E80" w:rsidRDefault="006F572E" w:rsidP="00626E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626E80">
        <w:rPr>
          <w:b/>
          <w:sz w:val="28"/>
          <w:szCs w:val="28"/>
        </w:rPr>
        <w:t xml:space="preserve">ідведення земельної  ділянки приватної власності </w:t>
      </w:r>
    </w:p>
    <w:p w:rsidR="006F572E" w:rsidRPr="00626E80" w:rsidRDefault="006F572E" w:rsidP="00626E80">
      <w:pPr>
        <w:rPr>
          <w:b/>
          <w:sz w:val="28"/>
          <w:szCs w:val="28"/>
        </w:rPr>
      </w:pPr>
      <w:r w:rsidRPr="00626E80">
        <w:rPr>
          <w:b/>
          <w:sz w:val="28"/>
          <w:szCs w:val="28"/>
        </w:rPr>
        <w:t xml:space="preserve">гр. Іванової Галини Іванівни цільове призначення якої змінюється </w:t>
      </w:r>
    </w:p>
    <w:p w:rsidR="006F572E" w:rsidRPr="00626E80" w:rsidRDefault="006F572E" w:rsidP="00626E80">
      <w:pPr>
        <w:rPr>
          <w:b/>
          <w:sz w:val="28"/>
          <w:szCs w:val="28"/>
        </w:rPr>
      </w:pPr>
      <w:r w:rsidRPr="00626E80">
        <w:rPr>
          <w:b/>
          <w:sz w:val="28"/>
          <w:szCs w:val="28"/>
        </w:rPr>
        <w:t>з «для будівництва і обслуговування житлового будинку,</w:t>
      </w:r>
    </w:p>
    <w:p w:rsidR="006F572E" w:rsidRPr="00626E80" w:rsidRDefault="006F572E" w:rsidP="00626E80">
      <w:pPr>
        <w:rPr>
          <w:b/>
          <w:sz w:val="28"/>
          <w:szCs w:val="28"/>
        </w:rPr>
      </w:pPr>
      <w:r w:rsidRPr="00626E80">
        <w:rPr>
          <w:b/>
          <w:sz w:val="28"/>
          <w:szCs w:val="28"/>
        </w:rPr>
        <w:t xml:space="preserve"> господарських будівель і споруд (присадибна ділянка)» </w:t>
      </w:r>
    </w:p>
    <w:p w:rsidR="006F572E" w:rsidRPr="00626E80" w:rsidRDefault="006F572E" w:rsidP="00626E80">
      <w:pPr>
        <w:rPr>
          <w:b/>
          <w:sz w:val="28"/>
          <w:szCs w:val="28"/>
        </w:rPr>
      </w:pPr>
      <w:r w:rsidRPr="00626E80">
        <w:rPr>
          <w:b/>
          <w:sz w:val="28"/>
          <w:szCs w:val="28"/>
        </w:rPr>
        <w:t>на «для будівництва та обслуговування будівель торгівлі»</w:t>
      </w:r>
    </w:p>
    <w:p w:rsidR="006F572E" w:rsidRPr="00626E80" w:rsidRDefault="006F572E" w:rsidP="00626E80">
      <w:pPr>
        <w:rPr>
          <w:b/>
          <w:sz w:val="27"/>
          <w:szCs w:val="27"/>
        </w:rPr>
      </w:pPr>
    </w:p>
    <w:p w:rsidR="006F572E" w:rsidRDefault="006F572E" w:rsidP="00626E80">
      <w:pPr>
        <w:jc w:val="both"/>
        <w:rPr>
          <w:sz w:val="27"/>
          <w:szCs w:val="27"/>
        </w:rPr>
      </w:pPr>
      <w:r w:rsidRPr="00573E54">
        <w:rPr>
          <w:sz w:val="27"/>
          <w:szCs w:val="27"/>
        </w:rPr>
        <w:tab/>
      </w:r>
      <w:r w:rsidRPr="00D15522">
        <w:rPr>
          <w:sz w:val="28"/>
          <w:szCs w:val="28"/>
        </w:rPr>
        <w:t>Розглянувши заяву гр. Івановій Галині Іванівні про затвердження проекту землеустрою щодо відведення земельної  ділянки приватної власності цільове призначення якої змінюється з «для будівництва і обслуговування житлового будинку, господарських будівель і споруд (присадибна ділянка)» на «для будівництва та обслуговування будівель торгівлі» загальною площею 0,0684 га, розташована за адресою: Подільський рай</w:t>
      </w:r>
      <w:r>
        <w:rPr>
          <w:sz w:val="28"/>
          <w:szCs w:val="28"/>
        </w:rPr>
        <w:t xml:space="preserve">он, Піщанська сільська рада, с. </w:t>
      </w:r>
      <w:bookmarkStart w:id="0" w:name="_GoBack"/>
      <w:bookmarkEnd w:id="0"/>
      <w:r w:rsidRPr="00D15522">
        <w:rPr>
          <w:sz w:val="28"/>
          <w:szCs w:val="28"/>
        </w:rPr>
        <w:t xml:space="preserve">Піщана, вул. Миру, 2-А (кадастровий номер  5120686900:02:002:0020), </w:t>
      </w:r>
      <w:r>
        <w:rPr>
          <w:sz w:val="27"/>
          <w:szCs w:val="27"/>
        </w:rPr>
        <w:t>керуючись п.34 ч.1 ст. 26 Закону України «</w:t>
      </w:r>
      <w:r w:rsidRPr="00573E54">
        <w:rPr>
          <w:sz w:val="27"/>
          <w:szCs w:val="27"/>
        </w:rPr>
        <w:t>Про місцеве самоврядування в Україн</w:t>
      </w:r>
      <w:r>
        <w:rPr>
          <w:sz w:val="27"/>
          <w:szCs w:val="27"/>
        </w:rPr>
        <w:t>і» та відповідно  до статей 12, 20</w:t>
      </w:r>
      <w:r w:rsidRPr="008A323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Земельного кодексу України Піщанська </w:t>
      </w:r>
      <w:r w:rsidRPr="008A3232">
        <w:rPr>
          <w:sz w:val="27"/>
          <w:szCs w:val="27"/>
        </w:rPr>
        <w:t>сільська рада</w:t>
      </w:r>
    </w:p>
    <w:p w:rsidR="006F572E" w:rsidRDefault="006F572E" w:rsidP="00626E80">
      <w:pPr>
        <w:jc w:val="both"/>
        <w:rPr>
          <w:sz w:val="27"/>
          <w:szCs w:val="27"/>
        </w:rPr>
      </w:pPr>
    </w:p>
    <w:p w:rsidR="006F572E" w:rsidRPr="00573E54" w:rsidRDefault="006F572E" w:rsidP="00626E80">
      <w:pPr>
        <w:jc w:val="both"/>
        <w:rPr>
          <w:sz w:val="27"/>
          <w:szCs w:val="27"/>
        </w:rPr>
      </w:pPr>
      <w:r w:rsidRPr="008A3232">
        <w:rPr>
          <w:sz w:val="27"/>
          <w:szCs w:val="27"/>
        </w:rPr>
        <w:t xml:space="preserve"> ВИРІШИЛА:</w:t>
      </w:r>
    </w:p>
    <w:p w:rsidR="006F572E" w:rsidRDefault="006F572E" w:rsidP="00626E80">
      <w:pPr>
        <w:jc w:val="both"/>
        <w:rPr>
          <w:sz w:val="27"/>
          <w:szCs w:val="27"/>
        </w:rPr>
      </w:pPr>
      <w:r w:rsidRPr="008A3232">
        <w:rPr>
          <w:sz w:val="27"/>
          <w:szCs w:val="27"/>
        </w:rPr>
        <w:tab/>
        <w:t xml:space="preserve">1. Затвердити </w:t>
      </w:r>
      <w:r w:rsidRPr="00573E54">
        <w:rPr>
          <w:sz w:val="27"/>
          <w:szCs w:val="27"/>
        </w:rPr>
        <w:t xml:space="preserve"> проект землеустрою</w:t>
      </w:r>
      <w:r>
        <w:rPr>
          <w:sz w:val="27"/>
          <w:szCs w:val="27"/>
        </w:rPr>
        <w:t xml:space="preserve"> </w:t>
      </w:r>
      <w:r w:rsidRPr="00573E54">
        <w:rPr>
          <w:sz w:val="27"/>
          <w:szCs w:val="27"/>
        </w:rPr>
        <w:t xml:space="preserve"> </w:t>
      </w:r>
      <w:r w:rsidRPr="00D15522">
        <w:rPr>
          <w:sz w:val="28"/>
          <w:szCs w:val="28"/>
        </w:rPr>
        <w:t>щодо відведення земельної  ділянки приватної власності</w:t>
      </w:r>
      <w:r>
        <w:rPr>
          <w:sz w:val="28"/>
          <w:szCs w:val="28"/>
        </w:rPr>
        <w:t xml:space="preserve"> </w:t>
      </w:r>
      <w:r w:rsidRPr="00D15522">
        <w:rPr>
          <w:sz w:val="28"/>
          <w:szCs w:val="28"/>
        </w:rPr>
        <w:t>гр. Івановій Галині Іванівні цільове призначення якої змінюється з «для будівництва і обслуговування житлового будинку, господарських будівель і споруд (присадибна ділянка)» на «для будівництва та обслуговування будівель торгівлі» загальною площею 0,0684 га, розташована за адресою: Подільський район, Піщанська сільська рада, с. Піщана, вул. Миру, 2-А (кадастровий номер  5120686900:02:002:0020)</w:t>
      </w:r>
      <w:r>
        <w:rPr>
          <w:sz w:val="27"/>
          <w:szCs w:val="27"/>
        </w:rPr>
        <w:tab/>
      </w:r>
    </w:p>
    <w:p w:rsidR="006F572E" w:rsidRPr="00573E54" w:rsidRDefault="006F572E" w:rsidP="003204C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Гр. </w:t>
      </w:r>
      <w:r w:rsidRPr="00D15522">
        <w:rPr>
          <w:sz w:val="28"/>
          <w:szCs w:val="28"/>
        </w:rPr>
        <w:t xml:space="preserve"> Івановій Галині Іванівні </w:t>
      </w:r>
      <w:r w:rsidRPr="00573E54">
        <w:rPr>
          <w:sz w:val="27"/>
          <w:szCs w:val="27"/>
        </w:rPr>
        <w:t>звернутися з заявою  до   відповідних державних органів для проведення державної реєстрації та отримання документів, які підтверджують право власності на земельну ділянку.</w:t>
      </w:r>
    </w:p>
    <w:p w:rsidR="006F572E" w:rsidRDefault="006F572E" w:rsidP="003204C6">
      <w:pPr>
        <w:spacing w:after="120"/>
        <w:ind w:firstLine="708"/>
        <w:rPr>
          <w:sz w:val="28"/>
          <w:szCs w:val="28"/>
        </w:rPr>
      </w:pPr>
      <w:r>
        <w:rPr>
          <w:sz w:val="28"/>
          <w:szCs w:val="28"/>
        </w:rPr>
        <w:t>3.Контроль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6F572E" w:rsidRDefault="006F572E">
      <w:pPr>
        <w:rPr>
          <w:sz w:val="28"/>
          <w:szCs w:val="28"/>
        </w:rPr>
      </w:pPr>
    </w:p>
    <w:p w:rsidR="006F572E" w:rsidRPr="002A5C1D" w:rsidRDefault="006F572E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</w:t>
      </w:r>
      <w:r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</w:rPr>
        <w:t xml:space="preserve">    Олексій ПАНТІЛЄЄВ</w:t>
      </w:r>
    </w:p>
    <w:sectPr w:rsidR="006F572E" w:rsidRPr="002A5C1D" w:rsidSect="00B8629F">
      <w:pgSz w:w="11906" w:h="16838"/>
      <w:pgMar w:top="567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B07"/>
    <w:rsid w:val="00016C51"/>
    <w:rsid w:val="00101FC5"/>
    <w:rsid w:val="001F2F2C"/>
    <w:rsid w:val="00280145"/>
    <w:rsid w:val="002A5C1D"/>
    <w:rsid w:val="003119AD"/>
    <w:rsid w:val="003204C6"/>
    <w:rsid w:val="00340680"/>
    <w:rsid w:val="004436B3"/>
    <w:rsid w:val="004776C5"/>
    <w:rsid w:val="00573E54"/>
    <w:rsid w:val="00612525"/>
    <w:rsid w:val="00626E80"/>
    <w:rsid w:val="0062703A"/>
    <w:rsid w:val="00663B07"/>
    <w:rsid w:val="006F572E"/>
    <w:rsid w:val="007C3EB2"/>
    <w:rsid w:val="00897276"/>
    <w:rsid w:val="008A3232"/>
    <w:rsid w:val="009F7DC8"/>
    <w:rsid w:val="00B52D49"/>
    <w:rsid w:val="00B64387"/>
    <w:rsid w:val="00B8629F"/>
    <w:rsid w:val="00C747E0"/>
    <w:rsid w:val="00D15522"/>
    <w:rsid w:val="00E81886"/>
    <w:rsid w:val="00E8342E"/>
    <w:rsid w:val="00F77CFA"/>
    <w:rsid w:val="00FA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0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5C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C1D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1415</Words>
  <Characters>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2021-07-28T05:54:00Z</cp:lastPrinted>
  <dcterms:created xsi:type="dcterms:W3CDTF">2021-06-15T12:36:00Z</dcterms:created>
  <dcterms:modified xsi:type="dcterms:W3CDTF">2021-07-28T06:08:00Z</dcterms:modified>
</cp:coreProperties>
</file>