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A6" w:rsidRDefault="00B718A6" w:rsidP="00356859">
      <w:pPr>
        <w:jc w:val="center"/>
      </w:pPr>
      <w:r>
        <w:rPr>
          <w:sz w:val="28"/>
          <w:szCs w:val="28"/>
        </w:rPr>
        <w:t xml:space="preserve">  </w:t>
      </w:r>
      <w:r w:rsidRPr="0077316C">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SIGN" style="width:41.25pt;height:54pt;visibility:visible">
            <v:imagedata r:id="rId4" o:title=""/>
          </v:shape>
        </w:pict>
      </w:r>
    </w:p>
    <w:p w:rsidR="00B718A6" w:rsidRDefault="00B718A6" w:rsidP="00356859">
      <w:pPr>
        <w:keepNext/>
        <w:jc w:val="center"/>
        <w:rPr>
          <w:b/>
          <w:sz w:val="26"/>
          <w:szCs w:val="26"/>
        </w:rPr>
      </w:pPr>
      <w:r>
        <w:rPr>
          <w:b/>
          <w:sz w:val="26"/>
          <w:szCs w:val="26"/>
        </w:rPr>
        <w:t>УКРАЇНА</w:t>
      </w:r>
    </w:p>
    <w:p w:rsidR="00B718A6" w:rsidRDefault="00B718A6" w:rsidP="00356859">
      <w:pPr>
        <w:keepNext/>
        <w:jc w:val="center"/>
        <w:rPr>
          <w:b/>
          <w:sz w:val="32"/>
          <w:szCs w:val="32"/>
        </w:rPr>
      </w:pPr>
      <w:r>
        <w:rPr>
          <w:b/>
          <w:sz w:val="32"/>
          <w:szCs w:val="32"/>
        </w:rPr>
        <w:t xml:space="preserve">Піщанська сільська рада </w:t>
      </w:r>
    </w:p>
    <w:p w:rsidR="00B718A6" w:rsidRDefault="00B718A6" w:rsidP="00356859">
      <w:pPr>
        <w:keepNext/>
        <w:jc w:val="center"/>
        <w:rPr>
          <w:b/>
          <w:sz w:val="32"/>
          <w:szCs w:val="32"/>
        </w:rPr>
      </w:pPr>
      <w:r>
        <w:rPr>
          <w:b/>
          <w:sz w:val="32"/>
          <w:szCs w:val="32"/>
        </w:rPr>
        <w:t>Балтського району Одеської області</w:t>
      </w:r>
    </w:p>
    <w:p w:rsidR="00B718A6" w:rsidRDefault="00B718A6" w:rsidP="00356859">
      <w:pPr>
        <w:keepNext/>
        <w:jc w:val="center"/>
        <w:rPr>
          <w:sz w:val="32"/>
          <w:szCs w:val="32"/>
        </w:rPr>
      </w:pPr>
    </w:p>
    <w:p w:rsidR="00B718A6" w:rsidRDefault="00B718A6" w:rsidP="00356859">
      <w:pPr>
        <w:keepNext/>
        <w:jc w:val="center"/>
        <w:rPr>
          <w:sz w:val="36"/>
          <w:szCs w:val="36"/>
        </w:rPr>
      </w:pPr>
      <w:r>
        <w:rPr>
          <w:b/>
          <w:sz w:val="36"/>
          <w:szCs w:val="36"/>
        </w:rPr>
        <w:t>РІШЕННЯ</w:t>
      </w:r>
    </w:p>
    <w:p w:rsidR="00B718A6" w:rsidRDefault="00B718A6" w:rsidP="00356859">
      <w:pPr>
        <w:jc w:val="center"/>
      </w:pPr>
    </w:p>
    <w:p w:rsidR="00B718A6" w:rsidRDefault="00B718A6" w:rsidP="00356859">
      <w:pPr>
        <w:jc w:val="center"/>
        <w:rPr>
          <w:sz w:val="28"/>
          <w:szCs w:val="28"/>
        </w:rPr>
      </w:pPr>
      <w:r>
        <w:rPr>
          <w:sz w:val="28"/>
          <w:szCs w:val="28"/>
        </w:rPr>
        <w:t>24 червня 2021 року</w:t>
      </w:r>
      <w:r>
        <w:rPr>
          <w:sz w:val="28"/>
          <w:szCs w:val="28"/>
        </w:rPr>
        <w:tab/>
      </w:r>
      <w:r>
        <w:rPr>
          <w:sz w:val="28"/>
          <w:szCs w:val="28"/>
        </w:rPr>
        <w:tab/>
        <w:t xml:space="preserve">             с. Піщана</w:t>
      </w:r>
      <w:r>
        <w:rPr>
          <w:sz w:val="28"/>
          <w:szCs w:val="28"/>
        </w:rPr>
        <w:tab/>
      </w:r>
      <w:r>
        <w:rPr>
          <w:sz w:val="28"/>
          <w:szCs w:val="28"/>
        </w:rPr>
        <w:tab/>
      </w:r>
      <w:r>
        <w:rPr>
          <w:sz w:val="28"/>
          <w:szCs w:val="28"/>
        </w:rPr>
        <w:tab/>
        <w:t xml:space="preserve">    № 145-VIII</w:t>
      </w:r>
    </w:p>
    <w:p w:rsidR="00B718A6" w:rsidRDefault="00B718A6" w:rsidP="00356859">
      <w:pPr>
        <w:jc w:val="center"/>
        <w:rPr>
          <w:sz w:val="28"/>
          <w:szCs w:val="28"/>
        </w:rPr>
      </w:pPr>
    </w:p>
    <w:p w:rsidR="00B718A6" w:rsidRDefault="00B718A6" w:rsidP="00356859">
      <w:pPr>
        <w:rPr>
          <w:b/>
          <w:sz w:val="28"/>
          <w:szCs w:val="28"/>
        </w:rPr>
      </w:pPr>
      <w:r>
        <w:rPr>
          <w:b/>
          <w:sz w:val="28"/>
          <w:szCs w:val="28"/>
        </w:rPr>
        <w:t xml:space="preserve">Про надання дозволу на виготовлення </w:t>
      </w:r>
    </w:p>
    <w:p w:rsidR="00B718A6" w:rsidRDefault="00B718A6" w:rsidP="00356859">
      <w:pPr>
        <w:rPr>
          <w:b/>
          <w:sz w:val="28"/>
          <w:szCs w:val="28"/>
        </w:rPr>
      </w:pPr>
      <w:r>
        <w:rPr>
          <w:b/>
          <w:sz w:val="28"/>
          <w:szCs w:val="28"/>
        </w:rPr>
        <w:t xml:space="preserve">технічної документації із землеустрою щодо </w:t>
      </w:r>
    </w:p>
    <w:p w:rsidR="00B718A6" w:rsidRDefault="00B718A6" w:rsidP="00356859">
      <w:pPr>
        <w:rPr>
          <w:b/>
          <w:sz w:val="28"/>
          <w:szCs w:val="28"/>
        </w:rPr>
      </w:pPr>
      <w:r>
        <w:rPr>
          <w:b/>
          <w:sz w:val="28"/>
          <w:szCs w:val="28"/>
        </w:rPr>
        <w:t>встановлення(відновлення) меж земельної</w:t>
      </w:r>
    </w:p>
    <w:p w:rsidR="00B718A6" w:rsidRDefault="00B718A6" w:rsidP="00356859">
      <w:pPr>
        <w:rPr>
          <w:b/>
          <w:sz w:val="28"/>
          <w:szCs w:val="28"/>
        </w:rPr>
      </w:pPr>
      <w:r>
        <w:rPr>
          <w:b/>
          <w:sz w:val="28"/>
          <w:szCs w:val="28"/>
        </w:rPr>
        <w:t xml:space="preserve">ділянки   в натурі ( на місцевості ) </w:t>
      </w:r>
    </w:p>
    <w:p w:rsidR="00B718A6" w:rsidRDefault="00B718A6" w:rsidP="00356859">
      <w:pPr>
        <w:rPr>
          <w:b/>
          <w:sz w:val="28"/>
          <w:szCs w:val="28"/>
        </w:rPr>
      </w:pPr>
      <w:r>
        <w:rPr>
          <w:b/>
          <w:sz w:val="28"/>
          <w:szCs w:val="28"/>
        </w:rPr>
        <w:t>власнику земельної частки (паю)</w:t>
      </w:r>
    </w:p>
    <w:p w:rsidR="00B718A6" w:rsidRPr="00356859" w:rsidRDefault="00B718A6" w:rsidP="00356859">
      <w:pPr>
        <w:rPr>
          <w:b/>
          <w:szCs w:val="28"/>
        </w:rPr>
      </w:pPr>
    </w:p>
    <w:p w:rsidR="00B718A6" w:rsidRPr="0030767D" w:rsidRDefault="00B718A6" w:rsidP="0030767D">
      <w:pPr>
        <w:ind w:firstLine="708"/>
        <w:jc w:val="both"/>
        <w:rPr>
          <w:sz w:val="28"/>
          <w:szCs w:val="28"/>
        </w:rPr>
      </w:pPr>
      <w:r w:rsidRPr="0030767D">
        <w:rPr>
          <w:sz w:val="28"/>
          <w:szCs w:val="28"/>
        </w:rPr>
        <w:t>Розглянувши заяви громадян  та надані документи  ,керуючись ст. 26 Закону України «Про місцеве самоврядування в Україні», ст. 12, 40, 89, 116, 118, 120, 121, 122, 125  Земельного кодексу України, ст.  25, 50, 55  Закону України «Про землеустрій»   Піщанська сільська рада</w:t>
      </w:r>
    </w:p>
    <w:p w:rsidR="00B718A6" w:rsidRPr="0030767D" w:rsidRDefault="00B718A6" w:rsidP="0030767D">
      <w:pPr>
        <w:jc w:val="both"/>
        <w:rPr>
          <w:sz w:val="28"/>
          <w:szCs w:val="28"/>
        </w:rPr>
      </w:pPr>
      <w:r w:rsidRPr="0030767D">
        <w:rPr>
          <w:sz w:val="28"/>
          <w:szCs w:val="28"/>
        </w:rPr>
        <w:t xml:space="preserve">   </w:t>
      </w:r>
    </w:p>
    <w:p w:rsidR="00B718A6" w:rsidRPr="0030767D" w:rsidRDefault="00B718A6" w:rsidP="0030767D">
      <w:pPr>
        <w:jc w:val="both"/>
        <w:rPr>
          <w:b/>
          <w:sz w:val="28"/>
          <w:szCs w:val="28"/>
        </w:rPr>
      </w:pPr>
      <w:r w:rsidRPr="0030767D">
        <w:rPr>
          <w:b/>
          <w:sz w:val="28"/>
          <w:szCs w:val="28"/>
        </w:rPr>
        <w:t>ВИРІШИЛА :</w:t>
      </w:r>
    </w:p>
    <w:p w:rsidR="00B718A6" w:rsidRPr="0030767D" w:rsidRDefault="00B718A6" w:rsidP="0030767D">
      <w:pPr>
        <w:ind w:firstLine="708"/>
        <w:jc w:val="both"/>
        <w:rPr>
          <w:sz w:val="28"/>
          <w:szCs w:val="28"/>
        </w:rPr>
      </w:pPr>
      <w:r w:rsidRPr="0030767D">
        <w:rPr>
          <w:sz w:val="28"/>
          <w:szCs w:val="28"/>
        </w:rPr>
        <w:t xml:space="preserve">1. Надати дозвіл  на виготовлення  технічної документації  із землеустрою щодо встановлення ( відновлення ) меж земельної ділянки в натурі ( на місцевості )  із земель комунальної  власності: </w:t>
      </w:r>
    </w:p>
    <w:p w:rsidR="00B718A6" w:rsidRPr="0030767D" w:rsidRDefault="00B718A6" w:rsidP="0030767D">
      <w:pPr>
        <w:ind w:firstLine="708"/>
        <w:jc w:val="both"/>
        <w:rPr>
          <w:sz w:val="28"/>
          <w:szCs w:val="28"/>
        </w:rPr>
      </w:pPr>
      <w:r w:rsidRPr="0030767D">
        <w:rPr>
          <w:sz w:val="28"/>
          <w:szCs w:val="28"/>
        </w:rPr>
        <w:t xml:space="preserve">гр.  Решенові Ользі Іванівні   на земельну  частку (пай)  із земель сільськогосподарського призначення, на території  Шляхівської  сільської ради Балтського району, Одеської області загальною площею  3,5992  га  для  ведення  товарного сільськогосподарського виробництва   розташованої за адресою :   Одеська область , Балтський район , Шляхівська   сільська рада ,  на підставі рішення Балтського районного суду Одеської області від 05.05.2021 року. </w:t>
      </w:r>
    </w:p>
    <w:p w:rsidR="00B718A6" w:rsidRPr="0030767D" w:rsidRDefault="00B718A6" w:rsidP="0030767D">
      <w:pPr>
        <w:ind w:firstLine="708"/>
        <w:jc w:val="both"/>
        <w:rPr>
          <w:sz w:val="28"/>
          <w:szCs w:val="28"/>
        </w:rPr>
      </w:pPr>
      <w:r w:rsidRPr="0030767D">
        <w:rPr>
          <w:sz w:val="28"/>
          <w:szCs w:val="28"/>
        </w:rPr>
        <w:t xml:space="preserve">2. гр.  Решенові Ользі Іванівні , замовити за власний рахунок технічну документацію із землеустрою  щодо встановлення  (відновлення ) меж земельних ділянок  </w:t>
      </w:r>
      <w:r w:rsidRPr="0030767D">
        <w:rPr>
          <w:color w:val="000000"/>
          <w:sz w:val="28"/>
          <w:szCs w:val="28"/>
          <w:shd w:val="clear" w:color="auto" w:fill="FFFFFF"/>
        </w:rPr>
        <w:t xml:space="preserve">подати </w:t>
      </w:r>
      <w:r w:rsidRPr="0030767D">
        <w:rPr>
          <w:sz w:val="28"/>
          <w:szCs w:val="28"/>
        </w:rPr>
        <w:t>на розгляд та затвердження сесії сільської ради, згідно чинного законодавства.</w:t>
      </w:r>
    </w:p>
    <w:p w:rsidR="00B718A6" w:rsidRPr="0030767D" w:rsidRDefault="00B718A6" w:rsidP="0030767D">
      <w:pPr>
        <w:ind w:firstLine="708"/>
        <w:jc w:val="both"/>
        <w:rPr>
          <w:sz w:val="28"/>
          <w:szCs w:val="28"/>
        </w:rPr>
      </w:pPr>
      <w:r w:rsidRPr="0030767D">
        <w:rPr>
          <w:sz w:val="28"/>
          <w:szCs w:val="28"/>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718A6" w:rsidRPr="0030767D" w:rsidRDefault="00B718A6" w:rsidP="0030767D">
      <w:pPr>
        <w:jc w:val="both"/>
        <w:rPr>
          <w:sz w:val="28"/>
          <w:szCs w:val="28"/>
        </w:rPr>
      </w:pPr>
    </w:p>
    <w:p w:rsidR="00B718A6" w:rsidRDefault="00B718A6" w:rsidP="0030767D">
      <w:pPr>
        <w:jc w:val="both"/>
        <w:rPr>
          <w:sz w:val="28"/>
          <w:szCs w:val="28"/>
        </w:rPr>
      </w:pPr>
    </w:p>
    <w:p w:rsidR="00B718A6" w:rsidRDefault="00B718A6" w:rsidP="0030767D">
      <w:pPr>
        <w:jc w:val="both"/>
        <w:rPr>
          <w:sz w:val="28"/>
          <w:szCs w:val="28"/>
        </w:rPr>
      </w:pPr>
    </w:p>
    <w:p w:rsidR="00B718A6" w:rsidRPr="0030767D" w:rsidRDefault="00B718A6" w:rsidP="0030767D">
      <w:pPr>
        <w:jc w:val="both"/>
        <w:rPr>
          <w:i/>
          <w:sz w:val="28"/>
          <w:szCs w:val="28"/>
        </w:rPr>
      </w:pPr>
      <w:r w:rsidRPr="0030767D">
        <w:rPr>
          <w:sz w:val="28"/>
          <w:szCs w:val="28"/>
        </w:rPr>
        <w:t xml:space="preserve">Сільський голова                                                                 Олексій ПАНТІЛЄЄВ                             </w:t>
      </w:r>
    </w:p>
    <w:p w:rsidR="00B718A6" w:rsidRPr="0030767D" w:rsidRDefault="00B718A6" w:rsidP="0030767D">
      <w:pPr>
        <w:ind w:firstLine="851"/>
        <w:jc w:val="both"/>
        <w:rPr>
          <w:i/>
          <w:sz w:val="28"/>
          <w:szCs w:val="28"/>
        </w:rPr>
      </w:pPr>
    </w:p>
    <w:p w:rsidR="00B718A6" w:rsidRPr="0030767D" w:rsidRDefault="00B718A6" w:rsidP="0030767D">
      <w:pPr>
        <w:jc w:val="both"/>
        <w:rPr>
          <w:sz w:val="28"/>
          <w:szCs w:val="28"/>
        </w:rPr>
      </w:pPr>
      <w:bookmarkStart w:id="0" w:name="_GoBack"/>
      <w:bookmarkEnd w:id="0"/>
    </w:p>
    <w:sectPr w:rsidR="00B718A6" w:rsidRPr="0030767D" w:rsidSect="0030767D">
      <w:pgSz w:w="11906" w:h="16838"/>
      <w:pgMar w:top="540"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E58"/>
    <w:rsid w:val="00016C51"/>
    <w:rsid w:val="00056DEF"/>
    <w:rsid w:val="001805A6"/>
    <w:rsid w:val="0028478B"/>
    <w:rsid w:val="00291C2F"/>
    <w:rsid w:val="0030767D"/>
    <w:rsid w:val="00356859"/>
    <w:rsid w:val="003E2393"/>
    <w:rsid w:val="003F608F"/>
    <w:rsid w:val="00471E58"/>
    <w:rsid w:val="004926F4"/>
    <w:rsid w:val="005C6A7C"/>
    <w:rsid w:val="005D7E1C"/>
    <w:rsid w:val="005F28C8"/>
    <w:rsid w:val="006E1E67"/>
    <w:rsid w:val="0077316C"/>
    <w:rsid w:val="00AB6619"/>
    <w:rsid w:val="00B718A6"/>
    <w:rsid w:val="00BF5471"/>
    <w:rsid w:val="00DD1AF0"/>
    <w:rsid w:val="00DF3BF0"/>
    <w:rsid w:val="00E81886"/>
    <w:rsid w:val="00FA0F3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85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499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Pages>
  <Words>1224</Words>
  <Characters>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cp:lastPrinted>2021-08-16T12:54:00Z</cp:lastPrinted>
  <dcterms:created xsi:type="dcterms:W3CDTF">2021-06-21T12:28:00Z</dcterms:created>
  <dcterms:modified xsi:type="dcterms:W3CDTF">2021-08-16T13:43:00Z</dcterms:modified>
</cp:coreProperties>
</file>