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A1" w:rsidRDefault="00262DA1" w:rsidP="00FB761F">
      <w:pPr>
        <w:pStyle w:val="docdata"/>
        <w:spacing w:before="0" w:beforeAutospacing="0" w:after="0" w:afterAutospacing="0"/>
        <w:jc w:val="center"/>
      </w:pPr>
      <w:r w:rsidRPr="00380760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4pt;visibility:visible">
            <v:imagedata r:id="rId4" o:title=""/>
          </v:shape>
        </w:pict>
      </w:r>
    </w:p>
    <w:p w:rsidR="00262DA1" w:rsidRPr="00695D31" w:rsidRDefault="00262DA1" w:rsidP="00FB76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D31">
        <w:rPr>
          <w:rFonts w:ascii="Times New Roman" w:hAnsi="Times New Roman"/>
          <w:b/>
          <w:bCs/>
          <w:color w:val="000000"/>
          <w:sz w:val="28"/>
          <w:szCs w:val="28"/>
        </w:rPr>
        <w:t>ПІЩАНСЬКА СІЛЬСЬКА РАДА</w:t>
      </w:r>
    </w:p>
    <w:p w:rsidR="00262DA1" w:rsidRPr="00695D31" w:rsidRDefault="00262DA1" w:rsidP="00FB761F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D31">
        <w:rPr>
          <w:rFonts w:ascii="Times New Roman" w:hAnsi="Times New Roman"/>
          <w:b/>
          <w:bCs/>
          <w:color w:val="000000"/>
          <w:sz w:val="28"/>
          <w:szCs w:val="28"/>
        </w:rPr>
        <w:t>БАЛТСЬКОГО РАЙОНУ ОДЕСЬКОЇ ОБЛАСТІ</w:t>
      </w:r>
    </w:p>
    <w:p w:rsidR="00262DA1" w:rsidRPr="00695D31" w:rsidRDefault="00262DA1" w:rsidP="00FB761F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D31">
        <w:rPr>
          <w:rFonts w:ascii="Times New Roman" w:hAnsi="Times New Roman"/>
          <w:b/>
          <w:bCs/>
          <w:color w:val="000000"/>
          <w:sz w:val="36"/>
          <w:szCs w:val="36"/>
        </w:rPr>
        <w:t>Виконавчий</w:t>
      </w:r>
      <w:r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  <w:t xml:space="preserve"> </w:t>
      </w:r>
      <w:r w:rsidRPr="00695D31">
        <w:rPr>
          <w:rFonts w:ascii="Times New Roman" w:hAnsi="Times New Roman"/>
          <w:b/>
          <w:bCs/>
          <w:color w:val="000000"/>
          <w:sz w:val="36"/>
          <w:szCs w:val="36"/>
        </w:rPr>
        <w:t>комітет</w:t>
      </w:r>
    </w:p>
    <w:p w:rsidR="00262DA1" w:rsidRDefault="00262DA1" w:rsidP="00FB761F">
      <w:pPr>
        <w:keepNext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262DA1" w:rsidRPr="00695D31" w:rsidRDefault="00262DA1" w:rsidP="00FB761F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95D3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</w:t>
      </w:r>
      <w:r w:rsidRPr="001B7A8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ІШЕННЯ</w:t>
      </w:r>
    </w:p>
    <w:p w:rsidR="00262DA1" w:rsidRDefault="00262DA1" w:rsidP="00FB761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95D31">
        <w:rPr>
          <w:rFonts w:ascii="Times New Roman" w:hAnsi="Times New Roman"/>
          <w:sz w:val="24"/>
          <w:szCs w:val="24"/>
        </w:rPr>
        <w:t> </w:t>
      </w:r>
    </w:p>
    <w:p w:rsidR="00262DA1" w:rsidRPr="00423B58" w:rsidRDefault="00262DA1" w:rsidP="00FB76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23B58">
        <w:rPr>
          <w:rFonts w:ascii="Times New Roman" w:hAnsi="Times New Roman"/>
          <w:sz w:val="28"/>
          <w:szCs w:val="28"/>
          <w:lang w:val="uk-UA"/>
        </w:rPr>
        <w:t xml:space="preserve">16 </w:t>
      </w:r>
      <w:r w:rsidRPr="00423B58">
        <w:rPr>
          <w:rFonts w:ascii="Times New Roman" w:hAnsi="Times New Roman"/>
          <w:bCs/>
          <w:color w:val="000000"/>
          <w:sz w:val="28"/>
          <w:szCs w:val="28"/>
          <w:lang w:val="uk-UA"/>
        </w:rPr>
        <w:t>вересня 2021 року</w:t>
      </w:r>
      <w:r w:rsidRPr="00423B58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  <w:t xml:space="preserve">                 с.</w:t>
      </w:r>
      <w:r w:rsidRPr="00423B58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423B58">
        <w:rPr>
          <w:rFonts w:ascii="Times New Roman" w:hAnsi="Times New Roman"/>
          <w:bCs/>
          <w:color w:val="000000"/>
          <w:sz w:val="28"/>
          <w:szCs w:val="28"/>
          <w:lang w:val="uk-UA"/>
        </w:rPr>
        <w:t>Піщана</w:t>
      </w:r>
      <w:r w:rsidRPr="00423B58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423B58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423B58">
        <w:rPr>
          <w:rFonts w:ascii="Times New Roman" w:hAnsi="Times New Roman"/>
          <w:bCs/>
          <w:color w:val="000000"/>
          <w:sz w:val="28"/>
          <w:szCs w:val="28"/>
        </w:rPr>
        <w:t>      </w:t>
      </w:r>
      <w:r w:rsidRPr="00423B58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423B58">
        <w:rPr>
          <w:rFonts w:ascii="Times New Roman" w:hAnsi="Times New Roman"/>
          <w:bCs/>
          <w:color w:val="000000"/>
          <w:sz w:val="28"/>
          <w:szCs w:val="28"/>
        </w:rPr>
        <w:t>                 </w:t>
      </w:r>
      <w:r w:rsidRPr="00423B58">
        <w:rPr>
          <w:rFonts w:ascii="Times New Roman" w:hAnsi="Times New Roman"/>
          <w:bCs/>
          <w:color w:val="000000"/>
          <w:sz w:val="28"/>
          <w:szCs w:val="28"/>
          <w:lang w:val="uk-UA"/>
        </w:rPr>
        <w:t>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63</w:t>
      </w:r>
    </w:p>
    <w:p w:rsidR="00262DA1" w:rsidRPr="00695D31" w:rsidRDefault="00262DA1" w:rsidP="00FB76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95D31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Spacing w:w="0" w:type="dxa"/>
        <w:tblLook w:val="00A0"/>
      </w:tblPr>
      <w:tblGrid>
        <w:gridCol w:w="5868"/>
      </w:tblGrid>
      <w:tr w:rsidR="00262DA1" w:rsidRPr="00380760" w:rsidTr="00365B55">
        <w:trPr>
          <w:tblCellSpacing w:w="0" w:type="dxa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A1" w:rsidRPr="00C10CEF" w:rsidRDefault="00262DA1" w:rsidP="00954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C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Про 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надання соціальної послуги догляду вдома особам, які отримують соціальну послугу догляду вдома за рахунок бюджетних коштів з 01.10.2021 по 31.12.2021 року</w:t>
            </w:r>
          </w:p>
        </w:tc>
      </w:tr>
    </w:tbl>
    <w:p w:rsidR="00262DA1" w:rsidRDefault="00262DA1" w:rsidP="00FB761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62DA1" w:rsidRDefault="00262DA1" w:rsidP="000D4C0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статті 46 Конституції України, статей 26, 34 Закону України «Про місцеве самоврядування в Україні», статті 28 Закону України «Про соціальні послуги», постанови Кабінету Міністрів України від 01.06.2020 року № 587 «Про організацію надання соціальних послуг», виконавчий комітет сільської ради</w:t>
      </w:r>
    </w:p>
    <w:p w:rsidR="00262DA1" w:rsidRPr="00212332" w:rsidRDefault="00262DA1" w:rsidP="000D4C0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2332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262DA1" w:rsidRDefault="00262DA1" w:rsidP="000D4C0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1.Здійснити надання соціальних послуг догляду дома за рахунок бюджетних коштів незалежно від доходу особи, яка отримує таку послугу та перебуває на обслуговуванні в комунальному підприємстві «Центр надання соціальних послуг» Піщанської сільської ради, на період з 01.10.2021 року по 31.10.2021 року включно( додається).</w:t>
      </w:r>
    </w:p>
    <w:p w:rsidR="00262DA1" w:rsidRPr="00C10CEF" w:rsidRDefault="00262DA1" w:rsidP="008B01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C10C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0CEF">
        <w:rPr>
          <w:rFonts w:ascii="Times New Roman" w:hAnsi="Times New Roman"/>
          <w:color w:val="000000"/>
          <w:sz w:val="28"/>
          <w:szCs w:val="28"/>
        </w:rPr>
        <w:t>Контроль</w:t>
      </w:r>
      <w:r w:rsidRPr="00C10CEF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C10CEF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Pr="00C10CEF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C10CEF">
        <w:rPr>
          <w:rFonts w:ascii="Times New Roman" w:hAnsi="Times New Roman"/>
          <w:color w:val="000000"/>
          <w:sz w:val="28"/>
          <w:szCs w:val="28"/>
        </w:rPr>
        <w:t>виконанням</w:t>
      </w:r>
      <w:r w:rsidRPr="00C10CEF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дано</w:t>
      </w:r>
      <w:r w:rsidRPr="00C10CEF">
        <w:rPr>
          <w:rFonts w:ascii="Times New Roman" w:hAnsi="Times New Roman"/>
          <w:color w:val="000000"/>
          <w:sz w:val="28"/>
          <w:szCs w:val="28"/>
        </w:rPr>
        <w:t>го</w:t>
      </w:r>
      <w:r w:rsidRPr="00C10CEF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C10CEF">
        <w:rPr>
          <w:rFonts w:ascii="Times New Roman" w:hAnsi="Times New Roman"/>
          <w:color w:val="000000"/>
          <w:sz w:val="28"/>
          <w:szCs w:val="28"/>
        </w:rPr>
        <w:t>р</w:t>
      </w:r>
      <w:r w:rsidRPr="00C10CEF">
        <w:rPr>
          <w:rFonts w:ascii="Times New Roman" w:hAnsi="Times New Roman"/>
          <w:color w:val="000000"/>
          <w:sz w:val="28"/>
          <w:szCs w:val="28"/>
          <w:lang w:val="uk-UA"/>
        </w:rPr>
        <w:t xml:space="preserve">ішення </w:t>
      </w:r>
      <w:r w:rsidRPr="00C10CEF">
        <w:rPr>
          <w:rFonts w:ascii="Times New Roman" w:hAnsi="Times New Roman"/>
          <w:color w:val="000000"/>
          <w:sz w:val="28"/>
          <w:szCs w:val="28"/>
        </w:rPr>
        <w:t>покласти</w:t>
      </w:r>
      <w:r w:rsidRPr="00C10CEF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C10CEF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C10CEF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заступника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сільського голови</w:t>
      </w:r>
      <w:r w:rsidRPr="00C10CEF">
        <w:rPr>
          <w:rFonts w:ascii="Times New Roman" w:hAnsi="Times New Roman"/>
          <w:sz w:val="28"/>
          <w:szCs w:val="28"/>
          <w:lang w:val="uk-UA" w:eastAsia="en-US"/>
        </w:rPr>
        <w:t xml:space="preserve"> з питань діяльності виконавчих органів Піщанськ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ої сільської ради Володимира ГЕРБЕНСЬКОГО. </w:t>
      </w:r>
    </w:p>
    <w:p w:rsidR="00262DA1" w:rsidRDefault="00262DA1" w:rsidP="000D4C0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62DA1" w:rsidRDefault="00262DA1" w:rsidP="000D4C0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62DA1" w:rsidRPr="00C10CEF" w:rsidRDefault="00262DA1" w:rsidP="000D4C0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Сільський голова                                                                 Олексій ПАНТІЛЄЄВ</w:t>
      </w:r>
    </w:p>
    <w:p w:rsidR="00262DA1" w:rsidRDefault="00262DA1" w:rsidP="000D4C0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DA1" w:rsidRDefault="00262DA1" w:rsidP="000D4C0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DA1" w:rsidRDefault="00262DA1" w:rsidP="000D4C0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DA1" w:rsidRDefault="00262DA1" w:rsidP="000D4C0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DA1" w:rsidRDefault="00262DA1" w:rsidP="000D4C0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DA1" w:rsidRDefault="00262DA1" w:rsidP="000D4C0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DA1" w:rsidRDefault="00262DA1" w:rsidP="005603D9">
      <w:pPr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Pr="00C769F4">
        <w:rPr>
          <w:rFonts w:ascii="Times New Roman" w:hAnsi="Times New Roman"/>
          <w:lang w:val="uk-UA"/>
        </w:rPr>
        <w:t xml:space="preserve"> Додаток</w:t>
      </w:r>
    </w:p>
    <w:p w:rsidR="00262DA1" w:rsidRDefault="00262DA1" w:rsidP="005603D9">
      <w:pPr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:rsidR="00262DA1" w:rsidRPr="00C769F4" w:rsidRDefault="00262DA1" w:rsidP="005603D9">
      <w:pPr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№ 63   від 16 вересня 2021 року</w:t>
      </w:r>
    </w:p>
    <w:p w:rsidR="00262DA1" w:rsidRPr="00256911" w:rsidRDefault="00262DA1" w:rsidP="000D4C0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6911">
        <w:rPr>
          <w:rFonts w:ascii="Times New Roman" w:hAnsi="Times New Roman"/>
          <w:b/>
          <w:sz w:val="28"/>
          <w:szCs w:val="28"/>
          <w:lang w:val="uk-UA"/>
        </w:rPr>
        <w:t>СПИСОК</w:t>
      </w:r>
    </w:p>
    <w:p w:rsidR="00262DA1" w:rsidRPr="00256911" w:rsidRDefault="00262DA1" w:rsidP="000D4C0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6911">
        <w:rPr>
          <w:rFonts w:ascii="Times New Roman" w:hAnsi="Times New Roman"/>
          <w:b/>
          <w:sz w:val="28"/>
          <w:szCs w:val="28"/>
          <w:lang w:val="uk-UA"/>
        </w:rPr>
        <w:t>осіб,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56911">
        <w:rPr>
          <w:rFonts w:ascii="Times New Roman" w:hAnsi="Times New Roman"/>
          <w:b/>
          <w:sz w:val="28"/>
          <w:szCs w:val="28"/>
          <w:lang w:val="uk-UA"/>
        </w:rPr>
        <w:t>які отримують соціальну послугу догляд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256911">
        <w:rPr>
          <w:rFonts w:ascii="Times New Roman" w:hAnsi="Times New Roman"/>
          <w:b/>
          <w:sz w:val="28"/>
          <w:szCs w:val="28"/>
          <w:lang w:val="uk-UA"/>
        </w:rPr>
        <w:t xml:space="preserve"> вдома на платній основі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"/>
        <w:gridCol w:w="4762"/>
        <w:gridCol w:w="2693"/>
        <w:gridCol w:w="1950"/>
      </w:tblGrid>
      <w:tr w:rsidR="00262DA1" w:rsidRPr="00380760" w:rsidTr="00380760">
        <w:tc>
          <w:tcPr>
            <w:tcW w:w="484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762" w:type="dxa"/>
          </w:tcPr>
          <w:p w:rsidR="00262DA1" w:rsidRPr="00380760" w:rsidRDefault="00262DA1" w:rsidP="003807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693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1950" w:type="dxa"/>
          </w:tcPr>
          <w:p w:rsidR="00262DA1" w:rsidRPr="00380760" w:rsidRDefault="00262DA1" w:rsidP="00380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262DA1" w:rsidRPr="00380760" w:rsidTr="00380760">
        <w:tc>
          <w:tcPr>
            <w:tcW w:w="484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62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Рябчук Тетяна Антонівна</w:t>
            </w:r>
          </w:p>
        </w:tc>
        <w:tc>
          <w:tcPr>
            <w:tcW w:w="2693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29.04.1939</w:t>
            </w:r>
          </w:p>
        </w:tc>
        <w:tc>
          <w:tcPr>
            <w:tcW w:w="1950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с.Піщана</w:t>
            </w:r>
          </w:p>
        </w:tc>
      </w:tr>
      <w:tr w:rsidR="00262DA1" w:rsidRPr="00380760" w:rsidTr="00380760">
        <w:trPr>
          <w:trHeight w:val="425"/>
        </w:trPr>
        <w:tc>
          <w:tcPr>
            <w:tcW w:w="484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62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Балановський Михайло Максимович</w:t>
            </w:r>
          </w:p>
        </w:tc>
        <w:tc>
          <w:tcPr>
            <w:tcW w:w="2693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20.05.1937</w:t>
            </w:r>
          </w:p>
        </w:tc>
        <w:tc>
          <w:tcPr>
            <w:tcW w:w="1950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с.Шляхове</w:t>
            </w:r>
          </w:p>
        </w:tc>
      </w:tr>
      <w:tr w:rsidR="00262DA1" w:rsidRPr="00380760" w:rsidTr="00380760">
        <w:tc>
          <w:tcPr>
            <w:tcW w:w="484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62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Будняк Віталій Іванович</w:t>
            </w:r>
          </w:p>
        </w:tc>
        <w:tc>
          <w:tcPr>
            <w:tcW w:w="2693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15.07.1951</w:t>
            </w:r>
          </w:p>
        </w:tc>
        <w:tc>
          <w:tcPr>
            <w:tcW w:w="1950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с.Шляхове</w:t>
            </w:r>
          </w:p>
        </w:tc>
      </w:tr>
      <w:tr w:rsidR="00262DA1" w:rsidRPr="00380760" w:rsidTr="00380760">
        <w:tc>
          <w:tcPr>
            <w:tcW w:w="484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62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Оцебрик Галина Григорівна</w:t>
            </w:r>
          </w:p>
        </w:tc>
        <w:tc>
          <w:tcPr>
            <w:tcW w:w="2693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30.07.1939</w:t>
            </w:r>
          </w:p>
        </w:tc>
        <w:tc>
          <w:tcPr>
            <w:tcW w:w="1950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с.Пужайкове</w:t>
            </w:r>
          </w:p>
        </w:tc>
      </w:tr>
      <w:tr w:rsidR="00262DA1" w:rsidRPr="00380760" w:rsidTr="00380760">
        <w:tc>
          <w:tcPr>
            <w:tcW w:w="484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762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Гонта Валентина Микитівна</w:t>
            </w:r>
          </w:p>
        </w:tc>
        <w:tc>
          <w:tcPr>
            <w:tcW w:w="2693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22.10.1935</w:t>
            </w:r>
          </w:p>
        </w:tc>
        <w:tc>
          <w:tcPr>
            <w:tcW w:w="1950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с.Кринички</w:t>
            </w:r>
          </w:p>
        </w:tc>
      </w:tr>
      <w:tr w:rsidR="00262DA1" w:rsidRPr="00380760" w:rsidTr="00380760">
        <w:tc>
          <w:tcPr>
            <w:tcW w:w="484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762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Словик Ніна Леонтіївна</w:t>
            </w:r>
          </w:p>
        </w:tc>
        <w:tc>
          <w:tcPr>
            <w:tcW w:w="2693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12.07.1944</w:t>
            </w:r>
          </w:p>
        </w:tc>
        <w:tc>
          <w:tcPr>
            <w:tcW w:w="1950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с.Гербине</w:t>
            </w:r>
          </w:p>
        </w:tc>
      </w:tr>
      <w:tr w:rsidR="00262DA1" w:rsidRPr="00380760" w:rsidTr="00380760">
        <w:tc>
          <w:tcPr>
            <w:tcW w:w="484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762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Заморська Євгенія Олексіївна</w:t>
            </w:r>
          </w:p>
        </w:tc>
        <w:tc>
          <w:tcPr>
            <w:tcW w:w="2693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13.01.1942</w:t>
            </w:r>
          </w:p>
        </w:tc>
        <w:tc>
          <w:tcPr>
            <w:tcW w:w="1950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с.Гербине</w:t>
            </w:r>
          </w:p>
        </w:tc>
      </w:tr>
      <w:tr w:rsidR="00262DA1" w:rsidRPr="00380760" w:rsidTr="00380760">
        <w:tc>
          <w:tcPr>
            <w:tcW w:w="484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762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Гиковий Михайло Якович</w:t>
            </w:r>
          </w:p>
        </w:tc>
        <w:tc>
          <w:tcPr>
            <w:tcW w:w="2693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10.06.1932</w:t>
            </w:r>
          </w:p>
        </w:tc>
        <w:tc>
          <w:tcPr>
            <w:tcW w:w="1950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с.Гербине</w:t>
            </w:r>
          </w:p>
        </w:tc>
      </w:tr>
      <w:tr w:rsidR="00262DA1" w:rsidRPr="00380760" w:rsidTr="00380760">
        <w:tc>
          <w:tcPr>
            <w:tcW w:w="484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762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Ткачук Марія Микитівна</w:t>
            </w:r>
          </w:p>
        </w:tc>
        <w:tc>
          <w:tcPr>
            <w:tcW w:w="2693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14.05.1941</w:t>
            </w:r>
          </w:p>
        </w:tc>
        <w:tc>
          <w:tcPr>
            <w:tcW w:w="1950" w:type="dxa"/>
          </w:tcPr>
          <w:p w:rsidR="00262DA1" w:rsidRPr="00380760" w:rsidRDefault="00262DA1" w:rsidP="00380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0760">
              <w:rPr>
                <w:rFonts w:ascii="Times New Roman" w:hAnsi="Times New Roman"/>
                <w:sz w:val="28"/>
                <w:szCs w:val="28"/>
                <w:lang w:val="uk-UA"/>
              </w:rPr>
              <w:t>с.Гербине</w:t>
            </w:r>
          </w:p>
        </w:tc>
      </w:tr>
    </w:tbl>
    <w:p w:rsidR="00262DA1" w:rsidRDefault="00262DA1" w:rsidP="000D4C0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DA1" w:rsidRDefault="00262DA1" w:rsidP="000D4C0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DA1" w:rsidRDefault="00262DA1" w:rsidP="000D4C0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DA1" w:rsidRDefault="00262DA1" w:rsidP="001B4DB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262DA1" w:rsidRDefault="00262DA1" w:rsidP="001B4DB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Лариса УСАТЕНКО</w:t>
      </w:r>
    </w:p>
    <w:p w:rsidR="00262DA1" w:rsidRDefault="00262DA1" w:rsidP="001B4DB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DA1" w:rsidRDefault="00262DA1" w:rsidP="000D4C0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DA1" w:rsidRDefault="00262DA1" w:rsidP="000D4C0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DA1" w:rsidRDefault="00262DA1" w:rsidP="000D4C0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DA1" w:rsidRPr="00C10CEF" w:rsidRDefault="00262DA1" w:rsidP="00FB76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262DA1" w:rsidRPr="00C10CEF" w:rsidSect="00905A9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B8D"/>
    <w:rsid w:val="000D4C05"/>
    <w:rsid w:val="00193281"/>
    <w:rsid w:val="001B4DBA"/>
    <w:rsid w:val="001B7A80"/>
    <w:rsid w:val="00212332"/>
    <w:rsid w:val="00256911"/>
    <w:rsid w:val="00262DA1"/>
    <w:rsid w:val="00265506"/>
    <w:rsid w:val="00365B55"/>
    <w:rsid w:val="00380760"/>
    <w:rsid w:val="00403C62"/>
    <w:rsid w:val="00423B58"/>
    <w:rsid w:val="00503B8D"/>
    <w:rsid w:val="005539C6"/>
    <w:rsid w:val="005603D9"/>
    <w:rsid w:val="00565F4E"/>
    <w:rsid w:val="00695D31"/>
    <w:rsid w:val="008358A2"/>
    <w:rsid w:val="008B011D"/>
    <w:rsid w:val="00905A95"/>
    <w:rsid w:val="00954F4C"/>
    <w:rsid w:val="00C10CEF"/>
    <w:rsid w:val="00C769F4"/>
    <w:rsid w:val="00CF3F31"/>
    <w:rsid w:val="00E775B3"/>
    <w:rsid w:val="00FB761F"/>
    <w:rsid w:val="00FE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1F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FB76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B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61F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0D4C05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1490</Words>
  <Characters>850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6</cp:revision>
  <cp:lastPrinted>2021-09-29T11:22:00Z</cp:lastPrinted>
  <dcterms:created xsi:type="dcterms:W3CDTF">2021-09-15T12:23:00Z</dcterms:created>
  <dcterms:modified xsi:type="dcterms:W3CDTF">2021-09-29T11:23:00Z</dcterms:modified>
</cp:coreProperties>
</file>