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49" w:rsidRDefault="00621949" w:rsidP="00CC3F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621949" w:rsidRDefault="00621949" w:rsidP="00CC3FA6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одинадцятої </w:t>
      </w:r>
      <w:r>
        <w:rPr>
          <w:rFonts w:ascii="Times New Roman" w:hAnsi="Times New Roman"/>
          <w:b/>
          <w:sz w:val="24"/>
          <w:szCs w:val="24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>Піщанської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28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621949" w:rsidRDefault="00621949" w:rsidP="00CC3FA6">
      <w:pPr>
        <w:ind w:firstLine="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Питання – Затвердження рекомендованого порядку денного сесії</w:t>
      </w:r>
    </w:p>
    <w:p w:rsidR="00621949" w:rsidRDefault="00621949" w:rsidP="00CC3FA6">
      <w:pPr>
        <w:ind w:firstLine="142"/>
        <w:jc w:val="center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</w:t>
      </w:r>
    </w:p>
    <w:tbl>
      <w:tblPr>
        <w:tblW w:w="99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520"/>
        <w:gridCol w:w="463"/>
        <w:gridCol w:w="566"/>
        <w:gridCol w:w="707"/>
        <w:gridCol w:w="708"/>
        <w:gridCol w:w="429"/>
        <w:gridCol w:w="629"/>
        <w:gridCol w:w="782"/>
        <w:gridCol w:w="708"/>
        <w:gridCol w:w="566"/>
        <w:gridCol w:w="864"/>
        <w:gridCol w:w="835"/>
        <w:gridCol w:w="741"/>
      </w:tblGrid>
      <w:tr w:rsidR="00621949" w:rsidRPr="00D9241A" w:rsidTr="00EB27A1">
        <w:trPr>
          <w:trHeight w:val="348"/>
        </w:trPr>
        <w:tc>
          <w:tcPr>
            <w:tcW w:w="427" w:type="dxa"/>
            <w:vMerge w:val="restart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lang w:eastAsia="ru-RU"/>
              </w:rPr>
              <w:br w:type="page"/>
            </w: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D9241A">
              <w:rPr>
                <w:rFonts w:ascii="Times New Roman" w:hAnsi="Times New Roman"/>
                <w:sz w:val="16"/>
                <w:szCs w:val="16"/>
                <w:lang w:val="en-US" w:eastAsia="ru-RU"/>
              </w:rPr>
              <w:t>/</w:t>
            </w: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20" w:type="dxa"/>
            <w:vMerge w:val="restart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ПІБ депутата</w:t>
            </w:r>
          </w:p>
        </w:tc>
        <w:tc>
          <w:tcPr>
            <w:tcW w:w="2444" w:type="dxa"/>
            <w:gridSpan w:val="4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Порядок денний сесії за основу</w:t>
            </w:r>
          </w:p>
        </w:tc>
        <w:tc>
          <w:tcPr>
            <w:tcW w:w="2548" w:type="dxa"/>
            <w:gridSpan w:val="4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Пропозиція до порядку денного</w:t>
            </w:r>
          </w:p>
        </w:tc>
        <w:tc>
          <w:tcPr>
            <w:tcW w:w="3006" w:type="dxa"/>
            <w:gridSpan w:val="4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Порядок денний сесії в цілому</w:t>
            </w: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  <w:vMerge/>
            <w:vAlign w:val="center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vAlign w:val="center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За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Проти</w:t>
            </w: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Утримався</w:t>
            </w: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Не голосував</w:t>
            </w: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За</w:t>
            </w: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Проти</w:t>
            </w: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Утримався</w:t>
            </w: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Не голосував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За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Проти</w:t>
            </w: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Утримався</w:t>
            </w: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Не голосував</w:t>
            </w: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Безкишка В.П.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Голуб В.І.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Груценко В.Ф.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Гулла В.В.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Древицький С.С.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Загорулько П. В.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Козланюк Р.П.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Куца Т. Л.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Лещенко С. О.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Муль П. В.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Никифоренко В.Т.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Никифоренко Л.М.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427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Покровщук Ю.А.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Сіряченко О.В.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Стрельницька Н. Г.</w:t>
            </w:r>
          </w:p>
        </w:tc>
        <w:tc>
          <w:tcPr>
            <w:tcW w:w="463" w:type="dxa"/>
          </w:tcPr>
          <w:p w:rsidR="00621949" w:rsidRPr="00EB27A1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Ткачук С. І.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Чорна Л. С.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Шатайло М.І.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Шатайло С.Д.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Шендеровська І.Ю.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Пантілєєв О.А.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EB27A1">
        <w:trPr>
          <w:trHeight w:val="348"/>
        </w:trPr>
        <w:tc>
          <w:tcPr>
            <w:tcW w:w="427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520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Підсумок</w:t>
            </w:r>
          </w:p>
        </w:tc>
        <w:tc>
          <w:tcPr>
            <w:tcW w:w="463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66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62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621949" w:rsidRPr="00D9241A" w:rsidRDefault="00621949" w:rsidP="00A33B9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86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21949" w:rsidRDefault="00621949" w:rsidP="00CC3FA6">
      <w:pPr>
        <w:rPr>
          <w:rFonts w:ascii="Times New Roman" w:hAnsi="Times New Roman"/>
        </w:rPr>
      </w:pPr>
    </w:p>
    <w:p w:rsidR="00621949" w:rsidRDefault="00621949" w:rsidP="00CC3FA6">
      <w:pPr>
        <w:jc w:val="center"/>
        <w:rPr>
          <w:rFonts w:ascii="Times New Roman" w:hAnsi="Times New Roman"/>
          <w:lang w:val="uk-UA"/>
        </w:rPr>
      </w:pPr>
    </w:p>
    <w:p w:rsidR="00621949" w:rsidRDefault="00621949" w:rsidP="00CC3FA6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Заповнення протоколу поіменного голосування проводилось членами лічильної комісії</w:t>
      </w:r>
    </w:p>
    <w:p w:rsidR="00621949" w:rsidRDefault="00621949" w:rsidP="00CC3FA6">
      <w:pPr>
        <w:jc w:val="center"/>
        <w:rPr>
          <w:rFonts w:ascii="Times New Roman" w:hAnsi="Times New Roman"/>
          <w:lang w:val="uk-UA"/>
        </w:rPr>
      </w:pPr>
    </w:p>
    <w:p w:rsidR="00621949" w:rsidRDefault="00621949" w:rsidP="00CC3FA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621949" w:rsidRDefault="00621949" w:rsidP="00CC3FA6">
      <w:pPr>
        <w:rPr>
          <w:rFonts w:ascii="Times New Roman" w:hAnsi="Times New Roman"/>
          <w:lang w:val="uk-UA"/>
        </w:rPr>
      </w:pPr>
    </w:p>
    <w:p w:rsidR="00621949" w:rsidRDefault="00621949" w:rsidP="00CC3FA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621949" w:rsidRDefault="00621949" w:rsidP="00CC3FA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21949" w:rsidRDefault="00621949" w:rsidP="00CC3F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1949" w:rsidRDefault="00621949" w:rsidP="00CC3F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  <w:lang w:val="uk-UA"/>
        </w:rPr>
        <w:t>№ 2</w:t>
      </w:r>
    </w:p>
    <w:p w:rsidR="00621949" w:rsidRDefault="00621949" w:rsidP="00CC3FA6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одинадцятої </w:t>
      </w:r>
      <w:r>
        <w:rPr>
          <w:rFonts w:ascii="Times New Roman" w:hAnsi="Times New Roman"/>
          <w:b/>
          <w:sz w:val="24"/>
          <w:szCs w:val="24"/>
        </w:rPr>
        <w:t xml:space="preserve">сесії </w:t>
      </w:r>
      <w:r>
        <w:rPr>
          <w:rFonts w:ascii="Times New Roman" w:hAnsi="Times New Roman"/>
          <w:b/>
          <w:sz w:val="24"/>
          <w:szCs w:val="24"/>
          <w:lang w:val="uk-UA"/>
        </w:rPr>
        <w:t>Піщанської сільської</w:t>
      </w:r>
      <w:r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28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621949" w:rsidRPr="00311F33" w:rsidRDefault="00621949" w:rsidP="00311F33">
      <w:pPr>
        <w:jc w:val="both"/>
        <w:rPr>
          <w:rFonts w:ascii="Times New Roman" w:hAnsi="Times New Roman"/>
          <w:sz w:val="24"/>
          <w:szCs w:val="24"/>
        </w:rPr>
      </w:pPr>
      <w:r w:rsidRPr="00311F33">
        <w:rPr>
          <w:rFonts w:ascii="Times New Roman" w:hAnsi="Times New Roman"/>
          <w:sz w:val="24"/>
          <w:szCs w:val="24"/>
        </w:rPr>
        <w:t>Про утворення старостинських округів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1F33">
        <w:rPr>
          <w:rFonts w:ascii="Times New Roman" w:hAnsi="Times New Roman"/>
          <w:sz w:val="24"/>
          <w:szCs w:val="24"/>
        </w:rPr>
        <w:t>Піщанської сільської ради Подільського району</w:t>
      </w:r>
    </w:p>
    <w:p w:rsidR="00621949" w:rsidRPr="00311F33" w:rsidRDefault="00621949" w:rsidP="00311F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Pr="00311F33">
        <w:rPr>
          <w:rFonts w:ascii="Times New Roman" w:hAnsi="Times New Roman"/>
          <w:sz w:val="24"/>
          <w:szCs w:val="24"/>
        </w:rPr>
        <w:t>Одеської області</w:t>
      </w: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621949" w:rsidRPr="00D9241A" w:rsidTr="00D9241A">
        <w:trPr>
          <w:trHeight w:val="312"/>
        </w:trPr>
        <w:tc>
          <w:tcPr>
            <w:tcW w:w="534" w:type="dxa"/>
            <w:vMerge w:val="restart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D9241A">
              <w:rPr>
                <w:rFonts w:ascii="Times New Roman" w:hAnsi="Times New Roman"/>
                <w:lang w:val="uk-UA" w:eastAsia="ru-RU"/>
              </w:rPr>
              <w:br w:type="page"/>
            </w: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D9241A">
              <w:rPr>
                <w:rFonts w:ascii="Times New Roman" w:hAnsi="Times New Roman"/>
                <w:sz w:val="16"/>
                <w:szCs w:val="16"/>
                <w:lang w:val="en-US" w:eastAsia="ru-RU"/>
              </w:rPr>
              <w:t>/</w:t>
            </w: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29" w:type="dxa"/>
            <w:vMerge w:val="restart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ПІБ депутата</w:t>
            </w:r>
          </w:p>
        </w:tc>
        <w:tc>
          <w:tcPr>
            <w:tcW w:w="3719" w:type="dxa"/>
            <w:gridSpan w:val="5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D9241A">
              <w:rPr>
                <w:rFonts w:ascii="Times New Roman" w:hAnsi="Times New Roman"/>
                <w:sz w:val="16"/>
                <w:szCs w:val="16"/>
                <w:lang w:val="uk-UA" w:eastAsia="ru-RU"/>
              </w:rPr>
              <w:t>роєкт рішення</w:t>
            </w: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основу</w:t>
            </w:r>
          </w:p>
        </w:tc>
        <w:tc>
          <w:tcPr>
            <w:tcW w:w="4028" w:type="dxa"/>
            <w:gridSpan w:val="4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D9241A">
              <w:rPr>
                <w:rFonts w:ascii="Times New Roman" w:hAnsi="Times New Roman"/>
                <w:sz w:val="16"/>
                <w:szCs w:val="16"/>
                <w:lang w:val="uk-UA" w:eastAsia="ru-RU"/>
              </w:rPr>
              <w:t>роєкт рішення</w:t>
            </w: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цілому</w:t>
            </w: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  <w:vMerge/>
            <w:vAlign w:val="center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vAlign w:val="center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За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Проти</w:t>
            </w: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Утримався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Не голосував</w:t>
            </w:r>
          </w:p>
        </w:tc>
        <w:tc>
          <w:tcPr>
            <w:tcW w:w="709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val="uk-UA" w:eastAsia="ru-RU"/>
              </w:rPr>
              <w:t>З</w:t>
            </w: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Проти</w:t>
            </w:r>
          </w:p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Утримався</w:t>
            </w: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sz w:val="14"/>
                <w:szCs w:val="14"/>
                <w:lang w:eastAsia="ru-RU"/>
              </w:rPr>
              <w:t>Не голосував</w:t>
            </w: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Безкишка В.П.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Голуб В.І.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Груценко В.Ф.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Гулла В.В.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Древицький С.С.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Загорулько П. В.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Козланюк Р.П.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Куца Т. Л.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Лещенко С. О.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Муль П. В.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Никифоренко В.Т.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Никифоренко Л.М.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83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Покровщук Ю.А.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Сіряченко О.В.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Стрельницька Н. Г.</w:t>
            </w:r>
          </w:p>
        </w:tc>
        <w:tc>
          <w:tcPr>
            <w:tcW w:w="782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EB27A1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Ткачук С. І.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Чорна Л. С.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Шатайло М.І.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Шатайло С.Д.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0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ind w:left="287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Шендеровська І.Ю.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241A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Пантілєєв О.А.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949" w:rsidRPr="00D9241A" w:rsidTr="00D9241A">
        <w:trPr>
          <w:trHeight w:val="312"/>
        </w:trPr>
        <w:tc>
          <w:tcPr>
            <w:tcW w:w="534" w:type="dxa"/>
          </w:tcPr>
          <w:p w:rsidR="00621949" w:rsidRPr="00D9241A" w:rsidRDefault="00621949" w:rsidP="00D9241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529" w:type="dxa"/>
          </w:tcPr>
          <w:p w:rsidR="00621949" w:rsidRPr="00D9241A" w:rsidRDefault="00621949" w:rsidP="00D9241A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9241A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Підсумок</w:t>
            </w:r>
          </w:p>
        </w:tc>
        <w:tc>
          <w:tcPr>
            <w:tcW w:w="782" w:type="dxa"/>
          </w:tcPr>
          <w:p w:rsidR="00621949" w:rsidRPr="00D9241A" w:rsidRDefault="00621949" w:rsidP="00A33B9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828" w:type="dxa"/>
            <w:gridSpan w:val="2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21949" w:rsidRPr="00D9241A" w:rsidRDefault="00621949" w:rsidP="00A33B9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</w:tcPr>
          <w:p w:rsidR="00621949" w:rsidRPr="00D9241A" w:rsidRDefault="00621949" w:rsidP="00D9241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21949" w:rsidRDefault="00621949" w:rsidP="00CC3FA6">
      <w:pPr>
        <w:rPr>
          <w:rFonts w:ascii="Times New Roman" w:hAnsi="Times New Roman"/>
        </w:rPr>
      </w:pPr>
    </w:p>
    <w:p w:rsidR="00621949" w:rsidRDefault="00621949" w:rsidP="00CC3FA6">
      <w:pPr>
        <w:jc w:val="center"/>
        <w:rPr>
          <w:rFonts w:ascii="Times New Roman" w:hAnsi="Times New Roman"/>
          <w:lang w:val="uk-UA"/>
        </w:rPr>
      </w:pPr>
    </w:p>
    <w:p w:rsidR="00621949" w:rsidRDefault="00621949" w:rsidP="00CC3FA6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Заповнення протоколу поіменного голосування проводилось членами лічильної комісії</w:t>
      </w:r>
    </w:p>
    <w:p w:rsidR="00621949" w:rsidRDefault="00621949" w:rsidP="00CC3FA6">
      <w:pPr>
        <w:jc w:val="center"/>
        <w:rPr>
          <w:rFonts w:ascii="Times New Roman" w:hAnsi="Times New Roman"/>
          <w:lang w:val="uk-UA"/>
        </w:rPr>
      </w:pPr>
    </w:p>
    <w:p w:rsidR="00621949" w:rsidRDefault="00621949" w:rsidP="00CC3FA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621949" w:rsidRDefault="00621949" w:rsidP="00CC3FA6">
      <w:pPr>
        <w:rPr>
          <w:rFonts w:ascii="Times New Roman" w:hAnsi="Times New Roman"/>
          <w:lang w:val="uk-UA"/>
        </w:rPr>
      </w:pPr>
    </w:p>
    <w:p w:rsidR="00621949" w:rsidRDefault="00621949" w:rsidP="00CC3FA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621949" w:rsidRDefault="00621949" w:rsidP="00CC3FA6">
      <w:pPr>
        <w:jc w:val="center"/>
        <w:rPr>
          <w:rFonts w:ascii="Times New Roman" w:hAnsi="Times New Roman"/>
        </w:rPr>
      </w:pPr>
    </w:p>
    <w:p w:rsidR="00621949" w:rsidRDefault="00621949" w:rsidP="00CC3F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1949" w:rsidRDefault="00621949" w:rsidP="00CC3F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621949" w:rsidSect="0007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BFF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428F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14F"/>
    <w:rsid w:val="000544CA"/>
    <w:rsid w:val="00073896"/>
    <w:rsid w:val="001B214F"/>
    <w:rsid w:val="00205B21"/>
    <w:rsid w:val="00311F33"/>
    <w:rsid w:val="003B3ADA"/>
    <w:rsid w:val="00621949"/>
    <w:rsid w:val="0066435B"/>
    <w:rsid w:val="00784C3F"/>
    <w:rsid w:val="008A4256"/>
    <w:rsid w:val="00A33B90"/>
    <w:rsid w:val="00B6421C"/>
    <w:rsid w:val="00BE59B5"/>
    <w:rsid w:val="00CC3FA6"/>
    <w:rsid w:val="00D54145"/>
    <w:rsid w:val="00D9241A"/>
    <w:rsid w:val="00E202AC"/>
    <w:rsid w:val="00EB27A1"/>
    <w:rsid w:val="00F93819"/>
    <w:rsid w:val="00FB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4F"/>
    <w:pPr>
      <w:spacing w:line="360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FA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C3FA6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1666</Words>
  <Characters>950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2021-10-27T07:40:00Z</cp:lastPrinted>
  <dcterms:created xsi:type="dcterms:W3CDTF">2021-10-25T16:58:00Z</dcterms:created>
  <dcterms:modified xsi:type="dcterms:W3CDTF">2021-11-10T12:57:00Z</dcterms:modified>
</cp:coreProperties>
</file>